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E44" w:rsidRPr="00F24182" w:rsidRDefault="00107B6B" w:rsidP="00107B6B">
      <w:pPr>
        <w:pStyle w:val="VenueLine1-Inch"/>
        <w:spacing w:after="0"/>
        <w:rPr>
          <w:b/>
        </w:rPr>
      </w:pPr>
      <w:bookmarkStart w:id="0" w:name="bkCaption"/>
      <w:r w:rsidRPr="00F24182">
        <w:rPr>
          <w:b/>
        </w:rPr>
        <w:t>UNITED STATES DISTRICT COURT</w:t>
      </w:r>
    </w:p>
    <w:p w:rsidR="00107B6B" w:rsidRPr="00F24182" w:rsidRDefault="00107B6B" w:rsidP="009540B8">
      <w:pPr>
        <w:pStyle w:val="VenueLine1-Inch"/>
        <w:spacing w:after="0"/>
        <w:rPr>
          <w:b/>
        </w:rPr>
      </w:pPr>
      <w:r w:rsidRPr="00F24182">
        <w:rPr>
          <w:b/>
        </w:rPr>
        <w:t>MIDDLE DISTRICT OF FLORIDA</w:t>
      </w:r>
    </w:p>
    <w:p w:rsidR="009540B8" w:rsidRDefault="009540B8" w:rsidP="00AB0EEB">
      <w:pPr>
        <w:pStyle w:val="VenueLine1-Inch"/>
      </w:pPr>
      <w:r w:rsidRPr="00F24182">
        <w:rPr>
          <w:b/>
        </w:rPr>
        <w:t>FORT MYERS DIVISION</w:t>
      </w:r>
    </w:p>
    <w:tbl>
      <w:tblPr>
        <w:tblW w:w="9432" w:type="dxa"/>
        <w:tblInd w:w="43" w:type="dxa"/>
        <w:tblBorders>
          <w:top w:val="single" w:sz="4" w:space="0" w:color="auto"/>
          <w:bottom w:val="single" w:sz="4" w:space="0" w:color="auto"/>
        </w:tblBorders>
        <w:tblLayout w:type="fixed"/>
        <w:tblCellMar>
          <w:left w:w="115" w:type="dxa"/>
          <w:right w:w="115" w:type="dxa"/>
        </w:tblCellMar>
        <w:tblLook w:val="0000" w:firstRow="0" w:lastRow="0" w:firstColumn="0" w:lastColumn="0" w:noHBand="0" w:noVBand="0"/>
      </w:tblPr>
      <w:tblGrid>
        <w:gridCol w:w="4842"/>
        <w:gridCol w:w="270"/>
        <w:gridCol w:w="4320"/>
      </w:tblGrid>
      <w:tr w:rsidR="004A2628">
        <w:trPr>
          <w:cantSplit/>
        </w:trPr>
        <w:tc>
          <w:tcPr>
            <w:tcW w:w="4842" w:type="dxa"/>
            <w:tcBorders>
              <w:top w:val="nil"/>
              <w:bottom w:val="single" w:sz="4" w:space="0" w:color="auto"/>
            </w:tcBorders>
          </w:tcPr>
          <w:p w:rsidR="004A2628" w:rsidRDefault="00BC674B" w:rsidP="00F24182">
            <w:pPr>
              <w:pStyle w:val="CaptionParty"/>
              <w:jc w:val="left"/>
            </w:pPr>
            <w:r>
              <w:t>NATHANIEL RAY ALLEN</w:t>
            </w:r>
            <w:r w:rsidR="004A2628">
              <w:t>,</w:t>
            </w:r>
            <w:r w:rsidR="00107B6B">
              <w:t xml:space="preserve"> Individually</w:t>
            </w:r>
          </w:p>
          <w:p w:rsidR="004A2628" w:rsidRDefault="00107B6B" w:rsidP="00362BBF">
            <w:pPr>
              <w:pStyle w:val="CaptionPartyType"/>
            </w:pPr>
            <w:r>
              <w:t>Plaintiff</w:t>
            </w:r>
            <w:r w:rsidR="004A2628">
              <w:t>,</w:t>
            </w:r>
          </w:p>
          <w:p w:rsidR="004A2628" w:rsidRPr="001A2B73" w:rsidRDefault="004A2628" w:rsidP="00362BBF">
            <w:pPr>
              <w:pStyle w:val="CaptionVS"/>
            </w:pPr>
            <w:r>
              <w:t>vs.</w:t>
            </w:r>
          </w:p>
          <w:p w:rsidR="00107B6B" w:rsidRDefault="009E0B60" w:rsidP="00F24182">
            <w:pPr>
              <w:pStyle w:val="CaptionParty"/>
              <w:spacing w:before="0" w:after="0"/>
              <w:jc w:val="left"/>
            </w:pPr>
            <w:r>
              <w:t>CITY OF FORT MYER, a municipal corporation</w:t>
            </w:r>
            <w:r w:rsidR="00B87F91">
              <w:t>;</w:t>
            </w:r>
            <w:r w:rsidR="00F24182">
              <w:t xml:space="preserve"> </w:t>
            </w:r>
            <w:r w:rsidR="00B87F91">
              <w:t xml:space="preserve">DOUGLAS BAKER, as Fort Myers Chief of Police; </w:t>
            </w:r>
            <w:r w:rsidR="00F24182">
              <w:t>JACQUELYN GARRETT, individually and in her official capacity</w:t>
            </w:r>
            <w:r w:rsidR="00B87F91">
              <w:t>;</w:t>
            </w:r>
            <w:r w:rsidR="00F24182">
              <w:t xml:space="preserve"> and </w:t>
            </w:r>
            <w:proofErr w:type="spellStart"/>
            <w:r w:rsidR="00B36EBB">
              <w:t>AUDENIA</w:t>
            </w:r>
            <w:proofErr w:type="spellEnd"/>
            <w:r w:rsidR="00B36EBB">
              <w:t xml:space="preserve"> </w:t>
            </w:r>
            <w:r w:rsidR="00F24182">
              <w:t>THOMAS, individually and in her official capacity,</w:t>
            </w:r>
          </w:p>
          <w:p w:rsidR="004A2628" w:rsidRDefault="009E0B60" w:rsidP="00362BBF">
            <w:pPr>
              <w:pStyle w:val="CaptionPartyType"/>
            </w:pPr>
            <w:r>
              <w:t>Defendant</w:t>
            </w:r>
            <w:r w:rsidR="00F24182">
              <w:t>s</w:t>
            </w:r>
            <w:r w:rsidR="004A2628">
              <w:t>.</w:t>
            </w:r>
          </w:p>
        </w:tc>
        <w:tc>
          <w:tcPr>
            <w:tcW w:w="270" w:type="dxa"/>
            <w:tcBorders>
              <w:top w:val="nil"/>
              <w:bottom w:val="nil"/>
            </w:tcBorders>
            <w:vAlign w:val="bottom"/>
          </w:tcPr>
          <w:p w:rsidR="004A2628" w:rsidRPr="00EF6C21" w:rsidRDefault="004A2628" w:rsidP="00362BBF">
            <w:pPr>
              <w:ind w:left="-115"/>
            </w:pPr>
            <w:r w:rsidRPr="00EF6C21">
              <w:t>/</w:t>
            </w:r>
          </w:p>
        </w:tc>
        <w:tc>
          <w:tcPr>
            <w:tcW w:w="4320" w:type="dxa"/>
            <w:tcBorders>
              <w:top w:val="nil"/>
              <w:bottom w:val="nil"/>
            </w:tcBorders>
          </w:tcPr>
          <w:p w:rsidR="001A0784" w:rsidRDefault="001A0784" w:rsidP="00107B6B">
            <w:pPr>
              <w:pStyle w:val="CaseNum"/>
            </w:pPr>
          </w:p>
          <w:p w:rsidR="001A0784" w:rsidRDefault="001A0784" w:rsidP="00107B6B">
            <w:pPr>
              <w:pStyle w:val="CaseNum"/>
            </w:pPr>
          </w:p>
          <w:p w:rsidR="001A0784" w:rsidRDefault="001A0784" w:rsidP="00107B6B">
            <w:pPr>
              <w:pStyle w:val="CaseNum"/>
            </w:pPr>
          </w:p>
          <w:p w:rsidR="001A0784" w:rsidRDefault="001A0784" w:rsidP="00107B6B">
            <w:pPr>
              <w:pStyle w:val="CaseNum"/>
            </w:pPr>
          </w:p>
          <w:p w:rsidR="001A0784" w:rsidRDefault="001A0784" w:rsidP="00107B6B">
            <w:pPr>
              <w:pStyle w:val="CaseNum"/>
            </w:pPr>
          </w:p>
          <w:p w:rsidR="004A2628" w:rsidRPr="00EF6C21" w:rsidRDefault="00331961" w:rsidP="00107B6B">
            <w:pPr>
              <w:pStyle w:val="CaseNum"/>
            </w:pPr>
            <w:r w:rsidRPr="00331961">
              <w:t>CASE NO.:</w:t>
            </w:r>
          </w:p>
        </w:tc>
      </w:tr>
    </w:tbl>
    <w:p w:rsidR="00A82E44" w:rsidRPr="00107B6B" w:rsidRDefault="00107B6B" w:rsidP="00362BBF">
      <w:pPr>
        <w:pStyle w:val="PleadingTitle"/>
        <w:rPr>
          <w:b/>
        </w:rPr>
      </w:pPr>
      <w:bookmarkStart w:id="1" w:name="bkTitle1"/>
      <w:r w:rsidRPr="00107B6B">
        <w:rPr>
          <w:b/>
        </w:rPr>
        <w:t>complaint</w:t>
      </w:r>
    </w:p>
    <w:bookmarkEnd w:id="1"/>
    <w:p w:rsidR="00E42D94" w:rsidRDefault="00E42D94" w:rsidP="00362BBF">
      <w:pPr>
        <w:pStyle w:val="TitleLine"/>
      </w:pPr>
      <w:r>
        <w:tab/>
      </w:r>
    </w:p>
    <w:bookmarkEnd w:id="0"/>
    <w:p w:rsidR="00D845AE" w:rsidRDefault="00107B6B" w:rsidP="00F8636A">
      <w:pPr>
        <w:pStyle w:val="BodyTextFirstIndent2"/>
      </w:pPr>
      <w:r>
        <w:t xml:space="preserve">COMES NOW the Plaintiff, </w:t>
      </w:r>
      <w:r w:rsidR="009E0B60">
        <w:t>NATHANIEL ALLEN</w:t>
      </w:r>
      <w:r>
        <w:t xml:space="preserve">, and hereby sues </w:t>
      </w:r>
      <w:r w:rsidR="008F2BE7">
        <w:t xml:space="preserve">the </w:t>
      </w:r>
      <w:r>
        <w:t>Defendant</w:t>
      </w:r>
      <w:r w:rsidR="00B87F91">
        <w:t>s</w:t>
      </w:r>
      <w:r>
        <w:t xml:space="preserve">, </w:t>
      </w:r>
      <w:r w:rsidR="009E0B60">
        <w:t>CITY OF FORT MYERS</w:t>
      </w:r>
      <w:r>
        <w:t xml:space="preserve">, </w:t>
      </w:r>
      <w:proofErr w:type="gramStart"/>
      <w:r w:rsidR="00B87F91">
        <w:t>DOUGLAS</w:t>
      </w:r>
      <w:proofErr w:type="gramEnd"/>
      <w:r w:rsidR="00B87F91">
        <w:t xml:space="preserve"> BAKER, Fort Myers Chief of Police, </w:t>
      </w:r>
      <w:r w:rsidR="00B36EBB">
        <w:t xml:space="preserve">JACQUELYN GARRETT, </w:t>
      </w:r>
      <w:r>
        <w:t xml:space="preserve">and </w:t>
      </w:r>
      <w:proofErr w:type="spellStart"/>
      <w:r w:rsidR="00B36EBB">
        <w:t>AUDENIA</w:t>
      </w:r>
      <w:proofErr w:type="spellEnd"/>
      <w:r w:rsidR="00B36EBB">
        <w:t xml:space="preserve"> THOMAS and </w:t>
      </w:r>
      <w:r>
        <w:t>alleges as follows:</w:t>
      </w:r>
    </w:p>
    <w:p w:rsidR="00107B6B" w:rsidRDefault="003C08F0" w:rsidP="00C52E1A">
      <w:pPr>
        <w:pStyle w:val="Heading1"/>
      </w:pPr>
      <w:r w:rsidRPr="00C52E1A">
        <w:t>PARTIES</w:t>
      </w:r>
    </w:p>
    <w:p w:rsidR="003C08F0" w:rsidRDefault="003C08F0" w:rsidP="00624CF4">
      <w:pPr>
        <w:pStyle w:val="ListParagraph"/>
      </w:pPr>
      <w:r>
        <w:t xml:space="preserve">Plaintiff, </w:t>
      </w:r>
      <w:r w:rsidR="009E0B60">
        <w:t>NATHANIEL ALLEN</w:t>
      </w:r>
      <w:r>
        <w:t xml:space="preserve"> (</w:t>
      </w:r>
      <w:r w:rsidR="0013289A">
        <w:t xml:space="preserve">hereinafter “Plaintiff” or </w:t>
      </w:r>
      <w:r>
        <w:t>“</w:t>
      </w:r>
      <w:r w:rsidR="009E0B60">
        <w:t>Allen</w:t>
      </w:r>
      <w:r>
        <w:t xml:space="preserve">”), was at all times relevant hereto, a </w:t>
      </w:r>
      <w:r w:rsidR="003818FE">
        <w:t>citizen</w:t>
      </w:r>
      <w:r>
        <w:t xml:space="preserve"> of Florida</w:t>
      </w:r>
      <w:r w:rsidR="00A5570A">
        <w:t xml:space="preserve"> </w:t>
      </w:r>
      <w:r w:rsidR="008F2BE7">
        <w:t>residing part-time</w:t>
      </w:r>
      <w:r w:rsidR="00A5570A">
        <w:t xml:space="preserve"> in Lee County, Florida</w:t>
      </w:r>
      <w:r>
        <w:t xml:space="preserve"> and </w:t>
      </w:r>
      <w:r w:rsidR="008F2BE7">
        <w:t xml:space="preserve">part-time in the State of California and </w:t>
      </w:r>
      <w:r>
        <w:t>was over the age of eighteen.</w:t>
      </w:r>
    </w:p>
    <w:p w:rsidR="003C08F0" w:rsidRDefault="003C08F0" w:rsidP="00624CF4">
      <w:pPr>
        <w:pStyle w:val="ListParagraph"/>
      </w:pPr>
      <w:r>
        <w:t xml:space="preserve">At all material times hereto, Defendant, </w:t>
      </w:r>
      <w:r w:rsidR="009E0B60">
        <w:t>CITY OF FORT MYERS</w:t>
      </w:r>
      <w:r w:rsidR="0013289A">
        <w:t xml:space="preserve"> (hereinafter “</w:t>
      </w:r>
      <w:r w:rsidR="009E0B60">
        <w:t>City</w:t>
      </w:r>
      <w:r w:rsidR="0013289A">
        <w:t>”</w:t>
      </w:r>
      <w:r w:rsidR="00A5570A">
        <w:t>),</w:t>
      </w:r>
      <w:r w:rsidR="008F2BE7">
        <w:t xml:space="preserve"> is a municipal corporation in</w:t>
      </w:r>
      <w:r>
        <w:t xml:space="preserve"> Lee </w:t>
      </w:r>
      <w:r w:rsidR="0013289A">
        <w:t>County</w:t>
      </w:r>
      <w:r>
        <w:t>, Florida.</w:t>
      </w:r>
    </w:p>
    <w:p w:rsidR="001662FE" w:rsidRDefault="008F2BE7" w:rsidP="008F2BE7">
      <w:pPr>
        <w:pStyle w:val="ListParagraph"/>
        <w:spacing w:after="0" w:afterAutospacing="0"/>
      </w:pPr>
      <w:r>
        <w:t>Fort Myers Police Department is the law enforcement division of the City of Fort Myers and consists of a police chief and police officers who, at all times relevant were</w:t>
      </w:r>
      <w:r w:rsidR="001662FE">
        <w:t xml:space="preserve"> acting under the color of law.</w:t>
      </w:r>
    </w:p>
    <w:p w:rsidR="00B87F91" w:rsidRDefault="00B87F91" w:rsidP="008F2BE7">
      <w:pPr>
        <w:pStyle w:val="ListParagraph"/>
        <w:spacing w:after="0" w:afterAutospacing="0"/>
      </w:pPr>
      <w:r>
        <w:t xml:space="preserve">At all times material hereto, DOUGLAS BAKER, as the Fort Myers Chief of Police (Baker), was </w:t>
      </w:r>
      <w:r w:rsidR="002F3E3A">
        <w:t xml:space="preserve">the Chief of Police for Fort Myers, and as such, was </w:t>
      </w:r>
      <w:r>
        <w:t>a constitutional officer of the State of Florida, whose position was organized and exists under and by virtue of the laws of the State of Florida.</w:t>
      </w:r>
    </w:p>
    <w:p w:rsidR="00B87F91" w:rsidRDefault="00B87F91" w:rsidP="008F2BE7">
      <w:pPr>
        <w:pStyle w:val="ListParagraph"/>
        <w:spacing w:after="0" w:afterAutospacing="0"/>
      </w:pPr>
      <w:r>
        <w:t xml:space="preserve">At all times material hereto, Baker was the employer of JACQUELYN GARRETT and </w:t>
      </w:r>
      <w:proofErr w:type="spellStart"/>
      <w:r>
        <w:t>AUDENIA</w:t>
      </w:r>
      <w:proofErr w:type="spellEnd"/>
      <w:r>
        <w:t xml:space="preserve"> THOMAS, who at all times material hereto was acting under the color of law as law enforcement officers of the State of Florida.</w:t>
      </w:r>
    </w:p>
    <w:p w:rsidR="00B36EBB" w:rsidRDefault="00B36EBB" w:rsidP="008F2BE7">
      <w:pPr>
        <w:pStyle w:val="ListParagraph"/>
        <w:spacing w:after="0" w:afterAutospacing="0"/>
      </w:pPr>
      <w:r>
        <w:t>At all times material hereto, Defendant JACQUELYN GARRETT is believed to be a resident of Lee County, Florida.</w:t>
      </w:r>
    </w:p>
    <w:p w:rsidR="00B87F91" w:rsidRDefault="00B36EBB" w:rsidP="00CE16DC">
      <w:pPr>
        <w:pStyle w:val="ListParagraph"/>
        <w:spacing w:after="0" w:afterAutospacing="0"/>
      </w:pPr>
      <w:r>
        <w:t xml:space="preserve">At all times material hereto, Defendant </w:t>
      </w:r>
      <w:proofErr w:type="spellStart"/>
      <w:r>
        <w:t>AUDENIA</w:t>
      </w:r>
      <w:proofErr w:type="spellEnd"/>
      <w:r>
        <w:t xml:space="preserve"> THOMAS is believed to be a resident of Lee County, Florida.</w:t>
      </w:r>
    </w:p>
    <w:p w:rsidR="009540B8" w:rsidRDefault="009540B8" w:rsidP="004630A5">
      <w:pPr>
        <w:pStyle w:val="Heading1"/>
      </w:pPr>
      <w:r w:rsidRPr="009540B8">
        <w:t>VENUE AND JURISDICTION</w:t>
      </w:r>
    </w:p>
    <w:p w:rsidR="00A332EA" w:rsidRDefault="00A332EA" w:rsidP="00624CF4">
      <w:pPr>
        <w:pStyle w:val="ListParagraph"/>
      </w:pPr>
      <w:r>
        <w:t xml:space="preserve">This action presents a federal question pursuant to 28 </w:t>
      </w:r>
      <w:proofErr w:type="spellStart"/>
      <w:r>
        <w:t>U.S.C</w:t>
      </w:r>
      <w:proofErr w:type="spellEnd"/>
      <w:r>
        <w:t>. § 1331</w:t>
      </w:r>
      <w:r w:rsidR="004D2764">
        <w:t xml:space="preserve"> and 28 </w:t>
      </w:r>
      <w:proofErr w:type="spellStart"/>
      <w:r w:rsidR="004D2764">
        <w:t>U.S.C</w:t>
      </w:r>
      <w:proofErr w:type="spellEnd"/>
      <w:r w:rsidR="004D2764">
        <w:t>. § 1343</w:t>
      </w:r>
      <w:r>
        <w:t>.</w:t>
      </w:r>
    </w:p>
    <w:p w:rsidR="000113B3" w:rsidRDefault="00A332EA" w:rsidP="004D2764">
      <w:pPr>
        <w:pStyle w:val="ListParagraph"/>
      </w:pPr>
      <w:r>
        <w:t xml:space="preserve">More specifically, </w:t>
      </w:r>
      <w:r w:rsidR="00A5570A">
        <w:t>this</w:t>
      </w:r>
      <w:r w:rsidR="00106B14">
        <w:t xml:space="preserve"> action is </w:t>
      </w:r>
      <w:r>
        <w:t>brought by Plaintiff, in part,</w:t>
      </w:r>
      <w:r w:rsidR="00106B14">
        <w:t xml:space="preserve"> </w:t>
      </w:r>
      <w:r>
        <w:t>pursuant to</w:t>
      </w:r>
      <w:r w:rsidR="00E33553">
        <w:t xml:space="preserve"> </w:t>
      </w:r>
      <w:r w:rsidR="00106B14">
        <w:t xml:space="preserve">42 </w:t>
      </w:r>
      <w:proofErr w:type="spellStart"/>
      <w:r>
        <w:t>U.S.C</w:t>
      </w:r>
      <w:proofErr w:type="spellEnd"/>
      <w:r>
        <w:t xml:space="preserve">. § 1983 and § 1988 for violations of </w:t>
      </w:r>
      <w:r w:rsidR="009E0B60">
        <w:t>Allen</w:t>
      </w:r>
      <w:r>
        <w:t>’s</w:t>
      </w:r>
      <w:r w:rsidR="00106B14">
        <w:t xml:space="preserve"> Fourth </w:t>
      </w:r>
      <w:r w:rsidR="00746915">
        <w:t xml:space="preserve">and Fourteenth </w:t>
      </w:r>
      <w:r w:rsidR="00106B14">
        <w:t>Amendment</w:t>
      </w:r>
      <w:r>
        <w:t xml:space="preserve"> right</w:t>
      </w:r>
      <w:r w:rsidR="00746915">
        <w:t>s</w:t>
      </w:r>
      <w:r w:rsidR="00106B14">
        <w:t xml:space="preserve"> </w:t>
      </w:r>
      <w:r w:rsidR="00D343FF">
        <w:t xml:space="preserve">and </w:t>
      </w:r>
      <w:r w:rsidR="004D2764">
        <w:t xml:space="preserve">pursuant to </w:t>
      </w:r>
      <w:r w:rsidR="00D343FF">
        <w:t xml:space="preserve">28 </w:t>
      </w:r>
      <w:proofErr w:type="spellStart"/>
      <w:r w:rsidR="00D343FF">
        <w:t>U.S.C</w:t>
      </w:r>
      <w:proofErr w:type="spellEnd"/>
      <w:r w:rsidR="00D343FF">
        <w:t>. § 136</w:t>
      </w:r>
      <w:r w:rsidR="004D2764">
        <w:t>7 for various State tort claims more specifically set forth below.</w:t>
      </w:r>
    </w:p>
    <w:p w:rsidR="004D2764" w:rsidRDefault="00294A17" w:rsidP="00624CF4">
      <w:pPr>
        <w:pStyle w:val="ListParagraph"/>
      </w:pPr>
      <w:r>
        <w:t xml:space="preserve">Pursuant to § 768.28(6)(a), Florida Statutes, Plaintiff has notified </w:t>
      </w:r>
      <w:r w:rsidR="009E0B60">
        <w:t>City</w:t>
      </w:r>
      <w:r>
        <w:t xml:space="preserve"> of his claims prior to the filing of this action an</w:t>
      </w:r>
      <w:r w:rsidR="004D2764">
        <w:t xml:space="preserve">d said claims were not resolved as the </w:t>
      </w:r>
      <w:r w:rsidR="009E0B60">
        <w:t>City</w:t>
      </w:r>
      <w:r w:rsidR="004D2764">
        <w:t xml:space="preserve"> did not </w:t>
      </w:r>
      <w:r w:rsidR="000113B3">
        <w:t xml:space="preserve"> </w:t>
      </w:r>
      <w:r w:rsidR="004D2764">
        <w:t xml:space="preserve"> respond to said notice.</w:t>
      </w:r>
    </w:p>
    <w:p w:rsidR="00294A17" w:rsidRDefault="004D2764" w:rsidP="00624CF4">
      <w:pPr>
        <w:pStyle w:val="ListParagraph"/>
      </w:pPr>
      <w:r>
        <w:t>Plaintiff has also</w:t>
      </w:r>
      <w:r w:rsidR="00294A17">
        <w:t xml:space="preserve"> complie</w:t>
      </w:r>
      <w:r>
        <w:t>d with § 768.28(6</w:t>
      </w:r>
      <w:proofErr w:type="gramStart"/>
      <w:r>
        <w:t>)(</w:t>
      </w:r>
      <w:proofErr w:type="gramEnd"/>
      <w:r>
        <w:t>a) by</w:t>
      </w:r>
      <w:r w:rsidR="00294A17">
        <w:t xml:space="preserve"> providing notice and service to the Florida Department of Fi</w:t>
      </w:r>
      <w:r w:rsidR="004630A5">
        <w:t>nancial Services</w:t>
      </w:r>
      <w:r w:rsidR="00294A17">
        <w:t>.</w:t>
      </w:r>
    </w:p>
    <w:p w:rsidR="00294A17" w:rsidRDefault="004630A5" w:rsidP="00624CF4">
      <w:pPr>
        <w:pStyle w:val="ListParagraph"/>
      </w:pPr>
      <w:r>
        <w:t>Venue is</w:t>
      </w:r>
      <w:r w:rsidR="00294A17">
        <w:t xml:space="preserve"> </w:t>
      </w:r>
      <w:r>
        <w:t>proper in this Court as</w:t>
      </w:r>
      <w:r w:rsidR="00294A17">
        <w:t xml:space="preserve"> the wrongful acts complained of occurred within th</w:t>
      </w:r>
      <w:r w:rsidR="000113B3">
        <w:t>e</w:t>
      </w:r>
      <w:r w:rsidR="00294A17">
        <w:t xml:space="preserve"> </w:t>
      </w:r>
      <w:r w:rsidR="000113B3">
        <w:t xml:space="preserve">Middle District of Florida, Fort Myers </w:t>
      </w:r>
      <w:r w:rsidR="003D6964">
        <w:t>Division, and the Defendant</w:t>
      </w:r>
      <w:r w:rsidR="00B36EBB">
        <w:t>s are</w:t>
      </w:r>
      <w:r w:rsidR="000113B3">
        <w:t xml:space="preserve"> located in Lee County, </w:t>
      </w:r>
      <w:r>
        <w:t xml:space="preserve">Florida </w:t>
      </w:r>
      <w:r w:rsidR="000113B3">
        <w:t>where the Court is situated.</w:t>
      </w:r>
    </w:p>
    <w:p w:rsidR="000113B3" w:rsidRDefault="00035C0C" w:rsidP="003D6964">
      <w:pPr>
        <w:pStyle w:val="ListParagraph"/>
        <w:spacing w:after="0" w:afterAutospacing="0"/>
      </w:pPr>
      <w:r>
        <w:t xml:space="preserve">All conditions </w:t>
      </w:r>
      <w:proofErr w:type="gramStart"/>
      <w:r>
        <w:t>precedent to the filing of this action have</w:t>
      </w:r>
      <w:proofErr w:type="gramEnd"/>
      <w:r>
        <w:t xml:space="preserve"> occurred, accrued</w:t>
      </w:r>
      <w:r w:rsidR="00CF01C4">
        <w:t>,</w:t>
      </w:r>
      <w:r>
        <w:t xml:space="preserve"> or have been </w:t>
      </w:r>
      <w:r w:rsidR="000113B3">
        <w:t>waived</w:t>
      </w:r>
      <w:r>
        <w:t xml:space="preserve"> as a matter of law.</w:t>
      </w:r>
    </w:p>
    <w:p w:rsidR="00035C0C" w:rsidRPr="00035C0C" w:rsidRDefault="00035C0C" w:rsidP="00C52E1A">
      <w:pPr>
        <w:pStyle w:val="Heading1"/>
      </w:pPr>
      <w:r w:rsidRPr="00035C0C">
        <w:t>GENERAL ALLEGATIONS</w:t>
      </w:r>
    </w:p>
    <w:p w:rsidR="0044535D" w:rsidRDefault="00035C0C" w:rsidP="001C06F7">
      <w:pPr>
        <w:pStyle w:val="ListParagraph"/>
      </w:pPr>
      <w:r>
        <w:t xml:space="preserve">On </w:t>
      </w:r>
      <w:r w:rsidR="003D6964">
        <w:t>or about February 16</w:t>
      </w:r>
      <w:r w:rsidR="005736E5">
        <w:t>, 201</w:t>
      </w:r>
      <w:r w:rsidR="003D6964">
        <w:t xml:space="preserve">5 a sixteen (16) year old girl </w:t>
      </w:r>
      <w:r w:rsidR="00CD39E4">
        <w:t xml:space="preserve">(the girl) </w:t>
      </w:r>
      <w:r w:rsidR="003D6964">
        <w:t xml:space="preserve">called 911 and reported that a man in a truck pulled next to her on South Cleveland Avenue and began </w:t>
      </w:r>
      <w:proofErr w:type="spellStart"/>
      <w:r w:rsidR="003D6964">
        <w:t>masterbating</w:t>
      </w:r>
      <w:proofErr w:type="spellEnd"/>
      <w:r w:rsidR="0044535D">
        <w:t>.</w:t>
      </w:r>
    </w:p>
    <w:p w:rsidR="00E10986" w:rsidRDefault="0044535D" w:rsidP="001C06F7">
      <w:pPr>
        <w:pStyle w:val="ListParagraph"/>
      </w:pPr>
      <w:r>
        <w:t xml:space="preserve">She described the man as being “mixed race” in his </w:t>
      </w:r>
      <w:proofErr w:type="spellStart"/>
      <w:r>
        <w:t>40’s</w:t>
      </w:r>
      <w:proofErr w:type="spellEnd"/>
      <w:r>
        <w:t xml:space="preserve"> or </w:t>
      </w:r>
      <w:proofErr w:type="spellStart"/>
      <w:r>
        <w:t>50’s</w:t>
      </w:r>
      <w:proofErr w:type="spellEnd"/>
      <w:r w:rsidR="00E10986">
        <w:t xml:space="preserve"> with a gray or white goatee.</w:t>
      </w:r>
    </w:p>
    <w:p w:rsidR="005736E5" w:rsidRDefault="00E10986" w:rsidP="001C06F7">
      <w:pPr>
        <w:pStyle w:val="ListParagraph"/>
      </w:pPr>
      <w:r>
        <w:t>She furt</w:t>
      </w:r>
      <w:r w:rsidR="001D7B7A">
        <w:t xml:space="preserve">her </w:t>
      </w:r>
      <w:r>
        <w:t xml:space="preserve">informed the 911 operator the man was headed south on Cleveland Avenue and had turned right (west) from </w:t>
      </w:r>
      <w:r w:rsidR="001D7B7A">
        <w:t>Cleveland Avenue near</w:t>
      </w:r>
      <w:r>
        <w:t xml:space="preserve"> Colonial Boulevard.</w:t>
      </w:r>
      <w:r w:rsidR="003D6964">
        <w:t xml:space="preserve"> </w:t>
      </w:r>
    </w:p>
    <w:p w:rsidR="001D7B7A" w:rsidRDefault="001D7B7A" w:rsidP="00C8345C">
      <w:pPr>
        <w:pStyle w:val="ListParagraph"/>
      </w:pPr>
      <w:r>
        <w:t>Sergeant Jacquelyn Garrett</w:t>
      </w:r>
      <w:r w:rsidR="002F7EAD">
        <w:t xml:space="preserve"> (Garrett)</w:t>
      </w:r>
      <w:r>
        <w:t xml:space="preserve"> and Officer Kelsey </w:t>
      </w:r>
      <w:proofErr w:type="spellStart"/>
      <w:r>
        <w:t>Evenson</w:t>
      </w:r>
      <w:proofErr w:type="spellEnd"/>
      <w:r>
        <w:t xml:space="preserve"> of the</w:t>
      </w:r>
      <w:r w:rsidR="00A26CCD">
        <w:t xml:space="preserve"> Fort Myers Police Department </w:t>
      </w:r>
      <w:r w:rsidR="00174937">
        <w:t>(</w:t>
      </w:r>
      <w:proofErr w:type="spellStart"/>
      <w:r w:rsidR="00174937">
        <w:t>FMPD</w:t>
      </w:r>
      <w:proofErr w:type="spellEnd"/>
      <w:r w:rsidR="00174937">
        <w:t>)</w:t>
      </w:r>
      <w:r>
        <w:t xml:space="preserve"> were the first to respond </w:t>
      </w:r>
      <w:r w:rsidR="00A26CCD">
        <w:t>to the call</w:t>
      </w:r>
      <w:r>
        <w:t>.</w:t>
      </w:r>
    </w:p>
    <w:p w:rsidR="001D7B7A" w:rsidRDefault="001D7B7A" w:rsidP="00C8345C">
      <w:pPr>
        <w:pStyle w:val="ListParagraph"/>
      </w:pPr>
      <w:r>
        <w:t>Garret</w:t>
      </w:r>
      <w:r w:rsidR="00CD39E4">
        <w:t xml:space="preserve">t met with the </w:t>
      </w:r>
      <w:r w:rsidR="002F7EAD">
        <w:t xml:space="preserve">girl who gave </w:t>
      </w:r>
      <w:r>
        <w:t>Garrett the same description of the man who exposed himself to her and informed Sergeant Garrett that she was 16 years old.</w:t>
      </w:r>
    </w:p>
    <w:p w:rsidR="00FE6C8F" w:rsidRDefault="00FE6C8F" w:rsidP="00C8345C">
      <w:pPr>
        <w:pStyle w:val="ListParagraph"/>
      </w:pPr>
      <w:r>
        <w:t xml:space="preserve">At the same time, Officer </w:t>
      </w:r>
      <w:proofErr w:type="spellStart"/>
      <w:r w:rsidR="00CD39E4">
        <w:t>Evenson</w:t>
      </w:r>
      <w:proofErr w:type="spellEnd"/>
      <w:r w:rsidR="00CD39E4">
        <w:t xml:space="preserve"> saw a </w:t>
      </w:r>
      <w:r>
        <w:t xml:space="preserve">truck </w:t>
      </w:r>
      <w:r w:rsidR="00DE779B">
        <w:t xml:space="preserve">driven by Allen </w:t>
      </w:r>
      <w:r>
        <w:t xml:space="preserve">turn </w:t>
      </w:r>
      <w:r w:rsidRPr="00FE6C8F">
        <w:rPr>
          <w:b/>
          <w:u w:val="single"/>
        </w:rPr>
        <w:t>east</w:t>
      </w:r>
      <w:r>
        <w:t xml:space="preserve"> onto Colonial Boulevard and informed Sergeant Garrett via radio of same.</w:t>
      </w:r>
    </w:p>
    <w:p w:rsidR="00DE779B" w:rsidRDefault="00CE16DC" w:rsidP="00C8345C">
      <w:pPr>
        <w:pStyle w:val="ListParagraph"/>
      </w:pPr>
      <w:r>
        <w:t>What should have been</w:t>
      </w:r>
      <w:r w:rsidR="00DE779B">
        <w:t xml:space="preserve"> apparent about the truck seen by </w:t>
      </w:r>
      <w:proofErr w:type="spellStart"/>
      <w:r w:rsidR="00DE779B">
        <w:t>Evenson</w:t>
      </w:r>
      <w:proofErr w:type="spellEnd"/>
      <w:r w:rsidR="00DE779B">
        <w:t xml:space="preserve"> is that it was lifted and </w:t>
      </w:r>
      <w:r w:rsidR="00EF3CF6">
        <w:t>it would have been impossible for the girl to have seen through the passenger side window from her car.</w:t>
      </w:r>
    </w:p>
    <w:p w:rsidR="00DE779B" w:rsidRDefault="00FE6C8F" w:rsidP="00EF3CF6">
      <w:pPr>
        <w:pStyle w:val="ListParagraph"/>
      </w:pPr>
      <w:r>
        <w:t xml:space="preserve">Garrett caught up with Allen’s truck and pulled him over </w:t>
      </w:r>
      <w:r w:rsidR="00421503">
        <w:t xml:space="preserve">at Colonial Boulevard and Fowler Street, several blocks east of Cleveland Avenue. </w:t>
      </w:r>
    </w:p>
    <w:p w:rsidR="00421503" w:rsidRDefault="0008036B" w:rsidP="00CD39E4">
      <w:pPr>
        <w:pStyle w:val="ListParagraph"/>
      </w:pPr>
      <w:r>
        <w:t>Allen</w:t>
      </w:r>
      <w:r w:rsidR="00A26CCD">
        <w:t>, an African American</w:t>
      </w:r>
      <w:r>
        <w:t>, was</w:t>
      </w:r>
      <w:r w:rsidR="00A26CCD">
        <w:t xml:space="preserve"> </w:t>
      </w:r>
      <w:r>
        <w:t>28 years old at the time and</w:t>
      </w:r>
      <w:r w:rsidR="00421503">
        <w:t>, other than driving a truck at the time, did not in any way fit the description given by the girl.</w:t>
      </w:r>
    </w:p>
    <w:p w:rsidR="00DE4102" w:rsidRDefault="00CD39E4" w:rsidP="00C8345C">
      <w:pPr>
        <w:pStyle w:val="ListParagraph"/>
      </w:pPr>
      <w:r>
        <w:t xml:space="preserve">Despite Allen not fitting the description given by the girl and despite knowing the girl was 16 years of age, </w:t>
      </w:r>
      <w:r w:rsidR="00421503">
        <w:t>Garrett</w:t>
      </w:r>
      <w:r w:rsidR="00DE4102">
        <w:t xml:space="preserve"> </w:t>
      </w:r>
      <w:r>
        <w:t xml:space="preserve">detained </w:t>
      </w:r>
      <w:r w:rsidR="00DE4102">
        <w:t xml:space="preserve">Allen </w:t>
      </w:r>
      <w:r w:rsidR="00E43CC5">
        <w:t>for “Exposure of Sexual Organs to a</w:t>
      </w:r>
      <w:r w:rsidR="004E778B">
        <w:t xml:space="preserve"> Minor </w:t>
      </w:r>
      <w:proofErr w:type="gramStart"/>
      <w:r w:rsidR="004E778B">
        <w:t>Under</w:t>
      </w:r>
      <w:proofErr w:type="gramEnd"/>
      <w:r w:rsidR="004E778B">
        <w:t xml:space="preserve"> 16 Years of A</w:t>
      </w:r>
      <w:r w:rsidR="002C6EA1">
        <w:t>ge”</w:t>
      </w:r>
      <w:r>
        <w:t>, and took him to the Fort Myers Police Department for detention and questioning</w:t>
      </w:r>
      <w:r w:rsidR="00DE4102">
        <w:t>.</w:t>
      </w:r>
    </w:p>
    <w:p w:rsidR="00CD39E4" w:rsidRDefault="00E43CC5" w:rsidP="0014206C">
      <w:pPr>
        <w:pStyle w:val="ListParagraph"/>
      </w:pPr>
      <w:r>
        <w:t xml:space="preserve">Exposure of sexual organs to </w:t>
      </w:r>
      <w:r w:rsidR="00A54E62">
        <w:t xml:space="preserve">a 16 year old is a misdemeanor and law enforcement officers </w:t>
      </w:r>
      <w:r w:rsidR="002C6EA1">
        <w:t xml:space="preserve">in Florida </w:t>
      </w:r>
      <w:r w:rsidR="00A54E62">
        <w:t>are not permitted to arrest for a misdemeanor unless they observed the purported criminal act.</w:t>
      </w:r>
    </w:p>
    <w:p w:rsidR="0014206C" w:rsidRDefault="0014206C" w:rsidP="0014206C">
      <w:pPr>
        <w:pStyle w:val="ListParagraph"/>
      </w:pPr>
      <w:r>
        <w:t>At the scene Officer Timothy McCormick refused to be involved in Allen’s arrest and informed Garrett he did not believe Allen was the right person due to the height of Allen’s truck and because Allen did not match the girl’s description.</w:t>
      </w:r>
    </w:p>
    <w:p w:rsidR="00DE779B" w:rsidRDefault="00DE779B" w:rsidP="00C8345C">
      <w:pPr>
        <w:pStyle w:val="ListParagraph"/>
      </w:pPr>
      <w:r>
        <w:t xml:space="preserve">At </w:t>
      </w:r>
      <w:proofErr w:type="spellStart"/>
      <w:r>
        <w:t>FMPD</w:t>
      </w:r>
      <w:proofErr w:type="spellEnd"/>
      <w:r>
        <w:t xml:space="preserve"> Detective </w:t>
      </w:r>
      <w:proofErr w:type="spellStart"/>
      <w:r>
        <w:t>Audenia</w:t>
      </w:r>
      <w:proofErr w:type="spellEnd"/>
      <w:r>
        <w:t xml:space="preserve"> Thomas </w:t>
      </w:r>
      <w:r w:rsidR="002F7EAD">
        <w:t>(Thomas) interrogated</w:t>
      </w:r>
      <w:r>
        <w:t xml:space="preserve"> Allen, and for</w:t>
      </w:r>
      <w:r w:rsidR="002F7EAD">
        <w:t xml:space="preserve"> the first time, informed</w:t>
      </w:r>
      <w:r>
        <w:t xml:space="preserve"> him of the allegations against him.</w:t>
      </w:r>
    </w:p>
    <w:p w:rsidR="00DE779B" w:rsidRDefault="00DE779B" w:rsidP="00C8345C">
      <w:pPr>
        <w:pStyle w:val="ListParagraph"/>
      </w:pPr>
      <w:r>
        <w:t>Allen adamantly denies the allegations and explains that he was in Red Lobster on Cleveland Avenue when the incident is alleged to have occurred.</w:t>
      </w:r>
    </w:p>
    <w:p w:rsidR="00EF3CF6" w:rsidRDefault="002F7EAD" w:rsidP="00C8345C">
      <w:pPr>
        <w:pStyle w:val="ListParagraph"/>
      </w:pPr>
      <w:r>
        <w:t>Thomas did</w:t>
      </w:r>
      <w:r w:rsidR="00EF3CF6">
        <w:t xml:space="preserve"> not check out Allen’s alibi prior to </w:t>
      </w:r>
      <w:r w:rsidR="007F6A94">
        <w:t>arresting him for “Exposure of Genital Organs” to a 16 year old.</w:t>
      </w:r>
    </w:p>
    <w:p w:rsidR="004E778B" w:rsidRDefault="00F72317" w:rsidP="0014206C">
      <w:pPr>
        <w:pStyle w:val="ListParagraph"/>
      </w:pPr>
      <w:proofErr w:type="spellStart"/>
      <w:r>
        <w:t>FMPD</w:t>
      </w:r>
      <w:proofErr w:type="spellEnd"/>
      <w:r w:rsidR="001936CA">
        <w:t xml:space="preserve"> held Allen for more than 5 hours before an assistant state attorney contacted </w:t>
      </w:r>
      <w:proofErr w:type="spellStart"/>
      <w:r w:rsidR="001936CA">
        <w:t>FMPD</w:t>
      </w:r>
      <w:proofErr w:type="spellEnd"/>
      <w:r w:rsidR="001936CA">
        <w:t xml:space="preserve"> and informed them they could not hold Allen for a misdemeanor that was unobserved by a law enforcement officer.</w:t>
      </w:r>
    </w:p>
    <w:p w:rsidR="00300C1E" w:rsidRDefault="00300C1E" w:rsidP="0014206C">
      <w:pPr>
        <w:pStyle w:val="ListParagraph"/>
      </w:pPr>
      <w:r>
        <w:t xml:space="preserve">Captain James Mulligan (the acting Chief at the time), three (3) hours after Allen was arrested, was informed Thomas had arrested Allen under the wrong statute, however Allen was still not released from custody for more than two (2) hours after Mulligan was informed of same. </w:t>
      </w:r>
    </w:p>
    <w:p w:rsidR="00300C1E" w:rsidRDefault="00300C1E" w:rsidP="0014206C">
      <w:pPr>
        <w:pStyle w:val="ListParagraph"/>
      </w:pPr>
      <w:r>
        <w:t>Chief Doug Baker subsequently stepped down as Chie</w:t>
      </w:r>
      <w:r w:rsidR="00DC4144">
        <w:t>f when it was determined during the internal affairs investigation that he had lied about calling Captain Melvin Perry to have Allen released; his phone records showed it was a missed call.</w:t>
      </w:r>
    </w:p>
    <w:p w:rsidR="007F6A94" w:rsidRDefault="007F6A94" w:rsidP="00C8345C">
      <w:pPr>
        <w:pStyle w:val="ListParagraph"/>
      </w:pPr>
      <w:r>
        <w:t xml:space="preserve">At all times material hereto </w:t>
      </w:r>
      <w:r w:rsidR="001936CA">
        <w:t xml:space="preserve">the City (through </w:t>
      </w:r>
      <w:proofErr w:type="spellStart"/>
      <w:r w:rsidR="00F72317">
        <w:t>FMPD</w:t>
      </w:r>
      <w:proofErr w:type="spellEnd"/>
      <w:r w:rsidR="001936CA">
        <w:t>)</w:t>
      </w:r>
      <w:r w:rsidR="00F72317">
        <w:t xml:space="preserve">, </w:t>
      </w:r>
      <w:r w:rsidR="00000A06">
        <w:t xml:space="preserve">Baker, </w:t>
      </w:r>
      <w:r w:rsidR="002F7EAD">
        <w:t xml:space="preserve">Garrett and </w:t>
      </w:r>
      <w:r>
        <w:t>Thomas were acting under color of law as law enforcement officers certified per Fla. Stat. § 943.01, et al.</w:t>
      </w:r>
    </w:p>
    <w:p w:rsidR="0096658B" w:rsidRDefault="007F6A94" w:rsidP="00942520">
      <w:pPr>
        <w:pStyle w:val="ListParagraph"/>
      </w:pPr>
      <w:r>
        <w:t>The State Attorney’s Office conducted an investigation</w:t>
      </w:r>
      <w:r w:rsidR="0096658B">
        <w:t xml:space="preserve"> </w:t>
      </w:r>
      <w:r>
        <w:t>during the</w:t>
      </w:r>
      <w:r w:rsidR="00942520">
        <w:t xml:space="preserve"> days after Allen’s arrest and made the following findings:</w:t>
      </w:r>
    </w:p>
    <w:p w:rsidR="0096658B" w:rsidRDefault="00942520" w:rsidP="00942520">
      <w:pPr>
        <w:pStyle w:val="ListParagraph"/>
        <w:numPr>
          <w:ilvl w:val="1"/>
          <w:numId w:val="23"/>
        </w:numPr>
      </w:pPr>
      <w:r>
        <w:t>Based on interviews of employees and review of a video from Red Lobster on Cleveland Avenue, it was determined Allen was at the Red Lobster on Cleveland Avenue at the time the incident occurred</w:t>
      </w:r>
      <w:r w:rsidR="0096658B">
        <w:t>;</w:t>
      </w:r>
    </w:p>
    <w:p w:rsidR="0096658B" w:rsidRDefault="0096658B" w:rsidP="0096658B">
      <w:pPr>
        <w:pStyle w:val="ListParagraph"/>
        <w:numPr>
          <w:ilvl w:val="1"/>
          <w:numId w:val="23"/>
        </w:numPr>
      </w:pPr>
      <w:r>
        <w:t xml:space="preserve"> </w:t>
      </w:r>
      <w:r w:rsidR="00F72317">
        <w:t xml:space="preserve">A </w:t>
      </w:r>
      <w:r w:rsidR="00942520">
        <w:t>review of video from retail stores along Cle</w:t>
      </w:r>
      <w:r w:rsidR="00F72317">
        <w:t>veland Avenue showed it to be a different truck traveling next to the girl when the incident occurred, and the truck was lower and older, and as was described by the girl, turned west from Cleveland Avenue as opposed to having turned east</w:t>
      </w:r>
      <w:r>
        <w:t>;</w:t>
      </w:r>
    </w:p>
    <w:p w:rsidR="004E7A91" w:rsidRDefault="00F72317" w:rsidP="00F72317">
      <w:pPr>
        <w:pStyle w:val="ListParagraph"/>
        <w:numPr>
          <w:ilvl w:val="1"/>
          <w:numId w:val="23"/>
        </w:numPr>
      </w:pPr>
      <w:r>
        <w:t xml:space="preserve">Not only had </w:t>
      </w:r>
      <w:proofErr w:type="spellStart"/>
      <w:r>
        <w:t>FMPD</w:t>
      </w:r>
      <w:proofErr w:type="spellEnd"/>
      <w:r>
        <w:t xml:space="preserve"> arrested the wrong person by arresting Allen, but they </w:t>
      </w:r>
      <w:r w:rsidR="001936CA">
        <w:t xml:space="preserve">improperly </w:t>
      </w:r>
      <w:r>
        <w:t>arrested him on a misdemeanor which no law enforcement observed.</w:t>
      </w:r>
    </w:p>
    <w:p w:rsidR="001F2AFB" w:rsidRDefault="00FC5CC1" w:rsidP="00C8345C">
      <w:pPr>
        <w:pStyle w:val="ListParagraph"/>
      </w:pPr>
      <w:r>
        <w:t xml:space="preserve">The </w:t>
      </w:r>
      <w:r w:rsidR="009E0B60">
        <w:t>City</w:t>
      </w:r>
      <w:r w:rsidR="00000A06">
        <w:t xml:space="preserve"> and Baker</w:t>
      </w:r>
      <w:r>
        <w:t xml:space="preserve"> ha</w:t>
      </w:r>
      <w:r w:rsidR="00000A06">
        <w:t>ve</w:t>
      </w:r>
      <w:r>
        <w:t xml:space="preserve"> created</w:t>
      </w:r>
      <w:r w:rsidR="00215BC2">
        <w:t xml:space="preserve"> a p</w:t>
      </w:r>
      <w:r w:rsidR="001F2AFB">
        <w:t>olic</w:t>
      </w:r>
      <w:r w:rsidR="00215BC2">
        <w:t xml:space="preserve">y and practice </w:t>
      </w:r>
      <w:r w:rsidR="001936CA">
        <w:t xml:space="preserve">of encouraging its officers to </w:t>
      </w:r>
      <w:r w:rsidR="005234B1">
        <w:t xml:space="preserve">use racial profiling </w:t>
      </w:r>
      <w:r w:rsidR="00DC4258">
        <w:t xml:space="preserve">which </w:t>
      </w:r>
      <w:r w:rsidR="00580E65">
        <w:t xml:space="preserve">has </w:t>
      </w:r>
      <w:proofErr w:type="spellStart"/>
      <w:r w:rsidR="00DC4258">
        <w:t>lead</w:t>
      </w:r>
      <w:proofErr w:type="spellEnd"/>
      <w:r w:rsidR="00DC4258">
        <w:t xml:space="preserve"> to a disparate number of </w:t>
      </w:r>
      <w:r w:rsidR="005234B1">
        <w:t>African American males</w:t>
      </w:r>
      <w:r w:rsidR="00DC4258">
        <w:t xml:space="preserve"> being detained and arrested</w:t>
      </w:r>
      <w:r w:rsidR="005234B1">
        <w:t xml:space="preserve">. </w:t>
      </w:r>
    </w:p>
    <w:p w:rsidR="00DC4258" w:rsidRDefault="00DC4258" w:rsidP="00C8345C">
      <w:pPr>
        <w:pStyle w:val="ListParagraph"/>
      </w:pPr>
      <w:r>
        <w:t xml:space="preserve">The City </w:t>
      </w:r>
      <w:r w:rsidR="00000A06">
        <w:t>and Baker encourage</w:t>
      </w:r>
      <w:r>
        <w:t xml:space="preserve"> its officers to detain and arrest African American males in disparate numbers from white males.</w:t>
      </w:r>
    </w:p>
    <w:p w:rsidR="00000A06" w:rsidRDefault="00000A06" w:rsidP="00C8345C">
      <w:pPr>
        <w:pStyle w:val="ListParagraph"/>
      </w:pPr>
      <w:r>
        <w:t>The City and Baker have failed to properly train their officers to properly investigate purported criminal activity and to be knowledgeable of the Florida criminal statutes.</w:t>
      </w:r>
    </w:p>
    <w:p w:rsidR="00DC4144" w:rsidRDefault="00DC4144" w:rsidP="00C8345C">
      <w:pPr>
        <w:pStyle w:val="ListParagraph"/>
      </w:pPr>
      <w:r>
        <w:t>The City also encourages its officers to “cover up” their wrongful detentions, arrests and wrongful conduct.</w:t>
      </w:r>
    </w:p>
    <w:p w:rsidR="00DC4258" w:rsidRDefault="00DC4258" w:rsidP="00C8345C">
      <w:pPr>
        <w:pStyle w:val="ListParagraph"/>
      </w:pPr>
      <w:r>
        <w:t>Such policies resulted in the wrongful detention and arrest of Allen.</w:t>
      </w:r>
    </w:p>
    <w:p w:rsidR="00102407" w:rsidRDefault="0014206C" w:rsidP="00C8345C">
      <w:pPr>
        <w:pStyle w:val="ListParagraph"/>
      </w:pPr>
      <w:r>
        <w:t>A minimum of ten</w:t>
      </w:r>
      <w:r w:rsidR="005234B1">
        <w:t xml:space="preserve"> (</w:t>
      </w:r>
      <w:r>
        <w:t>10</w:t>
      </w:r>
      <w:r w:rsidR="005234B1">
        <w:t xml:space="preserve">) </w:t>
      </w:r>
      <w:proofErr w:type="spellStart"/>
      <w:r w:rsidR="005234B1">
        <w:t>FMPD</w:t>
      </w:r>
      <w:proofErr w:type="spellEnd"/>
      <w:r w:rsidR="005234B1">
        <w:t xml:space="preserve"> officers</w:t>
      </w:r>
      <w:r>
        <w:t>, incl</w:t>
      </w:r>
      <w:r w:rsidR="00DC4144">
        <w:t>uding the Chief</w:t>
      </w:r>
      <w:r>
        <w:t>,</w:t>
      </w:r>
      <w:r w:rsidR="005234B1">
        <w:t xml:space="preserve"> were involved in the detention and investigation of Allen</w:t>
      </w:r>
      <w:r w:rsidR="00DC4144">
        <w:t xml:space="preserve">, as well as the cover up of same. </w:t>
      </w:r>
    </w:p>
    <w:p w:rsidR="00DC4144" w:rsidRDefault="005234B1" w:rsidP="00C8345C">
      <w:pPr>
        <w:pStyle w:val="ListParagraph"/>
      </w:pPr>
      <w:r>
        <w:t>All of them conspired to partici</w:t>
      </w:r>
      <w:r w:rsidR="00DC4144">
        <w:t xml:space="preserve">pate in the illegal </w:t>
      </w:r>
      <w:r>
        <w:t>arrest</w:t>
      </w:r>
      <w:r w:rsidR="00DC4144">
        <w:t xml:space="preserve"> of</w:t>
      </w:r>
      <w:r>
        <w:t xml:space="preserve"> Allen </w:t>
      </w:r>
      <w:r w:rsidR="00DC4144">
        <w:t xml:space="preserve">and subsequent “cover up” of same. </w:t>
      </w:r>
    </w:p>
    <w:p w:rsidR="008E08E5" w:rsidRDefault="00440C3C" w:rsidP="00C8345C">
      <w:pPr>
        <w:pStyle w:val="ListParagraph"/>
      </w:pPr>
      <w:r>
        <w:t xml:space="preserve">A reasonable law enforcement officer would have </w:t>
      </w:r>
      <w:r w:rsidR="00580E65">
        <w:t xml:space="preserve">performed a proper investigation and would have </w:t>
      </w:r>
      <w:r>
        <w:t xml:space="preserve">known </w:t>
      </w:r>
      <w:r w:rsidR="008E08E5">
        <w:t>Alle</w:t>
      </w:r>
      <w:r w:rsidR="00580E65">
        <w:t>n should not have been arrested</w:t>
      </w:r>
      <w:r w:rsidR="008E08E5">
        <w:t xml:space="preserve">. </w:t>
      </w:r>
    </w:p>
    <w:p w:rsidR="00000A06" w:rsidRDefault="00000A06" w:rsidP="00C8345C">
      <w:pPr>
        <w:pStyle w:val="ListParagraph"/>
      </w:pPr>
      <w:r>
        <w:t>A reasonable law enforcement officer would have known the appropriate criminal statutes.</w:t>
      </w:r>
    </w:p>
    <w:p w:rsidR="00285164" w:rsidRDefault="008E08E5" w:rsidP="00C8345C">
      <w:pPr>
        <w:pStyle w:val="ListParagraph"/>
      </w:pPr>
      <w:r>
        <w:t>At the time they unlawfully detained and arrested</w:t>
      </w:r>
      <w:r w:rsidR="00E34B10">
        <w:t xml:space="preserve"> </w:t>
      </w:r>
      <w:r w:rsidR="009E0B60">
        <w:t>Allen</w:t>
      </w:r>
      <w:r>
        <w:t xml:space="preserve">, </w:t>
      </w:r>
      <w:r w:rsidR="00580E65">
        <w:t xml:space="preserve">the City, </w:t>
      </w:r>
      <w:r w:rsidR="003A66F9">
        <w:t xml:space="preserve">Baker, </w:t>
      </w:r>
      <w:r>
        <w:t>Garrett and Thomas were aware they were illegally detaining</w:t>
      </w:r>
      <w:r w:rsidR="00E34B10">
        <w:t xml:space="preserve"> </w:t>
      </w:r>
      <w:r w:rsidR="009E0B60">
        <w:t>Allen</w:t>
      </w:r>
      <w:r w:rsidR="00E34B10">
        <w:t xml:space="preserve">, in violation of </w:t>
      </w:r>
      <w:r>
        <w:t>hi</w:t>
      </w:r>
      <w:r w:rsidR="00E34B10">
        <w:t>s rights under the Florida and United States Constitution</w:t>
      </w:r>
      <w:r w:rsidR="00285164">
        <w:t xml:space="preserve">, including but not limited his rights provided by the Fourth and Fourteenth Amendments to the United States Constitution and his rights under </w:t>
      </w:r>
      <w:r w:rsidR="00A84180">
        <w:t>Art. I, § 12 of the Constitution of the State of Florida</w:t>
      </w:r>
      <w:r w:rsidR="00285164" w:rsidRPr="00285164">
        <w:t>.</w:t>
      </w:r>
    </w:p>
    <w:p w:rsidR="003A66F9" w:rsidRDefault="003A66F9" w:rsidP="00C8345C">
      <w:pPr>
        <w:pStyle w:val="ListParagraph"/>
      </w:pPr>
      <w:r>
        <w:t>In fact, Baker lied to investigators in an attempt to cover up his knowledge that Allen should not have been arrested.</w:t>
      </w:r>
    </w:p>
    <w:p w:rsidR="00B509AD" w:rsidRDefault="007C5E2B" w:rsidP="00A84180">
      <w:pPr>
        <w:pStyle w:val="ListParagraph"/>
        <w:spacing w:after="0" w:afterAutospacing="0"/>
      </w:pPr>
      <w:r>
        <w:t>When</w:t>
      </w:r>
      <w:r w:rsidR="00B509AD">
        <w:t xml:space="preserve"> viewe</w:t>
      </w:r>
      <w:r w:rsidR="008E08E5">
        <w:t xml:space="preserve">d in their totality, the </w:t>
      </w:r>
      <w:r w:rsidR="00A84180">
        <w:t>actions</w:t>
      </w:r>
      <w:r w:rsidR="003A66F9">
        <w:t xml:space="preserve"> of the City, Baker</w:t>
      </w:r>
      <w:r w:rsidR="008E08E5">
        <w:t>, Garrett and Thomas</w:t>
      </w:r>
      <w:r w:rsidR="00A84180">
        <w:t xml:space="preserve"> evidence a </w:t>
      </w:r>
      <w:r w:rsidR="00B509AD">
        <w:t xml:space="preserve">disregard of, or indifference to, the rights and safety of </w:t>
      </w:r>
      <w:r w:rsidR="009E0B60">
        <w:t>Allen</w:t>
      </w:r>
      <w:r w:rsidR="00B509AD">
        <w:t xml:space="preserve">. </w:t>
      </w:r>
    </w:p>
    <w:p w:rsidR="00CE3B70" w:rsidRPr="00CE3B70" w:rsidRDefault="00CE3B70" w:rsidP="00AB26AD">
      <w:pPr>
        <w:pStyle w:val="Heading1"/>
      </w:pPr>
      <w:r w:rsidRPr="00CE3B70">
        <w:t xml:space="preserve">COUNT I:  VIOLATION OF 42 </w:t>
      </w:r>
      <w:proofErr w:type="spellStart"/>
      <w:r w:rsidRPr="00CE3B70">
        <w:t>U.S.C</w:t>
      </w:r>
      <w:proofErr w:type="spellEnd"/>
      <w:r w:rsidRPr="00CE3B70">
        <w:t>.</w:t>
      </w:r>
      <w:r>
        <w:t xml:space="preserve"> §</w:t>
      </w:r>
      <w:r w:rsidR="00580E65">
        <w:t> 1983 BY</w:t>
      </w:r>
      <w:r w:rsidRPr="00CE3B70">
        <w:t xml:space="preserve"> </w:t>
      </w:r>
      <w:r w:rsidR="00580E65">
        <w:t>GARRETT (</w:t>
      </w:r>
      <w:r w:rsidR="00D559F3">
        <w:t>Il</w:t>
      </w:r>
      <w:r w:rsidR="00580E65">
        <w:t xml:space="preserve">legal </w:t>
      </w:r>
      <w:r w:rsidR="00D559F3">
        <w:t>S</w:t>
      </w:r>
      <w:r w:rsidR="00580E65">
        <w:t>eizure)</w:t>
      </w:r>
    </w:p>
    <w:p w:rsidR="00CE3B70" w:rsidRDefault="00CE3B70" w:rsidP="00C8345C">
      <w:pPr>
        <w:pStyle w:val="ListParagraph"/>
      </w:pPr>
      <w:r>
        <w:t xml:space="preserve">This is a cause of action for violation of </w:t>
      </w:r>
      <w:r w:rsidR="009E0B60">
        <w:t>Allen</w:t>
      </w:r>
      <w:r>
        <w:t xml:space="preserve">’s civil rights under 42 </w:t>
      </w:r>
      <w:proofErr w:type="spellStart"/>
      <w:r>
        <w:t>U.S.C</w:t>
      </w:r>
      <w:proofErr w:type="spellEnd"/>
      <w:r>
        <w:t>. § 1983</w:t>
      </w:r>
      <w:r w:rsidR="008A1808">
        <w:t xml:space="preserve"> </w:t>
      </w:r>
      <w:r w:rsidR="00580E65">
        <w:t xml:space="preserve">for Garrett’s illegal detention/seizure of Allen </w:t>
      </w:r>
      <w:r>
        <w:t>and for damages.</w:t>
      </w:r>
    </w:p>
    <w:p w:rsidR="00CE3B70" w:rsidRDefault="009E0B60" w:rsidP="00C8345C">
      <w:pPr>
        <w:pStyle w:val="ListParagraph"/>
      </w:pPr>
      <w:r>
        <w:t>Allen</w:t>
      </w:r>
      <w:r w:rsidR="00CE3B70">
        <w:t xml:space="preserve"> re-alleges and re-avers the allegations contained in paragraphs 1 through </w:t>
      </w:r>
      <w:r w:rsidR="004A17EA">
        <w:t>45</w:t>
      </w:r>
      <w:r w:rsidR="00CE3B70">
        <w:t xml:space="preserve"> above as if fully set forth herein.</w:t>
      </w:r>
    </w:p>
    <w:p w:rsidR="00BD6CFF" w:rsidRDefault="009E0B60" w:rsidP="00C8345C">
      <w:pPr>
        <w:pStyle w:val="ListParagraph"/>
      </w:pPr>
      <w:r>
        <w:t>Allen</w:t>
      </w:r>
      <w:r w:rsidR="00BD6CFF" w:rsidRPr="00064766">
        <w:t xml:space="preserve"> has the right under the </w:t>
      </w:r>
      <w:r w:rsidR="00A84180">
        <w:t xml:space="preserve">Fourth Amendment of </w:t>
      </w:r>
      <w:r w:rsidR="00BD6CFF" w:rsidRPr="00064766">
        <w:t>United States Constitution to be</w:t>
      </w:r>
      <w:r w:rsidR="00580E65">
        <w:t xml:space="preserve"> free from the illegal seizure</w:t>
      </w:r>
      <w:r w:rsidR="00BD6CFF" w:rsidRPr="00064766">
        <w:t xml:space="preserve"> </w:t>
      </w:r>
      <w:r w:rsidR="00580E65">
        <w:t xml:space="preserve">of his person </w:t>
      </w:r>
      <w:r w:rsidR="00BD6CFF" w:rsidRPr="00064766">
        <w:t>by law enforcement officer</w:t>
      </w:r>
      <w:r w:rsidR="00BD6CFF" w:rsidRPr="00D47207">
        <w:t>s.</w:t>
      </w:r>
    </w:p>
    <w:p w:rsidR="00BD6CFF" w:rsidRDefault="00580E65" w:rsidP="00FC2A7A">
      <w:pPr>
        <w:pStyle w:val="ListParagraph"/>
      </w:pPr>
      <w:r>
        <w:t>On February 16, 2015,</w:t>
      </w:r>
      <w:r w:rsidR="00BD6CFF">
        <w:t xml:space="preserve"> </w:t>
      </w:r>
      <w:r>
        <w:t>Garrett</w:t>
      </w:r>
      <w:r w:rsidR="00BD6CFF">
        <w:t xml:space="preserve">, under color of law, violated </w:t>
      </w:r>
      <w:r w:rsidR="009E0B60">
        <w:t>Allen</w:t>
      </w:r>
      <w:r w:rsidR="00BD6CFF">
        <w:t xml:space="preserve">’s Constitutional right to be free from </w:t>
      </w:r>
      <w:r w:rsidR="00D559F3">
        <w:t>the illegal seizure of his person as</w:t>
      </w:r>
      <w:r w:rsidR="00B51DAB">
        <w:t xml:space="preserve"> described above</w:t>
      </w:r>
      <w:r w:rsidR="003A5DF6">
        <w:t>.</w:t>
      </w:r>
    </w:p>
    <w:p w:rsidR="00047DE0" w:rsidRDefault="007F57DE" w:rsidP="00C8345C">
      <w:pPr>
        <w:pStyle w:val="ListParagraph"/>
      </w:pPr>
      <w:r>
        <w:t xml:space="preserve">No law enforcement officer in </w:t>
      </w:r>
      <w:r w:rsidR="00D559F3">
        <w:t>Garrett</w:t>
      </w:r>
      <w:r>
        <w:t xml:space="preserve">’s position could have thought that such </w:t>
      </w:r>
      <w:r w:rsidR="00D559F3">
        <w:t xml:space="preserve">seizure </w:t>
      </w:r>
      <w:r>
        <w:t xml:space="preserve">would </w:t>
      </w:r>
      <w:r w:rsidRPr="00C52E1A">
        <w:t>be objectively reasonable</w:t>
      </w:r>
      <w:r w:rsidR="00F029FB" w:rsidRPr="00C52E1A">
        <w:t xml:space="preserve"> in</w:t>
      </w:r>
      <w:r w:rsidR="00F029FB">
        <w:t xml:space="preserve"> light of the facts confronting such an officer</w:t>
      </w:r>
      <w:r>
        <w:t xml:space="preserve">.  </w:t>
      </w:r>
    </w:p>
    <w:p w:rsidR="007F57DE" w:rsidRDefault="00D559F3" w:rsidP="00C8345C">
      <w:pPr>
        <w:pStyle w:val="ListParagraph"/>
      </w:pPr>
      <w:r>
        <w:t xml:space="preserve">Garrett had no legal right to seize </w:t>
      </w:r>
      <w:r w:rsidR="009E0B60">
        <w:t>Allen</w:t>
      </w:r>
      <w:r w:rsidR="007F57DE">
        <w:t>.</w:t>
      </w:r>
    </w:p>
    <w:p w:rsidR="007F57DE" w:rsidRDefault="00D559F3" w:rsidP="00C8345C">
      <w:pPr>
        <w:pStyle w:val="ListParagraph"/>
      </w:pPr>
      <w:r>
        <w:t>Garrett</w:t>
      </w:r>
      <w:r w:rsidR="007F57DE">
        <w:t xml:space="preserve">’s actions were </w:t>
      </w:r>
      <w:r w:rsidR="00FC2A7A">
        <w:t xml:space="preserve">intentional, </w:t>
      </w:r>
      <w:r w:rsidR="007F57DE">
        <w:t>w</w:t>
      </w:r>
      <w:r w:rsidR="00FC2A7A">
        <w:t>rongful and</w:t>
      </w:r>
      <w:r w:rsidR="007F57DE">
        <w:t xml:space="preserve"> </w:t>
      </w:r>
      <w:r w:rsidR="00FC2A7A">
        <w:t xml:space="preserve">unlawful and were carried out in furtherance of the policies and practices established by the </w:t>
      </w:r>
      <w:r w:rsidR="009E0B60">
        <w:t>City</w:t>
      </w:r>
      <w:r w:rsidR="002F3E3A">
        <w:t xml:space="preserve"> and Baker</w:t>
      </w:r>
      <w:r w:rsidR="001E423D">
        <w:t>.</w:t>
      </w:r>
    </w:p>
    <w:p w:rsidR="001E423D" w:rsidRDefault="00D559F3" w:rsidP="00FC2A7A">
      <w:pPr>
        <w:pStyle w:val="ListParagraph"/>
      </w:pPr>
      <w:r>
        <w:t>Garrett</w:t>
      </w:r>
      <w:r w:rsidR="001E423D">
        <w:t>’s actions are not acceptable in a civilized society.</w:t>
      </w:r>
    </w:p>
    <w:p w:rsidR="003A5DF6" w:rsidRDefault="00FC2A7A" w:rsidP="00C8345C">
      <w:pPr>
        <w:pStyle w:val="ListParagraph"/>
      </w:pPr>
      <w:r>
        <w:t xml:space="preserve">Although </w:t>
      </w:r>
      <w:r w:rsidR="003A5DF6">
        <w:t xml:space="preserve">such actions were taken in furtherance of a policy, practice, and custom of the </w:t>
      </w:r>
      <w:r w:rsidR="009E0B60">
        <w:t>City</w:t>
      </w:r>
      <w:r w:rsidR="002F3E3A">
        <w:t xml:space="preserve"> and Baker</w:t>
      </w:r>
      <w:r w:rsidR="003A5DF6">
        <w:t>, a reasonable</w:t>
      </w:r>
      <w:r w:rsidR="00617F52">
        <w:t xml:space="preserve"> law enforcement officer would know that the actions were </w:t>
      </w:r>
      <w:proofErr w:type="spellStart"/>
      <w:r w:rsidR="00617F52">
        <w:t>violative</w:t>
      </w:r>
      <w:proofErr w:type="spellEnd"/>
      <w:r w:rsidR="00617F52">
        <w:t xml:space="preserve"> of </w:t>
      </w:r>
      <w:r w:rsidR="009E0B60">
        <w:t>Allen</w:t>
      </w:r>
      <w:r w:rsidR="00617F52">
        <w:t>’s Constitutional rights.</w:t>
      </w:r>
    </w:p>
    <w:p w:rsidR="001E423D" w:rsidRDefault="001E423D" w:rsidP="00C8345C">
      <w:pPr>
        <w:pStyle w:val="ListParagraph"/>
      </w:pPr>
      <w:r>
        <w:t xml:space="preserve">The acts of </w:t>
      </w:r>
      <w:r w:rsidR="00D559F3">
        <w:t>Garrett</w:t>
      </w:r>
      <w:r>
        <w:t xml:space="preserve"> violated the clearly establish</w:t>
      </w:r>
      <w:r w:rsidR="00E068D6">
        <w:t>ed</w:t>
      </w:r>
      <w:r>
        <w:t xml:space="preserve"> Constitutional rights of </w:t>
      </w:r>
      <w:r w:rsidR="009E0B60">
        <w:t>Allen</w:t>
      </w:r>
      <w:r>
        <w:t>, rights of which every reasonable member of the public or governmental entity should have known.</w:t>
      </w:r>
    </w:p>
    <w:p w:rsidR="001170FE" w:rsidRDefault="00D559F3" w:rsidP="00C8345C">
      <w:pPr>
        <w:pStyle w:val="ListParagraph"/>
      </w:pPr>
      <w:r>
        <w:t>As a direct result of Garrett</w:t>
      </w:r>
      <w:r w:rsidR="001170FE">
        <w:t xml:space="preserve">’s actions, </w:t>
      </w:r>
      <w:r w:rsidR="009E0B60">
        <w:t>Allen</w:t>
      </w:r>
      <w:r w:rsidR="001170FE">
        <w:t xml:space="preserve"> has suffered damages.</w:t>
      </w:r>
    </w:p>
    <w:p w:rsidR="00122BB0" w:rsidRDefault="00122BB0" w:rsidP="00C8345C">
      <w:pPr>
        <w:pStyle w:val="ListParagraph"/>
      </w:pPr>
      <w:r>
        <w:t>While</w:t>
      </w:r>
      <w:r w:rsidR="00D559F3">
        <w:t xml:space="preserve"> viewed in their totality, Garrett</w:t>
      </w:r>
      <w:r w:rsidR="00FC2A7A">
        <w:t xml:space="preserve">’s actions evidence a </w:t>
      </w:r>
      <w:r>
        <w:t xml:space="preserve">disregard of, or indifference to, the rights and safety of </w:t>
      </w:r>
      <w:r w:rsidR="009E0B60">
        <w:t>Allen</w:t>
      </w:r>
      <w:r>
        <w:t xml:space="preserve">. </w:t>
      </w:r>
    </w:p>
    <w:p w:rsidR="001170FE" w:rsidRDefault="009E0B60" w:rsidP="00FC2A7A">
      <w:pPr>
        <w:pStyle w:val="ListParagraph"/>
        <w:spacing w:after="0" w:afterAutospacing="0"/>
      </w:pPr>
      <w:r>
        <w:t>Allen</w:t>
      </w:r>
      <w:r w:rsidR="001170FE">
        <w:t xml:space="preserve"> has retained the undersigned counsel to bring this action under 42 </w:t>
      </w:r>
      <w:proofErr w:type="spellStart"/>
      <w:r w:rsidR="001170FE">
        <w:t>U.S.C</w:t>
      </w:r>
      <w:proofErr w:type="spellEnd"/>
      <w:r w:rsidR="001170FE">
        <w:t xml:space="preserve">. § 1983 and is entitled to recover from </w:t>
      </w:r>
      <w:r w:rsidR="00D559F3">
        <w:t>Garrett</w:t>
      </w:r>
      <w:r w:rsidR="001170FE">
        <w:t xml:space="preserve"> a reasonable fee for said counsel pursuant to 42 </w:t>
      </w:r>
      <w:proofErr w:type="spellStart"/>
      <w:r w:rsidR="001170FE">
        <w:t>U.S.C</w:t>
      </w:r>
      <w:proofErr w:type="spellEnd"/>
      <w:r w:rsidR="001170FE">
        <w:t>. § 1988 and all other relevant Federal Statutes.</w:t>
      </w:r>
    </w:p>
    <w:p w:rsidR="001170FE" w:rsidRDefault="001170FE" w:rsidP="00CE3B70">
      <w:pPr>
        <w:pStyle w:val="ListNumber"/>
        <w:numPr>
          <w:ilvl w:val="0"/>
          <w:numId w:val="0"/>
        </w:numPr>
        <w:spacing w:after="0" w:line="480" w:lineRule="auto"/>
        <w:ind w:left="1440" w:hanging="720"/>
      </w:pPr>
      <w:r>
        <w:t xml:space="preserve">WHEREFORE, for the foregoing reasons, </w:t>
      </w:r>
      <w:r w:rsidR="009E0B60">
        <w:t>Allen</w:t>
      </w:r>
      <w:r>
        <w:t xml:space="preserve"> respectfully requests this Honorable</w:t>
      </w:r>
    </w:p>
    <w:p w:rsidR="001170FE" w:rsidRDefault="001170FE" w:rsidP="001170FE">
      <w:pPr>
        <w:pStyle w:val="ListNumber"/>
        <w:numPr>
          <w:ilvl w:val="0"/>
          <w:numId w:val="0"/>
        </w:numPr>
        <w:spacing w:after="0" w:line="480" w:lineRule="auto"/>
        <w:ind w:left="720" w:hanging="720"/>
      </w:pPr>
      <w:r>
        <w:t>Court to take jurisdiction of this cause and the parties to this action and enter an award of</w:t>
      </w:r>
    </w:p>
    <w:p w:rsidR="00DC7F0D" w:rsidRDefault="001170FE" w:rsidP="001170FE">
      <w:pPr>
        <w:pStyle w:val="ListNumber"/>
        <w:numPr>
          <w:ilvl w:val="0"/>
          <w:numId w:val="0"/>
        </w:numPr>
        <w:spacing w:after="0" w:line="480" w:lineRule="auto"/>
        <w:ind w:left="720" w:hanging="720"/>
      </w:pPr>
      <w:r>
        <w:t xml:space="preserve">damages </w:t>
      </w:r>
      <w:r w:rsidR="00DC7F0D">
        <w:t xml:space="preserve">in favor of </w:t>
      </w:r>
      <w:r w:rsidR="009E0B60">
        <w:t>Allen</w:t>
      </w:r>
      <w:r w:rsidR="00DC7F0D">
        <w:t xml:space="preserve"> and </w:t>
      </w:r>
      <w:r>
        <w:t xml:space="preserve">against </w:t>
      </w:r>
      <w:r w:rsidR="00D559F3">
        <w:t>Garrett</w:t>
      </w:r>
      <w:r>
        <w:t xml:space="preserve"> and to award </w:t>
      </w:r>
      <w:r w:rsidR="009E0B60">
        <w:t>Allen</w:t>
      </w:r>
      <w:r>
        <w:t xml:space="preserve"> his attorneys’ fees and costs </w:t>
      </w:r>
    </w:p>
    <w:p w:rsidR="00DC7F0D" w:rsidRDefault="001170FE" w:rsidP="00DC7F0D">
      <w:pPr>
        <w:pStyle w:val="ListNumber"/>
        <w:numPr>
          <w:ilvl w:val="0"/>
          <w:numId w:val="0"/>
        </w:numPr>
        <w:spacing w:after="0" w:line="480" w:lineRule="auto"/>
        <w:ind w:left="720" w:hanging="720"/>
      </w:pPr>
      <w:r>
        <w:t>pursuant to 42</w:t>
      </w:r>
      <w:r w:rsidR="00DC7F0D">
        <w:t xml:space="preserve"> </w:t>
      </w:r>
      <w:proofErr w:type="spellStart"/>
      <w:r>
        <w:t>U.S.C</w:t>
      </w:r>
      <w:proofErr w:type="spellEnd"/>
      <w:r>
        <w:t xml:space="preserve">. § 1988 and other applicable laws and/or to enter judgment against </w:t>
      </w:r>
    </w:p>
    <w:p w:rsidR="001170FE" w:rsidRDefault="00D559F3" w:rsidP="00DC7F0D">
      <w:pPr>
        <w:pStyle w:val="ListNumber"/>
        <w:numPr>
          <w:ilvl w:val="0"/>
          <w:numId w:val="0"/>
        </w:numPr>
        <w:spacing w:after="0" w:line="480" w:lineRule="auto"/>
        <w:ind w:left="720" w:hanging="720"/>
      </w:pPr>
      <w:r>
        <w:t>Garrett in her</w:t>
      </w:r>
      <w:r w:rsidR="00DC7F0D">
        <w:t xml:space="preserve"> </w:t>
      </w:r>
      <w:r w:rsidR="001170FE">
        <w:t>individual and</w:t>
      </w:r>
      <w:r w:rsidR="007375E7">
        <w:t xml:space="preserve"> official capacity.  </w:t>
      </w:r>
    </w:p>
    <w:p w:rsidR="003A5DF6" w:rsidRPr="00CE3B70" w:rsidRDefault="003A5DF6" w:rsidP="003A5DF6">
      <w:pPr>
        <w:pStyle w:val="Heading1"/>
      </w:pPr>
      <w:r w:rsidRPr="00CE3B70">
        <w:t xml:space="preserve">COUNT </w:t>
      </w:r>
      <w:r>
        <w:t>I</w:t>
      </w:r>
      <w:r w:rsidRPr="00CE3B70">
        <w:t xml:space="preserve">I:  VIOLATION OF 42 </w:t>
      </w:r>
      <w:proofErr w:type="spellStart"/>
      <w:r w:rsidRPr="00CE3B70">
        <w:t>U.S.C</w:t>
      </w:r>
      <w:proofErr w:type="spellEnd"/>
      <w:r w:rsidRPr="00CE3B70">
        <w:t>.</w:t>
      </w:r>
      <w:r>
        <w:t xml:space="preserve"> §</w:t>
      </w:r>
      <w:r w:rsidR="00D559F3">
        <w:t> 1983 AGAINST THOMAS</w:t>
      </w:r>
      <w:r w:rsidR="003A128D">
        <w:t xml:space="preserve"> (Illegal</w:t>
      </w:r>
      <w:r w:rsidR="00617F52">
        <w:t xml:space="preserve"> </w:t>
      </w:r>
      <w:r w:rsidR="004F0C18">
        <w:t>Seizure</w:t>
      </w:r>
      <w:r w:rsidR="00617F52">
        <w:t>)</w:t>
      </w:r>
    </w:p>
    <w:p w:rsidR="003A5DF6" w:rsidRDefault="003A5DF6" w:rsidP="003E616E">
      <w:pPr>
        <w:pStyle w:val="ListParagraph"/>
      </w:pPr>
      <w:r>
        <w:t xml:space="preserve">This is a cause of action for violation of </w:t>
      </w:r>
      <w:r w:rsidR="009E0B60">
        <w:t>Allen</w:t>
      </w:r>
      <w:r>
        <w:t xml:space="preserve">’s civil rights under 42 </w:t>
      </w:r>
      <w:proofErr w:type="spellStart"/>
      <w:r>
        <w:t>U.S.C</w:t>
      </w:r>
      <w:proofErr w:type="spellEnd"/>
      <w:r>
        <w:t xml:space="preserve">. § 1983 </w:t>
      </w:r>
      <w:r w:rsidR="003A128D">
        <w:t xml:space="preserve">for illegal </w:t>
      </w:r>
      <w:r w:rsidR="008A1808">
        <w:t>seizure</w:t>
      </w:r>
      <w:r w:rsidR="006B129A">
        <w:t xml:space="preserve"> </w:t>
      </w:r>
      <w:r w:rsidR="003A128D">
        <w:t xml:space="preserve">brought by </w:t>
      </w:r>
      <w:r w:rsidR="009E0B60">
        <w:t>Allen</w:t>
      </w:r>
      <w:r w:rsidR="003A128D">
        <w:t xml:space="preserve"> </w:t>
      </w:r>
      <w:r w:rsidR="00D559F3">
        <w:t>against Thomas</w:t>
      </w:r>
      <w:r w:rsidR="003A4DFA">
        <w:t xml:space="preserve"> and for damages.</w:t>
      </w:r>
      <w:r w:rsidR="008B4FFB">
        <w:t xml:space="preserve"> </w:t>
      </w:r>
    </w:p>
    <w:p w:rsidR="003A5DF6" w:rsidRDefault="009E0B60" w:rsidP="003A5DF6">
      <w:pPr>
        <w:pStyle w:val="ListParagraph"/>
      </w:pPr>
      <w:r>
        <w:t>Allen</w:t>
      </w:r>
      <w:r w:rsidR="003A5DF6">
        <w:t xml:space="preserve"> re-alleges and re-avers the allegations co</w:t>
      </w:r>
      <w:r w:rsidR="008F2D94">
        <w:t>ntained in paragraphs 1 through</w:t>
      </w:r>
      <w:r w:rsidR="003E616E">
        <w:t xml:space="preserve"> </w:t>
      </w:r>
      <w:r w:rsidR="004A17EA">
        <w:t>45</w:t>
      </w:r>
      <w:r w:rsidR="003E616E">
        <w:t xml:space="preserve"> </w:t>
      </w:r>
      <w:r w:rsidR="003A5DF6">
        <w:t>above as if fully set forth herein.</w:t>
      </w:r>
    </w:p>
    <w:p w:rsidR="003A5DF6" w:rsidRDefault="009E0B60" w:rsidP="002A07A9">
      <w:pPr>
        <w:pStyle w:val="ListParagraph"/>
      </w:pPr>
      <w:r>
        <w:t>Allen</w:t>
      </w:r>
      <w:r w:rsidR="003A5DF6">
        <w:t xml:space="preserve"> has a right under the Constitution o</w:t>
      </w:r>
      <w:r w:rsidR="002A07A9">
        <w:t>f the United States to be free</w:t>
      </w:r>
      <w:r w:rsidR="003A5DF6">
        <w:t xml:space="preserve"> from </w:t>
      </w:r>
      <w:r w:rsidR="008F2D94">
        <w:t xml:space="preserve">illegal </w:t>
      </w:r>
      <w:r w:rsidR="002A07A9">
        <w:t xml:space="preserve">seizures </w:t>
      </w:r>
      <w:r w:rsidR="00992356">
        <w:t xml:space="preserve">of his person </w:t>
      </w:r>
      <w:r w:rsidR="002A07A9">
        <w:t xml:space="preserve">by and through </w:t>
      </w:r>
      <w:r w:rsidR="003A5DF6">
        <w:t>the Fourth and Fourteenth Amendments to the United States Constitution.</w:t>
      </w:r>
    </w:p>
    <w:p w:rsidR="00D278A8" w:rsidRDefault="003E616E" w:rsidP="003E616E">
      <w:pPr>
        <w:pStyle w:val="ListParagraph"/>
        <w:spacing w:after="0" w:afterAutospacing="0"/>
      </w:pPr>
      <w:r>
        <w:t>On February 16, 2015, Thomas, under color of law, violated Allen’s Constitutional right to be free from the illegal seizure of his person as described above.</w:t>
      </w:r>
    </w:p>
    <w:p w:rsidR="003A5DF6" w:rsidRDefault="003A5DF6" w:rsidP="003A5DF6">
      <w:pPr>
        <w:pStyle w:val="ListParagraph"/>
      </w:pPr>
      <w:r>
        <w:t>No la</w:t>
      </w:r>
      <w:r w:rsidR="003E616E">
        <w:t>w enforcement officer in Thomas’</w:t>
      </w:r>
      <w:r>
        <w:t xml:space="preserve"> position could have thought that such </w:t>
      </w:r>
      <w:r w:rsidR="004F0C18">
        <w:t>a</w:t>
      </w:r>
      <w:r w:rsidR="008F2D94">
        <w:t xml:space="preserve"> </w:t>
      </w:r>
      <w:r w:rsidR="003E616E">
        <w:t xml:space="preserve">seizure </w:t>
      </w:r>
      <w:r>
        <w:t xml:space="preserve">would </w:t>
      </w:r>
      <w:r w:rsidRPr="00C52E1A">
        <w:t>be objectively reasonable in</w:t>
      </w:r>
      <w:r>
        <w:t xml:space="preserve"> light of the facts confronting such an officer.  </w:t>
      </w:r>
    </w:p>
    <w:p w:rsidR="003A5DF6" w:rsidRDefault="003E616E" w:rsidP="003A5DF6">
      <w:pPr>
        <w:pStyle w:val="ListParagraph"/>
      </w:pPr>
      <w:r>
        <w:t>Thomas</w:t>
      </w:r>
      <w:r w:rsidR="003A5DF6">
        <w:t xml:space="preserve"> had no legal right to </w:t>
      </w:r>
      <w:r w:rsidR="006D7D65">
        <w:t xml:space="preserve">seize </w:t>
      </w:r>
      <w:r w:rsidR="009E0B60">
        <w:t>Allen</w:t>
      </w:r>
      <w:r w:rsidR="006D7D65">
        <w:t xml:space="preserve"> in the manner set forth above</w:t>
      </w:r>
      <w:r w:rsidR="003A5DF6">
        <w:t>.</w:t>
      </w:r>
    </w:p>
    <w:p w:rsidR="003A5DF6" w:rsidRDefault="003E616E" w:rsidP="003A5DF6">
      <w:pPr>
        <w:pStyle w:val="ListParagraph"/>
      </w:pPr>
      <w:r>
        <w:t>Thomas’</w:t>
      </w:r>
      <w:r w:rsidR="003A5DF6">
        <w:t xml:space="preserve"> act</w:t>
      </w:r>
      <w:r w:rsidR="002A07A9">
        <w:t xml:space="preserve">ions were wrongful and unlawful and carried out in furtherance of the policies and practices created by the </w:t>
      </w:r>
      <w:r w:rsidR="009E0B60">
        <w:t>City</w:t>
      </w:r>
      <w:r w:rsidR="002F3E3A">
        <w:t xml:space="preserve"> and Baker</w:t>
      </w:r>
      <w:r w:rsidR="002A07A9">
        <w:t>.</w:t>
      </w:r>
    </w:p>
    <w:p w:rsidR="003A5DF6" w:rsidRDefault="003E616E" w:rsidP="002A07A9">
      <w:pPr>
        <w:pStyle w:val="ListParagraph"/>
      </w:pPr>
      <w:r>
        <w:t>Thomas’</w:t>
      </w:r>
      <w:r w:rsidR="003A5DF6">
        <w:t xml:space="preserve"> actions are not acceptable in a civilized society.</w:t>
      </w:r>
    </w:p>
    <w:p w:rsidR="003A5DF6" w:rsidRDefault="003A5DF6" w:rsidP="003A5DF6">
      <w:pPr>
        <w:pStyle w:val="ListParagraph"/>
      </w:pPr>
      <w:r>
        <w:t xml:space="preserve">Violation of </w:t>
      </w:r>
      <w:r w:rsidR="009E0B60">
        <w:t>Allen</w:t>
      </w:r>
      <w:r>
        <w:t xml:space="preserve">’s rights entitles </w:t>
      </w:r>
      <w:r w:rsidR="009E0B60">
        <w:t>Allen</w:t>
      </w:r>
      <w:r>
        <w:t xml:space="preserve"> to an award of damages for loss of those rights and the damages that resulted therefrom.</w:t>
      </w:r>
    </w:p>
    <w:p w:rsidR="003A5DF6" w:rsidRDefault="00992356" w:rsidP="003A5DF6">
      <w:pPr>
        <w:pStyle w:val="ListParagraph"/>
      </w:pPr>
      <w:r>
        <w:t>Thomas</w:t>
      </w:r>
      <w:r w:rsidR="003A5DF6">
        <w:t xml:space="preserve"> took the actions complained of above with the knowledge that the actions were in direct violation of the United States Constitution and the rights of </w:t>
      </w:r>
      <w:r w:rsidR="009E0B60">
        <w:t>Allen</w:t>
      </w:r>
      <w:r w:rsidR="003A5DF6">
        <w:t>.</w:t>
      </w:r>
    </w:p>
    <w:p w:rsidR="00617F52" w:rsidRDefault="002A07A9" w:rsidP="00617F52">
      <w:pPr>
        <w:pStyle w:val="ListParagraph"/>
      </w:pPr>
      <w:r>
        <w:t xml:space="preserve">Although </w:t>
      </w:r>
      <w:r w:rsidR="00617F52">
        <w:t xml:space="preserve">such actions were taken in furtherance of a policy, practice, and custom of the </w:t>
      </w:r>
      <w:r w:rsidR="009E0B60">
        <w:t>City</w:t>
      </w:r>
      <w:r w:rsidR="002F3E3A">
        <w:t xml:space="preserve"> and Baker</w:t>
      </w:r>
      <w:r w:rsidR="00617F52">
        <w:t>, a reasonable law enforcement officer would</w:t>
      </w:r>
      <w:r w:rsidR="007C5E2B">
        <w:t xml:space="preserve"> have</w:t>
      </w:r>
      <w:r w:rsidR="00617F52">
        <w:t xml:space="preserve"> know</w:t>
      </w:r>
      <w:r w:rsidR="007C5E2B">
        <w:t>n</w:t>
      </w:r>
      <w:r w:rsidR="00801BD2">
        <w:t xml:space="preserve"> the actions violated</w:t>
      </w:r>
      <w:r w:rsidR="00617F52">
        <w:t xml:space="preserve"> </w:t>
      </w:r>
      <w:r w:rsidR="009E0B60">
        <w:t>Allen</w:t>
      </w:r>
      <w:r w:rsidR="00617F52">
        <w:t>’s Constitutional rights.</w:t>
      </w:r>
    </w:p>
    <w:p w:rsidR="003A5DF6" w:rsidRDefault="00992356" w:rsidP="003A5DF6">
      <w:pPr>
        <w:pStyle w:val="ListParagraph"/>
      </w:pPr>
      <w:r>
        <w:t>As a direct result of Thomas’</w:t>
      </w:r>
      <w:r w:rsidR="003A5DF6">
        <w:t xml:space="preserve"> actions, </w:t>
      </w:r>
      <w:r w:rsidR="009E0B60">
        <w:t>Allen</w:t>
      </w:r>
      <w:r w:rsidR="003A5DF6">
        <w:t xml:space="preserve"> has suffered damages.</w:t>
      </w:r>
    </w:p>
    <w:p w:rsidR="003A5DF6" w:rsidRDefault="003A5DF6" w:rsidP="008E3AEF">
      <w:pPr>
        <w:pStyle w:val="ListParagraph"/>
      </w:pPr>
      <w:r>
        <w:t>While</w:t>
      </w:r>
      <w:r w:rsidR="00992356">
        <w:t xml:space="preserve"> viewed in their totality, Thomas’</w:t>
      </w:r>
      <w:r w:rsidR="008E3AEF">
        <w:t xml:space="preserve"> actions evidence a </w:t>
      </w:r>
      <w:r>
        <w:t xml:space="preserve">disregard of, or indifference to, the rights and safety of </w:t>
      </w:r>
      <w:r w:rsidR="009E0B60">
        <w:t>Allen</w:t>
      </w:r>
      <w:r>
        <w:t xml:space="preserve">. </w:t>
      </w:r>
    </w:p>
    <w:p w:rsidR="003A5DF6" w:rsidRDefault="009E0B60" w:rsidP="008E3AEF">
      <w:pPr>
        <w:pStyle w:val="ListParagraph"/>
        <w:spacing w:after="0" w:afterAutospacing="0"/>
      </w:pPr>
      <w:r>
        <w:t>Allen</w:t>
      </w:r>
      <w:r w:rsidR="003A5DF6">
        <w:t xml:space="preserve"> has retained the undersigned counsel to bring this action under 42 </w:t>
      </w:r>
      <w:proofErr w:type="spellStart"/>
      <w:r w:rsidR="003A5DF6">
        <w:t>U.S.C</w:t>
      </w:r>
      <w:proofErr w:type="spellEnd"/>
      <w:r w:rsidR="003A5DF6">
        <w:t>. § 1983 and is entitled to rec</w:t>
      </w:r>
      <w:r w:rsidR="00992356">
        <w:t>over from Thomas</w:t>
      </w:r>
      <w:r w:rsidR="003A5DF6">
        <w:t xml:space="preserve"> a reasonable fee for said counsel pursuant to 42 </w:t>
      </w:r>
      <w:proofErr w:type="spellStart"/>
      <w:r w:rsidR="003A5DF6">
        <w:t>U.S.C</w:t>
      </w:r>
      <w:proofErr w:type="spellEnd"/>
      <w:r w:rsidR="003A5DF6">
        <w:t>. § 1988 and all other relevant Federal Statutes.</w:t>
      </w:r>
    </w:p>
    <w:p w:rsidR="003A4DFA" w:rsidRDefault="003A4DFA" w:rsidP="00801BD2">
      <w:pPr>
        <w:pStyle w:val="ListParagraph"/>
        <w:numPr>
          <w:ilvl w:val="0"/>
          <w:numId w:val="0"/>
        </w:numPr>
        <w:spacing w:after="0" w:afterAutospacing="0"/>
        <w:ind w:left="288" w:firstLine="432"/>
      </w:pPr>
      <w:r>
        <w:t xml:space="preserve">WHEREFORE, for the foregoing reasons, </w:t>
      </w:r>
      <w:r w:rsidR="009E0B60">
        <w:t>Allen</w:t>
      </w:r>
      <w:r>
        <w:t xml:space="preserve"> respectfully requests this Honorable Court to take jurisdiction of this cause and the parties to this action and enter an award of damages in favor of </w:t>
      </w:r>
      <w:r w:rsidR="009E0B60">
        <w:t>Allen</w:t>
      </w:r>
      <w:r w:rsidR="00992356">
        <w:t xml:space="preserve"> and against Thomas</w:t>
      </w:r>
      <w:r>
        <w:t xml:space="preserve"> and to award </w:t>
      </w:r>
      <w:r w:rsidR="009E0B60">
        <w:t>Allen</w:t>
      </w:r>
      <w:r>
        <w:t xml:space="preserve"> his attorneys’ fees and costs pursuant to 42 </w:t>
      </w:r>
      <w:proofErr w:type="spellStart"/>
      <w:r>
        <w:t>U.S.C</w:t>
      </w:r>
      <w:proofErr w:type="spellEnd"/>
      <w:r>
        <w:t>. § 1988 and other applicable laws and/or t</w:t>
      </w:r>
      <w:r w:rsidR="00AE7D7E">
        <w:t>o enter judgment against Thomas</w:t>
      </w:r>
      <w:r>
        <w:t xml:space="preserve"> in his individual and official capacity.    </w:t>
      </w:r>
    </w:p>
    <w:p w:rsidR="00BF7FA2" w:rsidRPr="00BF7FA2" w:rsidRDefault="00BF7FA2" w:rsidP="00B36EBB">
      <w:pPr>
        <w:pStyle w:val="ListParagraph"/>
        <w:numPr>
          <w:ilvl w:val="0"/>
          <w:numId w:val="0"/>
        </w:numPr>
        <w:spacing w:after="0" w:afterAutospacing="0"/>
        <w:ind w:left="288"/>
        <w:jc w:val="left"/>
        <w:rPr>
          <w:b/>
          <w:u w:val="single"/>
        </w:rPr>
      </w:pPr>
      <w:r>
        <w:rPr>
          <w:b/>
          <w:u w:val="single"/>
        </w:rPr>
        <w:t xml:space="preserve">COUNT III: VIOLATION OF 42 </w:t>
      </w:r>
      <w:proofErr w:type="spellStart"/>
      <w:r>
        <w:rPr>
          <w:b/>
          <w:u w:val="single"/>
        </w:rPr>
        <w:t>U.S.C</w:t>
      </w:r>
      <w:proofErr w:type="spellEnd"/>
      <w:r w:rsidRPr="00BF7FA2">
        <w:rPr>
          <w:b/>
          <w:u w:val="single"/>
        </w:rPr>
        <w:t>. § 1983 AGAINST</w:t>
      </w:r>
      <w:r w:rsidR="00992356">
        <w:rPr>
          <w:b/>
          <w:u w:val="single"/>
        </w:rPr>
        <w:t xml:space="preserve"> THOMAS</w:t>
      </w:r>
      <w:r w:rsidR="00B36EBB">
        <w:rPr>
          <w:b/>
          <w:u w:val="single"/>
        </w:rPr>
        <w:t xml:space="preserve"> (False </w:t>
      </w:r>
      <w:r>
        <w:rPr>
          <w:b/>
          <w:u w:val="single"/>
        </w:rPr>
        <w:t>Arrest)</w:t>
      </w:r>
    </w:p>
    <w:p w:rsidR="00BF7FA2" w:rsidRDefault="00BF7FA2" w:rsidP="00801BD2">
      <w:pPr>
        <w:pStyle w:val="ListParagraph"/>
      </w:pPr>
      <w:r>
        <w:t xml:space="preserve">This is a cause of action for violation of </w:t>
      </w:r>
      <w:r w:rsidR="009E0B60">
        <w:t>Allen</w:t>
      </w:r>
      <w:r>
        <w:t xml:space="preserve">’s civil rights under 42 </w:t>
      </w:r>
      <w:proofErr w:type="spellStart"/>
      <w:r>
        <w:t>U.S.C</w:t>
      </w:r>
      <w:proofErr w:type="spellEnd"/>
      <w:r>
        <w:t>. § 1983 for</w:t>
      </w:r>
      <w:r w:rsidR="00801BD2">
        <w:t xml:space="preserve"> </w:t>
      </w:r>
      <w:r w:rsidR="009E0B60">
        <w:t>Allen</w:t>
      </w:r>
      <w:r w:rsidR="00801BD2">
        <w:t>’s</w:t>
      </w:r>
      <w:r>
        <w:t xml:space="preserve"> false arrest </w:t>
      </w:r>
      <w:r w:rsidR="00801BD2">
        <w:t>by</w:t>
      </w:r>
      <w:r w:rsidR="00992356">
        <w:t xml:space="preserve"> Thomas</w:t>
      </w:r>
      <w:r>
        <w:t xml:space="preserve"> and for damages.</w:t>
      </w:r>
    </w:p>
    <w:p w:rsidR="003A4DFA" w:rsidRDefault="009E0B60" w:rsidP="00BF7FA2">
      <w:pPr>
        <w:pStyle w:val="ListParagraph"/>
        <w:spacing w:after="0" w:afterAutospacing="0"/>
      </w:pPr>
      <w:r>
        <w:t>Allen</w:t>
      </w:r>
      <w:r w:rsidR="00BF7FA2">
        <w:t xml:space="preserve"> re-alleges and re-avers the allegations con</w:t>
      </w:r>
      <w:r w:rsidR="00992356">
        <w:t xml:space="preserve">tained in paragraphs 1 through </w:t>
      </w:r>
      <w:r w:rsidR="004A17EA">
        <w:t>45</w:t>
      </w:r>
      <w:r w:rsidR="00BF7FA2">
        <w:t xml:space="preserve"> above as if fully set forth herein.</w:t>
      </w:r>
    </w:p>
    <w:p w:rsidR="00BF7FA2" w:rsidRDefault="00BF7FA2" w:rsidP="00BF7FA2">
      <w:pPr>
        <w:pStyle w:val="ListParagraph"/>
        <w:spacing w:after="0" w:afterAutospacing="0"/>
      </w:pPr>
      <w:r>
        <w:t xml:space="preserve">This cause of action is brought to redress those </w:t>
      </w:r>
      <w:r w:rsidR="00992356">
        <w:t>damages resulting from Thomas’</w:t>
      </w:r>
      <w:r>
        <w:t xml:space="preserve"> illegal arrest of </w:t>
      </w:r>
      <w:r w:rsidR="009E0B60">
        <w:t>Allen</w:t>
      </w:r>
      <w:r>
        <w:t>.</w:t>
      </w:r>
    </w:p>
    <w:p w:rsidR="00BF7FA2" w:rsidRDefault="009E0B60" w:rsidP="00BF7FA2">
      <w:pPr>
        <w:pStyle w:val="ListParagraph"/>
      </w:pPr>
      <w:r>
        <w:t>Allen</w:t>
      </w:r>
      <w:r w:rsidR="00BF7FA2">
        <w:t xml:space="preserve"> has a right under the Constitution of the United States to be secure from unlawful restraint of his person and liberty by and through the Fourth and Fourteenth Amendments to the United States Constitution.</w:t>
      </w:r>
    </w:p>
    <w:p w:rsidR="00BF7FA2" w:rsidRDefault="00BE40E0" w:rsidP="00BE40E0">
      <w:pPr>
        <w:pStyle w:val="ListParagraph"/>
        <w:jc w:val="left"/>
      </w:pPr>
      <w:r>
        <w:t xml:space="preserve">“A warrantless arrest without probable cause violates the Constitution and provides a basis for a section 1983 claim. </w:t>
      </w:r>
      <w:r w:rsidRPr="00BE40E0">
        <w:rPr>
          <w:u w:val="single"/>
        </w:rPr>
        <w:t xml:space="preserve">Case v. </w:t>
      </w:r>
      <w:proofErr w:type="spellStart"/>
      <w:r w:rsidRPr="00BE40E0">
        <w:rPr>
          <w:u w:val="single"/>
        </w:rPr>
        <w:t>Eslinger</w:t>
      </w:r>
      <w:proofErr w:type="spellEnd"/>
      <w:r>
        <w:t xml:space="preserve">, 555 </w:t>
      </w:r>
      <w:proofErr w:type="spellStart"/>
      <w:r>
        <w:t>F.3d</w:t>
      </w:r>
      <w:proofErr w:type="spellEnd"/>
      <w:r>
        <w:t xml:space="preserve"> 1317, 1326 (11</w:t>
      </w:r>
      <w:r w:rsidRPr="00BE40E0">
        <w:rPr>
          <w:vertAlign w:val="superscript"/>
        </w:rPr>
        <w:t>th</w:t>
      </w:r>
      <w:r>
        <w:t xml:space="preserve"> Cir. 2009) </w:t>
      </w:r>
      <w:r w:rsidRPr="00BE40E0">
        <w:rPr>
          <w:u w:val="single"/>
        </w:rPr>
        <w:t>quoting</w:t>
      </w:r>
      <w:r>
        <w:t xml:space="preserve"> </w:t>
      </w:r>
      <w:r w:rsidRPr="00BE40E0">
        <w:rPr>
          <w:u w:val="single"/>
        </w:rPr>
        <w:t>Kingsland v. City of Miami</w:t>
      </w:r>
      <w:r>
        <w:t xml:space="preserve">, 382 </w:t>
      </w:r>
      <w:proofErr w:type="spellStart"/>
      <w:r>
        <w:t>F.3d</w:t>
      </w:r>
      <w:proofErr w:type="spellEnd"/>
      <w:r>
        <w:t xml:space="preserve"> 1220, 1226 (11</w:t>
      </w:r>
      <w:r w:rsidRPr="00BE40E0">
        <w:rPr>
          <w:vertAlign w:val="superscript"/>
        </w:rPr>
        <w:t>th</w:t>
      </w:r>
      <w:r>
        <w:t xml:space="preserve"> Cir. 2004).</w:t>
      </w:r>
    </w:p>
    <w:p w:rsidR="00BF7FA2" w:rsidRDefault="00992356" w:rsidP="00BF7FA2">
      <w:pPr>
        <w:pStyle w:val="ListParagraph"/>
        <w:spacing w:after="0" w:afterAutospacing="0"/>
      </w:pPr>
      <w:r>
        <w:t>On February 16, 2015</w:t>
      </w:r>
      <w:r w:rsidR="00BF7FA2">
        <w:t xml:space="preserve">, </w:t>
      </w:r>
      <w:r>
        <w:t>Thomas</w:t>
      </w:r>
      <w:r w:rsidR="00BF7FA2">
        <w:t xml:space="preserve">, under color of law, violated </w:t>
      </w:r>
      <w:r w:rsidR="009E0B60">
        <w:t>Allen</w:t>
      </w:r>
      <w:r w:rsidR="00BF7FA2">
        <w:t>’s Constitutional right to be free from</w:t>
      </w:r>
      <w:r w:rsidR="00BE40E0">
        <w:t xml:space="preserve"> unlawful restraint by physically arresting him </w:t>
      </w:r>
      <w:r w:rsidR="00801BD2">
        <w:t>without a warrant and without probable cause</w:t>
      </w:r>
      <w:r w:rsidR="00BE40E0">
        <w:t>.</w:t>
      </w:r>
    </w:p>
    <w:p w:rsidR="00801BD2" w:rsidRDefault="00801BD2" w:rsidP="00801BD2">
      <w:pPr>
        <w:pStyle w:val="ListParagraph"/>
      </w:pPr>
      <w:r>
        <w:t xml:space="preserve">No law </w:t>
      </w:r>
      <w:r w:rsidR="00992356">
        <w:t>enforcement officer in Thomas’</w:t>
      </w:r>
      <w:r>
        <w:t xml:space="preserve"> position could have thought that such restraint of </w:t>
      </w:r>
      <w:r w:rsidR="009E0B60">
        <w:t>Allen</w:t>
      </w:r>
      <w:r w:rsidR="00992356">
        <w:t xml:space="preserve"> by Thomas</w:t>
      </w:r>
      <w:r>
        <w:t xml:space="preserve"> would </w:t>
      </w:r>
      <w:r w:rsidRPr="00C52E1A">
        <w:t>be objectively reasonable in</w:t>
      </w:r>
      <w:r>
        <w:t xml:space="preserve"> light of the facts confronting such an officer.  </w:t>
      </w:r>
    </w:p>
    <w:p w:rsidR="00801BD2" w:rsidRDefault="00992356" w:rsidP="00801BD2">
      <w:pPr>
        <w:pStyle w:val="ListParagraph"/>
      </w:pPr>
      <w:r>
        <w:t>Thomas</w:t>
      </w:r>
      <w:r w:rsidR="00801BD2">
        <w:t xml:space="preserve"> had no legal right to arrest </w:t>
      </w:r>
      <w:r w:rsidR="009E0B60">
        <w:t>Allen</w:t>
      </w:r>
      <w:r w:rsidR="00801BD2">
        <w:t xml:space="preserve"> and prevent </w:t>
      </w:r>
      <w:r w:rsidR="009E0B60">
        <w:t>Allen</w:t>
      </w:r>
      <w:r w:rsidR="00801BD2">
        <w:t xml:space="preserve"> from moving freely about.</w:t>
      </w:r>
    </w:p>
    <w:p w:rsidR="00BE40E0" w:rsidRDefault="00992356" w:rsidP="00801BD2">
      <w:pPr>
        <w:pStyle w:val="ListParagraph"/>
        <w:spacing w:after="0" w:afterAutospacing="0"/>
      </w:pPr>
      <w:r>
        <w:t>Thomas’</w:t>
      </w:r>
      <w:r w:rsidR="00801BD2">
        <w:t xml:space="preserve"> actions were wrongful and unlawful and were carried out in furtherance of the policies and practices created by the </w:t>
      </w:r>
      <w:r w:rsidR="009E0B60">
        <w:t>City</w:t>
      </w:r>
      <w:r w:rsidR="002F3E3A">
        <w:t xml:space="preserve"> and Baker</w:t>
      </w:r>
      <w:r w:rsidR="00801BD2">
        <w:t>.</w:t>
      </w:r>
    </w:p>
    <w:p w:rsidR="00801BD2" w:rsidRDefault="00992356" w:rsidP="00801BD2">
      <w:pPr>
        <w:pStyle w:val="ListParagraph"/>
      </w:pPr>
      <w:r>
        <w:t>Thomas’</w:t>
      </w:r>
      <w:r w:rsidR="00801BD2">
        <w:t xml:space="preserve"> actions are not acceptable in a civilized society.</w:t>
      </w:r>
    </w:p>
    <w:p w:rsidR="00801BD2" w:rsidRDefault="00801BD2" w:rsidP="00801BD2">
      <w:pPr>
        <w:pStyle w:val="ListParagraph"/>
      </w:pPr>
      <w:r>
        <w:t xml:space="preserve">Violation of </w:t>
      </w:r>
      <w:r w:rsidR="009E0B60">
        <w:t>Allen</w:t>
      </w:r>
      <w:r>
        <w:t xml:space="preserve">’s rights entitles </w:t>
      </w:r>
      <w:r w:rsidR="009E0B60">
        <w:t>Allen</w:t>
      </w:r>
      <w:r>
        <w:t xml:space="preserve"> to an award of damages for loss of those rights and the damages that resulted therefrom.</w:t>
      </w:r>
    </w:p>
    <w:p w:rsidR="00801BD2" w:rsidRDefault="00801BD2" w:rsidP="00801BD2">
      <w:pPr>
        <w:pStyle w:val="ListParagraph"/>
      </w:pPr>
      <w:r>
        <w:t xml:space="preserve">Although such actions were taken in furtherance of a policy, practice, and custom of the </w:t>
      </w:r>
      <w:r w:rsidR="009E0B60">
        <w:t>City</w:t>
      </w:r>
      <w:r w:rsidR="002F3E3A">
        <w:t xml:space="preserve"> and Baker</w:t>
      </w:r>
      <w:r>
        <w:t>, a reasonable law enforcement officer would have known</w:t>
      </w:r>
      <w:r w:rsidR="00DF5365">
        <w:t xml:space="preserve"> that the actions violated </w:t>
      </w:r>
      <w:r w:rsidR="009E0B60">
        <w:t>Allen</w:t>
      </w:r>
      <w:r>
        <w:t>’s Constitutional rights.</w:t>
      </w:r>
    </w:p>
    <w:p w:rsidR="00801BD2" w:rsidRDefault="00992356" w:rsidP="00801BD2">
      <w:pPr>
        <w:pStyle w:val="ListParagraph"/>
      </w:pPr>
      <w:r>
        <w:t>As a direct result of Thomas’</w:t>
      </w:r>
      <w:r w:rsidR="00801BD2">
        <w:t xml:space="preserve"> actions, </w:t>
      </w:r>
      <w:r w:rsidR="009E0B60">
        <w:t>Allen</w:t>
      </w:r>
      <w:r w:rsidR="00801BD2">
        <w:t xml:space="preserve"> has suffered damages.</w:t>
      </w:r>
    </w:p>
    <w:p w:rsidR="00801BD2" w:rsidRDefault="00801BD2" w:rsidP="00801BD2">
      <w:pPr>
        <w:pStyle w:val="ListParagraph"/>
      </w:pPr>
      <w:r>
        <w:t>While vie</w:t>
      </w:r>
      <w:r w:rsidR="00C4734D">
        <w:t>wed in their totality, Thomas’</w:t>
      </w:r>
      <w:r>
        <w:t xml:space="preserve"> actions evidence a disregard of, or indifference to, the rights and safety of </w:t>
      </w:r>
      <w:r w:rsidR="009E0B60">
        <w:t>Allen</w:t>
      </w:r>
      <w:r>
        <w:t xml:space="preserve">. </w:t>
      </w:r>
    </w:p>
    <w:p w:rsidR="00801BD2" w:rsidRDefault="009E0B60" w:rsidP="00801BD2">
      <w:pPr>
        <w:pStyle w:val="ListParagraph"/>
        <w:spacing w:after="0" w:afterAutospacing="0"/>
      </w:pPr>
      <w:r>
        <w:t>Allen</w:t>
      </w:r>
      <w:r w:rsidR="00801BD2">
        <w:t xml:space="preserve"> has retained the undersigned counsel to bring this action under 42 </w:t>
      </w:r>
      <w:proofErr w:type="spellStart"/>
      <w:r w:rsidR="00801BD2">
        <w:t>U.S.C</w:t>
      </w:r>
      <w:proofErr w:type="spellEnd"/>
      <w:r w:rsidR="00801BD2">
        <w:t xml:space="preserve">. § 1983 and is </w:t>
      </w:r>
      <w:r w:rsidR="00C4734D">
        <w:t>entitled to recover from Thomas</w:t>
      </w:r>
      <w:r w:rsidR="00801BD2">
        <w:t xml:space="preserve"> a reasonable fee for said counsel pursuant to 42 </w:t>
      </w:r>
      <w:proofErr w:type="spellStart"/>
      <w:r w:rsidR="00801BD2">
        <w:t>U.S.C</w:t>
      </w:r>
      <w:proofErr w:type="spellEnd"/>
      <w:r w:rsidR="00801BD2">
        <w:t>. § 1988 and all other relevant Federal Statutes.</w:t>
      </w:r>
    </w:p>
    <w:p w:rsidR="00801BD2" w:rsidRPr="00801BD2" w:rsidRDefault="00617F52" w:rsidP="00801BD2">
      <w:pPr>
        <w:pStyle w:val="ListNumber"/>
        <w:numPr>
          <w:ilvl w:val="0"/>
          <w:numId w:val="0"/>
        </w:numPr>
        <w:spacing w:after="0" w:line="480" w:lineRule="auto"/>
        <w:ind w:left="720" w:hanging="720"/>
      </w:pPr>
      <w:r>
        <w:t xml:space="preserve"> </w:t>
      </w:r>
      <w:r w:rsidR="00801BD2">
        <w:tab/>
      </w:r>
      <w:r w:rsidR="00801BD2" w:rsidRPr="00801BD2">
        <w:t xml:space="preserve">WHEREFORE, for the foregoing reasons, </w:t>
      </w:r>
      <w:r w:rsidR="009E0B60">
        <w:t>Allen</w:t>
      </w:r>
      <w:r w:rsidR="00801BD2" w:rsidRPr="00801BD2">
        <w:t xml:space="preserve"> respectfully requests this Honorable</w:t>
      </w:r>
    </w:p>
    <w:p w:rsidR="00801BD2" w:rsidRPr="00801BD2" w:rsidRDefault="00801BD2" w:rsidP="00801BD2">
      <w:pPr>
        <w:pStyle w:val="ListNumber"/>
        <w:numPr>
          <w:ilvl w:val="0"/>
          <w:numId w:val="0"/>
        </w:numPr>
      </w:pPr>
      <w:r w:rsidRPr="00801BD2">
        <w:t>Court to take jurisdiction of this cause and the parties to this action and enter an award of</w:t>
      </w:r>
    </w:p>
    <w:p w:rsidR="00801BD2" w:rsidRPr="00801BD2" w:rsidRDefault="00801BD2" w:rsidP="00801BD2">
      <w:pPr>
        <w:pStyle w:val="ListNumber"/>
        <w:numPr>
          <w:ilvl w:val="0"/>
          <w:numId w:val="0"/>
        </w:numPr>
        <w:ind w:left="720" w:hanging="720"/>
      </w:pPr>
      <w:r w:rsidRPr="00801BD2">
        <w:t xml:space="preserve">damages in favor of </w:t>
      </w:r>
      <w:r w:rsidR="009E0B60">
        <w:t>Allen</w:t>
      </w:r>
      <w:r w:rsidR="00C4734D">
        <w:t xml:space="preserve"> and against Thomas</w:t>
      </w:r>
      <w:r w:rsidRPr="00801BD2">
        <w:t xml:space="preserve"> and to award </w:t>
      </w:r>
      <w:r w:rsidR="009E0B60">
        <w:t>Allen</w:t>
      </w:r>
      <w:r w:rsidRPr="00801BD2">
        <w:t xml:space="preserve"> his attorneys’ fees and costs </w:t>
      </w:r>
    </w:p>
    <w:p w:rsidR="00801BD2" w:rsidRPr="00801BD2" w:rsidRDefault="00801BD2" w:rsidP="00801BD2">
      <w:pPr>
        <w:pStyle w:val="ListNumber"/>
        <w:numPr>
          <w:ilvl w:val="0"/>
          <w:numId w:val="0"/>
        </w:numPr>
        <w:ind w:left="720" w:hanging="720"/>
      </w:pPr>
      <w:r w:rsidRPr="00801BD2">
        <w:t xml:space="preserve">pursuant to 42 </w:t>
      </w:r>
      <w:proofErr w:type="spellStart"/>
      <w:r w:rsidRPr="00801BD2">
        <w:t>U.S.C</w:t>
      </w:r>
      <w:proofErr w:type="spellEnd"/>
      <w:r w:rsidRPr="00801BD2">
        <w:t xml:space="preserve">. § 1988 and other applicable laws and/or to enter judgment against </w:t>
      </w:r>
    </w:p>
    <w:p w:rsidR="003B7A50" w:rsidRDefault="00AE7D7E" w:rsidP="00801BD2">
      <w:pPr>
        <w:pStyle w:val="ListNumber"/>
        <w:numPr>
          <w:ilvl w:val="0"/>
          <w:numId w:val="0"/>
        </w:numPr>
        <w:spacing w:after="0" w:line="480" w:lineRule="auto"/>
        <w:ind w:left="720" w:hanging="720"/>
      </w:pPr>
      <w:r>
        <w:t>Thomas in her</w:t>
      </w:r>
      <w:r w:rsidR="00801BD2" w:rsidRPr="00801BD2">
        <w:t xml:space="preserve"> individual and official capacity.  </w:t>
      </w:r>
    </w:p>
    <w:p w:rsidR="007C66EE" w:rsidRDefault="007C66EE" w:rsidP="00624CF4">
      <w:pPr>
        <w:pStyle w:val="Heading1"/>
      </w:pPr>
      <w:r w:rsidRPr="007C66EE">
        <w:t xml:space="preserve">COUNT </w:t>
      </w:r>
      <w:r w:rsidR="00C4734D">
        <w:t>I</w:t>
      </w:r>
      <w:r w:rsidR="00977419">
        <w:t>V</w:t>
      </w:r>
      <w:r w:rsidRPr="007C66EE">
        <w:t xml:space="preserve">:  VIOLATION OF 42 </w:t>
      </w:r>
      <w:proofErr w:type="spellStart"/>
      <w:r w:rsidRPr="007C66EE">
        <w:t>U.S.C</w:t>
      </w:r>
      <w:proofErr w:type="spellEnd"/>
      <w:r w:rsidRPr="007C66EE">
        <w:t xml:space="preserve">. § 1983 AGAINST </w:t>
      </w:r>
      <w:r w:rsidR="004A17EA">
        <w:t xml:space="preserve">THE </w:t>
      </w:r>
      <w:r w:rsidR="009E0B60">
        <w:t>CITY</w:t>
      </w:r>
      <w:r w:rsidR="004A17EA">
        <w:t xml:space="preserve"> AND BAKER</w:t>
      </w:r>
    </w:p>
    <w:p w:rsidR="007C66EE" w:rsidRDefault="00502C08" w:rsidP="00C8345C">
      <w:pPr>
        <w:pStyle w:val="ListParagraph"/>
      </w:pPr>
      <w:r>
        <w:t xml:space="preserve">This is a cause of action for violation of civil rights under 42 </w:t>
      </w:r>
      <w:proofErr w:type="spellStart"/>
      <w:r w:rsidR="000A432B">
        <w:t>U.S.C</w:t>
      </w:r>
      <w:proofErr w:type="spellEnd"/>
      <w:r w:rsidR="000A432B">
        <w:t xml:space="preserve">. § 1983 against the </w:t>
      </w:r>
      <w:r w:rsidR="009E0B60">
        <w:t>City</w:t>
      </w:r>
      <w:r>
        <w:t xml:space="preserve"> and </w:t>
      </w:r>
      <w:r w:rsidR="004A17EA">
        <w:t xml:space="preserve">Baker and </w:t>
      </w:r>
      <w:r>
        <w:t>for damages</w:t>
      </w:r>
      <w:r w:rsidR="0097541E">
        <w:t xml:space="preserve"> based upon the alleged being taken in furtherance of th</w:t>
      </w:r>
      <w:r w:rsidR="00DC7F0D">
        <w:t xml:space="preserve">e </w:t>
      </w:r>
      <w:r w:rsidR="009E0B60">
        <w:t>City</w:t>
      </w:r>
      <w:r w:rsidR="00DC7F0D">
        <w:t>’s policies and practices</w:t>
      </w:r>
      <w:r>
        <w:t>.</w:t>
      </w:r>
    </w:p>
    <w:p w:rsidR="00502C08" w:rsidRDefault="009E0B60" w:rsidP="00C8345C">
      <w:pPr>
        <w:pStyle w:val="ListParagraph"/>
      </w:pPr>
      <w:r>
        <w:t>Allen</w:t>
      </w:r>
      <w:r w:rsidR="00502C08">
        <w:t xml:space="preserve"> re-alleges and re-avers the allegations contained in paragraphs 1 through </w:t>
      </w:r>
      <w:r w:rsidR="004A17EA">
        <w:t>45</w:t>
      </w:r>
      <w:r w:rsidR="00502C08">
        <w:t xml:space="preserve"> as if fully set forth herein.</w:t>
      </w:r>
    </w:p>
    <w:p w:rsidR="00502C08" w:rsidRDefault="009E0B60" w:rsidP="00C8345C">
      <w:pPr>
        <w:pStyle w:val="ListParagraph"/>
      </w:pPr>
      <w:r>
        <w:t>Allen</w:t>
      </w:r>
      <w:r w:rsidR="00502C08">
        <w:t xml:space="preserve"> has a right under the Constitution of the United States to be secure from unlawful search and unlawful restraint of his person and libert</w:t>
      </w:r>
      <w:r w:rsidR="00DC7F0D">
        <w:t xml:space="preserve">y pursuant to </w:t>
      </w:r>
      <w:r w:rsidR="00502C08">
        <w:t>the Fourth and Fourteenth Amendments to the United States Constitution.</w:t>
      </w:r>
    </w:p>
    <w:p w:rsidR="00502C08" w:rsidRDefault="009E0B60" w:rsidP="00C8345C">
      <w:pPr>
        <w:pStyle w:val="ListParagraph"/>
      </w:pPr>
      <w:r>
        <w:t>Allen</w:t>
      </w:r>
      <w:r w:rsidR="00273591">
        <w:t xml:space="preserve"> has the clearly establish</w:t>
      </w:r>
      <w:r w:rsidR="00977419">
        <w:t>ed</w:t>
      </w:r>
      <w:r w:rsidR="00273591">
        <w:t xml:space="preserve"> right under the United States Constitution and Constitution of the State of Florida to be free from</w:t>
      </w:r>
      <w:r w:rsidR="000A432B">
        <w:t xml:space="preserve"> the illegal seizure/detention of his person</w:t>
      </w:r>
      <w:r w:rsidR="008672A2">
        <w:t>.</w:t>
      </w:r>
    </w:p>
    <w:p w:rsidR="008672A2" w:rsidRDefault="00DC7F0D" w:rsidP="008F7FEC">
      <w:pPr>
        <w:pStyle w:val="ListParagraph"/>
      </w:pPr>
      <w:r>
        <w:t xml:space="preserve">In violation of his Constitutional rights, </w:t>
      </w:r>
      <w:r w:rsidR="009E0B60">
        <w:t>Allen</w:t>
      </w:r>
      <w:r w:rsidR="008672A2">
        <w:t xml:space="preserve"> was </w:t>
      </w:r>
      <w:r w:rsidR="000A432B">
        <w:t xml:space="preserve">wrongfully searched, </w:t>
      </w:r>
      <w:r>
        <w:t>seized, and falsely arrested</w:t>
      </w:r>
      <w:r w:rsidR="000A432B">
        <w:t xml:space="preserve"> on February 16, 2015</w:t>
      </w:r>
      <w:r>
        <w:t xml:space="preserve"> at </w:t>
      </w:r>
      <w:r w:rsidR="004A17EA">
        <w:t xml:space="preserve">the hands of </w:t>
      </w:r>
      <w:r w:rsidR="000A432B">
        <w:t xml:space="preserve">Garrett and Thomas </w:t>
      </w:r>
      <w:r>
        <w:t xml:space="preserve">who were acting in accordance with, and in furtherance of, the policies and practices of the </w:t>
      </w:r>
      <w:r w:rsidR="009E0B60">
        <w:t>City</w:t>
      </w:r>
      <w:r>
        <w:t xml:space="preserve"> </w:t>
      </w:r>
      <w:r w:rsidR="004A17EA">
        <w:t xml:space="preserve">and Baker </w:t>
      </w:r>
      <w:r>
        <w:t>as more fully described above</w:t>
      </w:r>
      <w:r w:rsidR="008672A2">
        <w:t>.</w:t>
      </w:r>
    </w:p>
    <w:p w:rsidR="000A432B" w:rsidRDefault="000A432B" w:rsidP="008F7FEC">
      <w:pPr>
        <w:pStyle w:val="ListParagraph"/>
      </w:pPr>
      <w:r>
        <w:t>I</w:t>
      </w:r>
      <w:r w:rsidR="008F7FEC">
        <w:t xml:space="preserve">t is </w:t>
      </w:r>
      <w:r>
        <w:t xml:space="preserve">the </w:t>
      </w:r>
      <w:r w:rsidR="008F7FEC">
        <w:t>custom and policy</w:t>
      </w:r>
      <w:r w:rsidR="004A17EA">
        <w:t xml:space="preserve"> of the City and Baker</w:t>
      </w:r>
      <w:r w:rsidR="008F7FEC">
        <w:t xml:space="preserve"> to encoura</w:t>
      </w:r>
      <w:r>
        <w:t>ge its</w:t>
      </w:r>
      <w:r w:rsidR="008F7FEC">
        <w:t xml:space="preserve"> law enforcement officers to</w:t>
      </w:r>
      <w:r>
        <w:t xml:space="preserve"> use racial profiling which leads to the illegal detentions and arrests of African American males</w:t>
      </w:r>
      <w:r w:rsidR="008F7FEC">
        <w:t xml:space="preserve">.  </w:t>
      </w:r>
    </w:p>
    <w:p w:rsidR="000A432B" w:rsidRDefault="004A17EA" w:rsidP="008F7FEC">
      <w:pPr>
        <w:pStyle w:val="ListParagraph"/>
      </w:pPr>
      <w:r>
        <w:t xml:space="preserve">It is the </w:t>
      </w:r>
      <w:r w:rsidR="000A432B">
        <w:t xml:space="preserve">custom, policy and practice </w:t>
      </w:r>
      <w:r>
        <w:t xml:space="preserve">of the City and Baker </w:t>
      </w:r>
      <w:r w:rsidR="000A432B">
        <w:t>to fail to train its offic</w:t>
      </w:r>
      <w:r w:rsidR="00072AC7">
        <w:t>ers to properly investigate purported crimes and to apply the proper law and statutes in performing such investigations and making arrests.</w:t>
      </w:r>
    </w:p>
    <w:p w:rsidR="008F7FEC" w:rsidRDefault="008F7FEC" w:rsidP="008F7FEC">
      <w:pPr>
        <w:pStyle w:val="ListParagraph"/>
      </w:pPr>
      <w:r>
        <w:t xml:space="preserve">It is a custom, policy and practice of </w:t>
      </w:r>
      <w:r w:rsidR="004A17EA">
        <w:t xml:space="preserve">the </w:t>
      </w:r>
      <w:r w:rsidR="009E0B60">
        <w:t>City</w:t>
      </w:r>
      <w:r w:rsidR="004A17EA">
        <w:t xml:space="preserve"> and Baker</w:t>
      </w:r>
      <w:r>
        <w:t xml:space="preserve"> to ignore and fail to discipline misconduct by his deputies when they use excessive force against citizens.</w:t>
      </w:r>
    </w:p>
    <w:p w:rsidR="008672A2" w:rsidRDefault="00072AC7" w:rsidP="00C8345C">
      <w:pPr>
        <w:pStyle w:val="ListParagraph"/>
      </w:pPr>
      <w:r>
        <w:t>On or about February 16, 2015</w:t>
      </w:r>
      <w:r w:rsidR="008672A2">
        <w:t>, Defendant</w:t>
      </w:r>
      <w:r w:rsidR="004A17EA">
        <w:t>s</w:t>
      </w:r>
      <w:r w:rsidR="008672A2">
        <w:t xml:space="preserve"> </w:t>
      </w:r>
      <w:r w:rsidR="009E0B60">
        <w:t>City</w:t>
      </w:r>
      <w:r w:rsidR="004A17EA">
        <w:t xml:space="preserve"> and Baker, through their</w:t>
      </w:r>
      <w:r w:rsidR="008672A2">
        <w:t xml:space="preserve"> employees and agents, acting in a course and scope of their duties as </w:t>
      </w:r>
      <w:r w:rsidR="00D75D44">
        <w:t>law enforcement</w:t>
      </w:r>
      <w:r w:rsidR="008672A2">
        <w:t xml:space="preserve"> officers, under the color of law, deprived </w:t>
      </w:r>
      <w:r w:rsidR="009E0B60">
        <w:t>Allen</w:t>
      </w:r>
      <w:r w:rsidR="008672A2">
        <w:t xml:space="preserve"> of his rights under the United States Constitution in violation of 42 </w:t>
      </w:r>
      <w:proofErr w:type="spellStart"/>
      <w:r w:rsidR="008672A2">
        <w:t>U.S.C</w:t>
      </w:r>
      <w:proofErr w:type="spellEnd"/>
      <w:r w:rsidR="008672A2">
        <w:t xml:space="preserve">. § 1983, in that, </w:t>
      </w:r>
      <w:r w:rsidR="009E0B60">
        <w:t>Allen</w:t>
      </w:r>
      <w:r>
        <w:t xml:space="preserve"> was illegally detained, arrested and restrained, causing damages</w:t>
      </w:r>
      <w:r w:rsidR="008672A2">
        <w:t xml:space="preserve"> to </w:t>
      </w:r>
      <w:r w:rsidR="009E0B60">
        <w:t>Allen</w:t>
      </w:r>
      <w:r w:rsidR="008672A2">
        <w:t>.</w:t>
      </w:r>
    </w:p>
    <w:p w:rsidR="00F76E52" w:rsidRDefault="00F76E52" w:rsidP="00C8345C">
      <w:pPr>
        <w:pStyle w:val="ListParagraph"/>
      </w:pPr>
      <w:r>
        <w:t xml:space="preserve">Violation of his Constitutional rights entitles </w:t>
      </w:r>
      <w:r w:rsidR="009E0B60">
        <w:t>Allen</w:t>
      </w:r>
      <w:r>
        <w:t xml:space="preserve"> to an award of damages for loss of those rights and the damages that resulted thereof.</w:t>
      </w:r>
    </w:p>
    <w:p w:rsidR="00F76E52" w:rsidRDefault="00072AC7" w:rsidP="00C8345C">
      <w:pPr>
        <w:pStyle w:val="ListParagraph"/>
      </w:pPr>
      <w:r>
        <w:t xml:space="preserve">The </w:t>
      </w:r>
      <w:r w:rsidR="009E0B60">
        <w:t>City</w:t>
      </w:r>
      <w:r w:rsidR="0094669E">
        <w:t xml:space="preserve"> and Baker, through their</w:t>
      </w:r>
      <w:r w:rsidR="00F76E52">
        <w:t xml:space="preserve"> employees and agents acting in the course and scope of their duties as </w:t>
      </w:r>
      <w:r w:rsidR="00D75D44">
        <w:t>law enforcement</w:t>
      </w:r>
      <w:r w:rsidR="00F76E52">
        <w:t xml:space="preserve"> officers, took the actions complained of above with knowledge that the actions were in direct violation of the United States Constitution and the rights of </w:t>
      </w:r>
      <w:r w:rsidR="009E0B60">
        <w:t>Allen</w:t>
      </w:r>
      <w:r w:rsidR="00F76E52">
        <w:t>.</w:t>
      </w:r>
    </w:p>
    <w:p w:rsidR="00D75D44" w:rsidRDefault="00F76E52" w:rsidP="008F7FEC">
      <w:pPr>
        <w:pStyle w:val="ListParagraph"/>
      </w:pPr>
      <w:r>
        <w:t xml:space="preserve">The acts of </w:t>
      </w:r>
      <w:r w:rsidR="00072AC7">
        <w:t xml:space="preserve">the </w:t>
      </w:r>
      <w:r w:rsidR="009E0B60">
        <w:t>City</w:t>
      </w:r>
      <w:r w:rsidR="0094669E">
        <w:t xml:space="preserve"> and Baker</w:t>
      </w:r>
      <w:r>
        <w:t xml:space="preserve"> violated the Constitutional rights of </w:t>
      </w:r>
      <w:r w:rsidR="009E0B60">
        <w:t>Allen</w:t>
      </w:r>
      <w:r>
        <w:t>.</w:t>
      </w:r>
    </w:p>
    <w:p w:rsidR="00E72689" w:rsidRDefault="00A4054B" w:rsidP="00C8345C">
      <w:pPr>
        <w:pStyle w:val="ListParagraph"/>
      </w:pPr>
      <w:r>
        <w:t xml:space="preserve"> </w:t>
      </w:r>
      <w:r w:rsidR="00072AC7">
        <w:t xml:space="preserve">The </w:t>
      </w:r>
      <w:r w:rsidR="00E72689">
        <w:t>policies, customs and procedures</w:t>
      </w:r>
      <w:r w:rsidR="0094669E">
        <w:t xml:space="preserve"> of the City and Baker</w:t>
      </w:r>
      <w:r w:rsidR="00E72689">
        <w:t xml:space="preserve">, or lack thereof, were the driving force causing </w:t>
      </w:r>
      <w:r w:rsidR="00072AC7">
        <w:t xml:space="preserve">Garrett and Thomas </w:t>
      </w:r>
      <w:r w:rsidR="00E72689">
        <w:t>to a</w:t>
      </w:r>
      <w:r w:rsidR="00072AC7">
        <w:t xml:space="preserve">ct as above described, and resulting in </w:t>
      </w:r>
      <w:r w:rsidR="00E72689">
        <w:t>th</w:t>
      </w:r>
      <w:r w:rsidR="00072AC7">
        <w:t xml:space="preserve">e illegal detention and seizure of </w:t>
      </w:r>
      <w:r w:rsidR="009E0B60">
        <w:t>Allen</w:t>
      </w:r>
      <w:r w:rsidR="00E72689">
        <w:t>.</w:t>
      </w:r>
    </w:p>
    <w:p w:rsidR="00E72689" w:rsidRDefault="0094669E" w:rsidP="00C8345C">
      <w:pPr>
        <w:pStyle w:val="ListParagraph"/>
      </w:pPr>
      <w:r>
        <w:t xml:space="preserve">The actions of </w:t>
      </w:r>
      <w:r w:rsidR="00072AC7">
        <w:t>Garrett and Thomas</w:t>
      </w:r>
      <w:r w:rsidR="008F7FEC">
        <w:t xml:space="preserve"> </w:t>
      </w:r>
      <w:r w:rsidR="00E72689">
        <w:t xml:space="preserve">were approved or ratified by the </w:t>
      </w:r>
      <w:r w:rsidR="009E0B60">
        <w:t>City</w:t>
      </w:r>
      <w:r>
        <w:t xml:space="preserve"> and Baker</w:t>
      </w:r>
      <w:r w:rsidR="00E72689">
        <w:t>.</w:t>
      </w:r>
    </w:p>
    <w:p w:rsidR="00A4054B" w:rsidRDefault="00A4054B" w:rsidP="00A4054B">
      <w:pPr>
        <w:pStyle w:val="ListParagraph"/>
      </w:pPr>
      <w:r>
        <w:t xml:space="preserve"> When viewed in their</w:t>
      </w:r>
      <w:r w:rsidR="00072AC7">
        <w:t xml:space="preserve"> totality, the </w:t>
      </w:r>
      <w:r>
        <w:t>actions</w:t>
      </w:r>
      <w:r w:rsidR="0094669E">
        <w:t xml:space="preserve"> of </w:t>
      </w:r>
      <w:r w:rsidR="00072AC7">
        <w:t>Garrett and Thomas,</w:t>
      </w:r>
      <w:r>
        <w:t xml:space="preserve"> as ratified by the </w:t>
      </w:r>
      <w:r w:rsidR="009E0B60">
        <w:t>City</w:t>
      </w:r>
      <w:r w:rsidR="0094669E">
        <w:t xml:space="preserve"> and Baker</w:t>
      </w:r>
      <w:r w:rsidR="00ED7494">
        <w:t xml:space="preserve"> </w:t>
      </w:r>
      <w:r>
        <w:t xml:space="preserve">evidence </w:t>
      </w:r>
      <w:r w:rsidR="00ED7494">
        <w:t xml:space="preserve">the </w:t>
      </w:r>
      <w:r w:rsidR="009E0B60">
        <w:t>City</w:t>
      </w:r>
      <w:r w:rsidR="00ED7494">
        <w:t>’s</w:t>
      </w:r>
      <w:r w:rsidR="008F7FEC">
        <w:t xml:space="preserve"> </w:t>
      </w:r>
      <w:r>
        <w:t xml:space="preserve">disregard of, or indifference to, the rights and safety of </w:t>
      </w:r>
      <w:r w:rsidR="009E0B60">
        <w:t>Allen</w:t>
      </w:r>
      <w:r>
        <w:t>.</w:t>
      </w:r>
    </w:p>
    <w:p w:rsidR="00E72689" w:rsidRDefault="00ED7494" w:rsidP="00C8345C">
      <w:pPr>
        <w:pStyle w:val="ListParagraph"/>
      </w:pPr>
      <w:r>
        <w:t>A</w:t>
      </w:r>
      <w:r w:rsidR="0094669E">
        <w:t>s a direct result of the p</w:t>
      </w:r>
      <w:r w:rsidR="00E72689">
        <w:t>olicies, customs and procedures</w:t>
      </w:r>
      <w:r w:rsidR="0094669E">
        <w:t xml:space="preserve"> of the City and Baker</w:t>
      </w:r>
      <w:r w:rsidR="00E72689">
        <w:t xml:space="preserve">, </w:t>
      </w:r>
      <w:r w:rsidR="009E0B60">
        <w:t>Allen</w:t>
      </w:r>
      <w:r w:rsidR="00E72689">
        <w:t xml:space="preserve"> suffered damages resulting from the violation of his Fourth and Fourteenth Amendment rights.</w:t>
      </w:r>
    </w:p>
    <w:p w:rsidR="003A66F9" w:rsidRDefault="009E0B60" w:rsidP="003A66F9">
      <w:pPr>
        <w:pStyle w:val="ListParagraph"/>
        <w:spacing w:after="0" w:afterAutospacing="0"/>
      </w:pPr>
      <w:r>
        <w:t>Allen</w:t>
      </w:r>
      <w:r w:rsidR="00E72689">
        <w:t xml:space="preserve"> has retained the undersigned counsel to bring this action under 42 </w:t>
      </w:r>
      <w:proofErr w:type="spellStart"/>
      <w:r w:rsidR="00E72689">
        <w:t>U.S.C</w:t>
      </w:r>
      <w:proofErr w:type="spellEnd"/>
      <w:r w:rsidR="00E72689">
        <w:t>. § 1983</w:t>
      </w:r>
      <w:r w:rsidR="0001775C">
        <w:t xml:space="preserve"> and is entitled to recover from </w:t>
      </w:r>
      <w:r w:rsidR="0094669E">
        <w:t xml:space="preserve">the </w:t>
      </w:r>
      <w:r>
        <w:t>City</w:t>
      </w:r>
      <w:r w:rsidR="0094669E">
        <w:t xml:space="preserve"> and Baker</w:t>
      </w:r>
      <w:r w:rsidR="0001775C">
        <w:t xml:space="preserve"> a reasonable fee for said counsel pursuant to 42 </w:t>
      </w:r>
      <w:proofErr w:type="spellStart"/>
      <w:r w:rsidR="0001775C">
        <w:t>U.S.C</w:t>
      </w:r>
      <w:proofErr w:type="spellEnd"/>
      <w:r w:rsidR="0001775C">
        <w:t>. § 1988.</w:t>
      </w:r>
    </w:p>
    <w:p w:rsidR="003A66F9" w:rsidRDefault="00AF7EAC" w:rsidP="003A66F9">
      <w:pPr>
        <w:pStyle w:val="ListNumber"/>
        <w:numPr>
          <w:ilvl w:val="0"/>
          <w:numId w:val="0"/>
        </w:numPr>
        <w:spacing w:after="0" w:line="480" w:lineRule="auto"/>
        <w:ind w:left="720" w:firstLine="144"/>
      </w:pPr>
      <w:r>
        <w:t xml:space="preserve">WHEREFORE, for the foregoing reasons, </w:t>
      </w:r>
      <w:r w:rsidR="009E0B60">
        <w:t>Allen</w:t>
      </w:r>
      <w:r>
        <w:t xml:space="preserve"> respectfully requests this Honorable</w:t>
      </w:r>
      <w:r w:rsidR="00F55B54">
        <w:t xml:space="preserve"> </w:t>
      </w:r>
      <w:r>
        <w:t>Court to take jurisdiction of this cause and the parties to this action and enter an award of</w:t>
      </w:r>
      <w:r w:rsidR="00F55B54">
        <w:t xml:space="preserve"> </w:t>
      </w:r>
      <w:r>
        <w:t xml:space="preserve">damages </w:t>
      </w:r>
      <w:r w:rsidR="008F7FEC">
        <w:t xml:space="preserve">in favor of </w:t>
      </w:r>
      <w:r w:rsidR="009E0B60">
        <w:t>Allen</w:t>
      </w:r>
      <w:r w:rsidR="008F7FEC">
        <w:t xml:space="preserve"> and </w:t>
      </w:r>
      <w:r>
        <w:t xml:space="preserve">against </w:t>
      </w:r>
      <w:r w:rsidR="0094669E">
        <w:t xml:space="preserve">the </w:t>
      </w:r>
      <w:r w:rsidR="009E0B60">
        <w:t>City</w:t>
      </w:r>
      <w:r w:rsidR="0094669E">
        <w:t xml:space="preserve"> and Baker</w:t>
      </w:r>
      <w:r>
        <w:t xml:space="preserve"> </w:t>
      </w:r>
      <w:proofErr w:type="spellStart"/>
      <w:r>
        <w:t>and</w:t>
      </w:r>
      <w:proofErr w:type="spellEnd"/>
      <w:r>
        <w:t xml:space="preserve"> to award </w:t>
      </w:r>
      <w:r w:rsidR="009E0B60">
        <w:t>Allen</w:t>
      </w:r>
      <w:r>
        <w:t xml:space="preserve"> his attorneys’ fees and costs pursuant to 42</w:t>
      </w:r>
      <w:r w:rsidR="00F55B54">
        <w:t xml:space="preserve"> </w:t>
      </w:r>
      <w:proofErr w:type="spellStart"/>
      <w:r>
        <w:t>U.S.C</w:t>
      </w:r>
      <w:proofErr w:type="spellEnd"/>
      <w:r>
        <w:t xml:space="preserve">. § 1988 and other applicable laws and/or to enter judgment against </w:t>
      </w:r>
      <w:r w:rsidR="0094669E">
        <w:t xml:space="preserve">the </w:t>
      </w:r>
      <w:r w:rsidR="009E0B60">
        <w:t>City</w:t>
      </w:r>
      <w:r w:rsidR="0094669E">
        <w:t xml:space="preserve"> and Baker</w:t>
      </w:r>
      <w:r>
        <w:t xml:space="preserve"> in his</w:t>
      </w:r>
      <w:r w:rsidR="00F55B54">
        <w:t xml:space="preserve"> </w:t>
      </w:r>
      <w:r>
        <w:t xml:space="preserve">official capacity.  </w:t>
      </w:r>
      <w:r w:rsidR="009E0B60">
        <w:t>Allen</w:t>
      </w:r>
      <w:r>
        <w:t xml:space="preserve"> further requests </w:t>
      </w:r>
      <w:r w:rsidR="00F55B54">
        <w:t xml:space="preserve">injunctive relief to prevent the </w:t>
      </w:r>
      <w:r w:rsidR="009E0B60">
        <w:t>City</w:t>
      </w:r>
      <w:r w:rsidR="00F55B54">
        <w:t xml:space="preserve"> </w:t>
      </w:r>
      <w:r w:rsidR="0094669E">
        <w:t xml:space="preserve">and Baker </w:t>
      </w:r>
      <w:r w:rsidR="00F55B54">
        <w:t>from continuing the policies</w:t>
      </w:r>
      <w:r w:rsidR="007862C8">
        <w:t>, procedures, and practices set forth herein.</w:t>
      </w:r>
    </w:p>
    <w:p w:rsidR="00007551" w:rsidRPr="00007551" w:rsidRDefault="00007551" w:rsidP="00B509AD">
      <w:pPr>
        <w:pStyle w:val="Heading1"/>
      </w:pPr>
      <w:r w:rsidRPr="00007551">
        <w:t xml:space="preserve">COUNT </w:t>
      </w:r>
      <w:r w:rsidR="00E86606">
        <w:t>V</w:t>
      </w:r>
      <w:r w:rsidRPr="00007551">
        <w:t xml:space="preserve">:  FALSE IMPRISONMENT BY </w:t>
      </w:r>
      <w:r w:rsidR="00E86606">
        <w:t>GARRETT</w:t>
      </w:r>
    </w:p>
    <w:p w:rsidR="00007551" w:rsidRDefault="00007551" w:rsidP="00C8345C">
      <w:pPr>
        <w:pStyle w:val="ListParagraph"/>
      </w:pPr>
      <w:r>
        <w:t xml:space="preserve">This is a cause of action for false imprisonment and </w:t>
      </w:r>
      <w:r w:rsidR="009A0DE8">
        <w:t>de</w:t>
      </w:r>
      <w:r>
        <w:t xml:space="preserve">tention against </w:t>
      </w:r>
      <w:r w:rsidR="00E86606">
        <w:t>Garrett</w:t>
      </w:r>
      <w:r>
        <w:t xml:space="preserve"> and for damages.</w:t>
      </w:r>
    </w:p>
    <w:p w:rsidR="00007551" w:rsidRDefault="009E0B60" w:rsidP="00C8345C">
      <w:pPr>
        <w:pStyle w:val="ListParagraph"/>
      </w:pPr>
      <w:r>
        <w:t>Allen</w:t>
      </w:r>
      <w:r w:rsidR="00007551">
        <w:t xml:space="preserve"> re-alleges and re-avers the allegations contained in paragraphs 1 through </w:t>
      </w:r>
      <w:r w:rsidR="0094669E">
        <w:t>45</w:t>
      </w:r>
      <w:r w:rsidR="00007551">
        <w:t xml:space="preserve"> as if fully set forth herein.</w:t>
      </w:r>
    </w:p>
    <w:p w:rsidR="00007551" w:rsidRDefault="00E86606" w:rsidP="00C8345C">
      <w:pPr>
        <w:pStyle w:val="ListParagraph"/>
      </w:pPr>
      <w:r>
        <w:t>On or about February 16, 2015</w:t>
      </w:r>
      <w:r w:rsidR="00007551">
        <w:t xml:space="preserve">, </w:t>
      </w:r>
      <w:r>
        <w:t>Garrett</w:t>
      </w:r>
      <w:r w:rsidR="00007551">
        <w:t xml:space="preserve"> deprived </w:t>
      </w:r>
      <w:r w:rsidR="009E0B60">
        <w:t>Allen</w:t>
      </w:r>
      <w:r w:rsidR="00007551">
        <w:t xml:space="preserve"> of his freedom and liberty, and rest</w:t>
      </w:r>
      <w:r>
        <w:t>rained his movements</w:t>
      </w:r>
      <w:r w:rsidR="00007551">
        <w:t>.</w:t>
      </w:r>
    </w:p>
    <w:p w:rsidR="00007551" w:rsidRDefault="009E0B60" w:rsidP="00C8345C">
      <w:pPr>
        <w:pStyle w:val="ListParagraph"/>
      </w:pPr>
      <w:r>
        <w:t>Allen</w:t>
      </w:r>
      <w:r w:rsidR="00007551">
        <w:t xml:space="preserve"> did not consent to the aforementioned actions of </w:t>
      </w:r>
      <w:r w:rsidR="00E86606">
        <w:t>Garrett</w:t>
      </w:r>
      <w:r w:rsidR="009A0DE8">
        <w:t xml:space="preserve"> and the restraint of </w:t>
      </w:r>
      <w:r>
        <w:t>Allen</w:t>
      </w:r>
      <w:r w:rsidR="009A0DE8">
        <w:t xml:space="preserve"> was against his will</w:t>
      </w:r>
      <w:r w:rsidR="00007551">
        <w:t>.</w:t>
      </w:r>
    </w:p>
    <w:p w:rsidR="00007551" w:rsidRDefault="00007551" w:rsidP="00C8345C">
      <w:pPr>
        <w:pStyle w:val="ListParagraph"/>
      </w:pPr>
      <w:r>
        <w:t xml:space="preserve">The restraint of </w:t>
      </w:r>
      <w:r w:rsidR="009E0B60">
        <w:t>Allen</w:t>
      </w:r>
      <w:r>
        <w:t xml:space="preserve"> was caused by </w:t>
      </w:r>
      <w:r w:rsidR="00E86606">
        <w:t>Garrett</w:t>
      </w:r>
      <w:r>
        <w:t xml:space="preserve"> and was</w:t>
      </w:r>
      <w:r w:rsidR="009A0DE8">
        <w:t xml:space="preserve"> unreasonable, unwarranted, and</w:t>
      </w:r>
      <w:r>
        <w:t xml:space="preserve"> unlawful.</w:t>
      </w:r>
    </w:p>
    <w:p w:rsidR="00007551" w:rsidRDefault="00007551" w:rsidP="006C0628">
      <w:pPr>
        <w:pStyle w:val="ListParagraph"/>
        <w:spacing w:after="0" w:afterAutospacing="0"/>
      </w:pPr>
      <w:r>
        <w:t xml:space="preserve">As a direct and proximate cause of the actions of </w:t>
      </w:r>
      <w:r w:rsidR="00E86606">
        <w:t>Garrett</w:t>
      </w:r>
      <w:r>
        <w:t xml:space="preserve">, </w:t>
      </w:r>
      <w:r w:rsidR="009E0B60">
        <w:t>Allen</w:t>
      </w:r>
      <w:r>
        <w:t xml:space="preserve"> was illegally restrained and suffered damages that include bodily harm, physical discomfort</w:t>
      </w:r>
      <w:r w:rsidR="00CF71CD">
        <w:t xml:space="preserve"> an</w:t>
      </w:r>
      <w:r w:rsidR="00E86606">
        <w:t xml:space="preserve">d pain, physical suffering, </w:t>
      </w:r>
      <w:r w:rsidR="00CF71CD">
        <w:t>embarrassment, humiliation, disgrace and injury, the physical and emotional asp</w:t>
      </w:r>
      <w:r w:rsidR="00E86606">
        <w:t xml:space="preserve">ects of which are </w:t>
      </w:r>
      <w:r w:rsidR="00CF71CD">
        <w:t>continuing to this day and are likely to continue into the future.</w:t>
      </w:r>
    </w:p>
    <w:p w:rsidR="002B01C1" w:rsidRDefault="002B01C1" w:rsidP="009A0DE8">
      <w:pPr>
        <w:pStyle w:val="ListNumber"/>
        <w:numPr>
          <w:ilvl w:val="0"/>
          <w:numId w:val="0"/>
        </w:numPr>
        <w:spacing w:after="0" w:line="480" w:lineRule="auto"/>
        <w:ind w:left="288" w:firstLine="720"/>
      </w:pPr>
      <w:r>
        <w:t xml:space="preserve">WHEREFORE, for the foregoing reasons, </w:t>
      </w:r>
      <w:r w:rsidR="009E0B60">
        <w:t>Allen</w:t>
      </w:r>
      <w:r>
        <w:t xml:space="preserve"> respectfully requests this Honorable</w:t>
      </w:r>
      <w:r w:rsidR="009A0DE8">
        <w:t xml:space="preserve"> </w:t>
      </w:r>
      <w:r>
        <w:t>Court to take jurisdiction of this cause and the parties to his action and enter an award of</w:t>
      </w:r>
      <w:r w:rsidR="009A0DE8">
        <w:t xml:space="preserve"> </w:t>
      </w:r>
      <w:r>
        <w:t xml:space="preserve">damages against </w:t>
      </w:r>
      <w:r w:rsidR="00E86606">
        <w:t>Garrett</w:t>
      </w:r>
      <w:r w:rsidR="006C0628">
        <w:t xml:space="preserve"> for all </w:t>
      </w:r>
      <w:r>
        <w:t>damages allowed by law, to include damages</w:t>
      </w:r>
      <w:r w:rsidR="009A0DE8">
        <w:t xml:space="preserve"> </w:t>
      </w:r>
      <w:r>
        <w:t xml:space="preserve">for </w:t>
      </w:r>
      <w:r w:rsidR="009E0B60">
        <w:t>Allen</w:t>
      </w:r>
      <w:r>
        <w:t>’s pai</w:t>
      </w:r>
      <w:r w:rsidR="00E86606">
        <w:t xml:space="preserve">n, suffering, bodily injury, </w:t>
      </w:r>
      <w:r>
        <w:t>loss of</w:t>
      </w:r>
      <w:r w:rsidR="009A0DE8">
        <w:t xml:space="preserve"> </w:t>
      </w:r>
      <w:r w:rsidR="00E86606">
        <w:t xml:space="preserve">enjoyment of life, </w:t>
      </w:r>
      <w:r>
        <w:t>embarrassment, inconvenience, mental</w:t>
      </w:r>
      <w:r w:rsidR="009A0DE8">
        <w:t xml:space="preserve"> </w:t>
      </w:r>
      <w:r>
        <w:t>anguish and such other and further relief this Honorable Court deems just and equitable under</w:t>
      </w:r>
      <w:r w:rsidR="009A0DE8">
        <w:t xml:space="preserve"> </w:t>
      </w:r>
      <w:r>
        <w:t>the circumstances.</w:t>
      </w:r>
    </w:p>
    <w:p w:rsidR="00EB2CD4" w:rsidRPr="00EB2CD4" w:rsidRDefault="00EB2CD4" w:rsidP="009A0DE8">
      <w:pPr>
        <w:pStyle w:val="Heading1"/>
      </w:pPr>
      <w:r w:rsidRPr="00EB2CD4">
        <w:t xml:space="preserve">COUNT </w:t>
      </w:r>
      <w:r w:rsidR="00E86606">
        <w:t>V</w:t>
      </w:r>
      <w:r w:rsidR="00E85F98">
        <w:t>I</w:t>
      </w:r>
      <w:r w:rsidR="00E86606">
        <w:t>:  FALSE IMPRISONMENT BY THOMAS</w:t>
      </w:r>
    </w:p>
    <w:p w:rsidR="009A0DE8" w:rsidRDefault="009A0DE8" w:rsidP="009A0DE8">
      <w:pPr>
        <w:pStyle w:val="ListParagraph"/>
      </w:pPr>
      <w:r>
        <w:t>This is a cause of action for false imprisonm</w:t>
      </w:r>
      <w:r w:rsidR="00E86606">
        <w:t>ent and detention against Thomas</w:t>
      </w:r>
      <w:r>
        <w:t xml:space="preserve"> and for damages.</w:t>
      </w:r>
    </w:p>
    <w:p w:rsidR="009A0DE8" w:rsidRDefault="009E0B60" w:rsidP="009A0DE8">
      <w:pPr>
        <w:pStyle w:val="ListParagraph"/>
      </w:pPr>
      <w:r>
        <w:t>Allen</w:t>
      </w:r>
      <w:r w:rsidR="009A0DE8">
        <w:t xml:space="preserve"> re-alleges and re-avers the allegations contained in paragraphs 1 through </w:t>
      </w:r>
      <w:r w:rsidR="0094669E">
        <w:t>45</w:t>
      </w:r>
      <w:r w:rsidR="009A0DE8">
        <w:t xml:space="preserve"> as if fully set forth herein.</w:t>
      </w:r>
    </w:p>
    <w:p w:rsidR="009A0DE8" w:rsidRDefault="00E86606" w:rsidP="009A0DE8">
      <w:pPr>
        <w:pStyle w:val="ListParagraph"/>
      </w:pPr>
      <w:r>
        <w:t xml:space="preserve">On or about February 16, 2015, Thomas </w:t>
      </w:r>
      <w:r w:rsidR="009A0DE8">
        <w:t xml:space="preserve">deprived </w:t>
      </w:r>
      <w:r w:rsidR="009E0B60">
        <w:t>Allen</w:t>
      </w:r>
      <w:r w:rsidR="009A0DE8">
        <w:t xml:space="preserve"> of his freedom and liberty, and restrained his movements at the home.</w:t>
      </w:r>
    </w:p>
    <w:p w:rsidR="009A0DE8" w:rsidRDefault="009E0B60" w:rsidP="009A0DE8">
      <w:pPr>
        <w:pStyle w:val="ListParagraph"/>
      </w:pPr>
      <w:r>
        <w:t>Allen</w:t>
      </w:r>
      <w:r w:rsidR="009A0DE8">
        <w:t xml:space="preserve"> did not consent to the aforementioned ac</w:t>
      </w:r>
      <w:r w:rsidR="00E86606">
        <w:t>tions of Thomas</w:t>
      </w:r>
      <w:r w:rsidR="009A0DE8">
        <w:t xml:space="preserve"> and the restraint of </w:t>
      </w:r>
      <w:r>
        <w:t>Allen</w:t>
      </w:r>
      <w:r w:rsidR="009A0DE8">
        <w:t xml:space="preserve"> was against his will.</w:t>
      </w:r>
    </w:p>
    <w:p w:rsidR="009A0DE8" w:rsidRDefault="009A0DE8" w:rsidP="009A0DE8">
      <w:pPr>
        <w:pStyle w:val="ListParagraph"/>
      </w:pPr>
      <w:r>
        <w:t xml:space="preserve">The restraint of </w:t>
      </w:r>
      <w:r w:rsidR="009E0B60">
        <w:t>Allen</w:t>
      </w:r>
      <w:r w:rsidR="00E86606">
        <w:t xml:space="preserve"> was caused by Thomas</w:t>
      </w:r>
      <w:r>
        <w:t xml:space="preserve"> and was unreasonable, unwarranted, and unlawful.</w:t>
      </w:r>
    </w:p>
    <w:p w:rsidR="009A0DE8" w:rsidRDefault="009A0DE8" w:rsidP="006C0628">
      <w:pPr>
        <w:pStyle w:val="ListParagraph"/>
        <w:spacing w:after="0" w:afterAutospacing="0"/>
      </w:pPr>
      <w:r>
        <w:t>As a direct and proximate</w:t>
      </w:r>
      <w:r w:rsidR="00E86606">
        <w:t xml:space="preserve"> cause of the actions of Thomas</w:t>
      </w:r>
      <w:r>
        <w:t xml:space="preserve">, </w:t>
      </w:r>
      <w:r w:rsidR="009E0B60">
        <w:t>Allen</w:t>
      </w:r>
      <w:r>
        <w:t xml:space="preserve"> was illegally restrained and suffered damages that include bodily harm, physical discomfort and pain, phys</w:t>
      </w:r>
      <w:r w:rsidR="00E86606">
        <w:t>ical suffering</w:t>
      </w:r>
      <w:r>
        <w:t>, mental suffering, embarrassment, humiliation, disgrace and injury, the physical and emotional aspects of which are permanent and continuing to this day and are like</w:t>
      </w:r>
      <w:r w:rsidR="006C0628">
        <w:t>ly to continue into the future.</w:t>
      </w:r>
    </w:p>
    <w:p w:rsidR="00F71E90" w:rsidRDefault="001F42A3" w:rsidP="001F42A3">
      <w:pPr>
        <w:pStyle w:val="ListNumber"/>
        <w:numPr>
          <w:ilvl w:val="0"/>
          <w:numId w:val="0"/>
        </w:numPr>
        <w:spacing w:after="0" w:line="480" w:lineRule="auto"/>
        <w:ind w:left="288" w:firstLine="720"/>
      </w:pPr>
      <w:r>
        <w:t>WHEREFORE, for the foregoing reasons, Allen respectfully requests this Honorable Court to take jurisdiction of this cause and the parties to his action and enter an award of damages against Thomas for all damages allowed by law, to include damages for Allen’s pain, suffering, bodily injury, loss of enjoyment of life, embarrassment, inconvenience, mental anguish and such other and further relief this Honorable Court deems just and equitable under the circumstances.</w:t>
      </w:r>
      <w:r w:rsidR="00121F09">
        <w:t xml:space="preserve"> </w:t>
      </w:r>
    </w:p>
    <w:p w:rsidR="00F154A2" w:rsidRPr="00F154A2" w:rsidRDefault="001F42A3" w:rsidP="00E5648A">
      <w:pPr>
        <w:pStyle w:val="Heading1"/>
      </w:pPr>
      <w:r>
        <w:t>COUNT V</w:t>
      </w:r>
      <w:r w:rsidR="00E85F98">
        <w:t>I</w:t>
      </w:r>
      <w:r w:rsidR="00F849F9">
        <w:t>I</w:t>
      </w:r>
      <w:r w:rsidR="00F154A2" w:rsidRPr="00F154A2">
        <w:t>:  CIVIL CONSPIRACY</w:t>
      </w:r>
      <w:r w:rsidR="00F154A2">
        <w:t xml:space="preserve"> AMONG ALL DEFENDANTS</w:t>
      </w:r>
    </w:p>
    <w:p w:rsidR="003A66F9" w:rsidRDefault="009E0B60" w:rsidP="003A66F9">
      <w:pPr>
        <w:pStyle w:val="ListParagraph"/>
      </w:pPr>
      <w:r>
        <w:t>Allen</w:t>
      </w:r>
      <w:r w:rsidR="00F154A2">
        <w:t xml:space="preserve"> re-alleges and re-avers the allegations contained in paragraphs 1 through </w:t>
      </w:r>
      <w:r w:rsidR="0094669E">
        <w:t>45</w:t>
      </w:r>
      <w:r w:rsidR="00F154A2">
        <w:t xml:space="preserve"> as if fully set forth herein.</w:t>
      </w:r>
    </w:p>
    <w:p w:rsidR="00F154A2" w:rsidRDefault="00F154A2" w:rsidP="00E5648A">
      <w:pPr>
        <w:pStyle w:val="ListParagraph"/>
      </w:pPr>
      <w:r>
        <w:t xml:space="preserve">This is a cause of action for civil conspiracy among </w:t>
      </w:r>
      <w:r w:rsidR="003A66F9">
        <w:t xml:space="preserve">Baker, </w:t>
      </w:r>
      <w:r w:rsidR="001F42A3">
        <w:t xml:space="preserve">Garrett, Thomas and the </w:t>
      </w:r>
      <w:r w:rsidR="009E0B60">
        <w:t>City</w:t>
      </w:r>
      <w:r>
        <w:t>.</w:t>
      </w:r>
    </w:p>
    <w:p w:rsidR="00F154A2" w:rsidRDefault="00CD595E" w:rsidP="00E5648A">
      <w:pPr>
        <w:pStyle w:val="ListParagraph"/>
      </w:pPr>
      <w:r>
        <w:t xml:space="preserve">The </w:t>
      </w:r>
      <w:r w:rsidR="009E0B60">
        <w:t>City</w:t>
      </w:r>
      <w:r w:rsidR="001F42A3">
        <w:t xml:space="preserve">, </w:t>
      </w:r>
      <w:r w:rsidR="003A66F9">
        <w:t xml:space="preserve">Baker, </w:t>
      </w:r>
      <w:r w:rsidR="001F42A3">
        <w:t>Garrett and Thomas</w:t>
      </w:r>
      <w:r>
        <w:t xml:space="preserve"> conspired to </w:t>
      </w:r>
      <w:r w:rsidR="001F42A3">
        <w:t xml:space="preserve">illegally detain and seize </w:t>
      </w:r>
      <w:r w:rsidR="009E0B60">
        <w:t>Allen</w:t>
      </w:r>
      <w:r w:rsidR="00F154A2">
        <w:t xml:space="preserve"> as set forth more specifically above.</w:t>
      </w:r>
    </w:p>
    <w:p w:rsidR="00B128DA" w:rsidRDefault="001F42A3" w:rsidP="00F24182">
      <w:pPr>
        <w:pStyle w:val="ListParagraph"/>
      </w:pPr>
      <w:r>
        <w:t>False Imprisonment</w:t>
      </w:r>
      <w:r w:rsidR="00B128DA">
        <w:t xml:space="preserve"> is a crime and “</w:t>
      </w:r>
      <w:r w:rsidR="00B128DA" w:rsidRPr="00BD1B0E">
        <w:t xml:space="preserve">the </w:t>
      </w:r>
      <w:proofErr w:type="spellStart"/>
      <w:r w:rsidR="00B128DA" w:rsidRPr="00BD1B0E">
        <w:t>intracorporate</w:t>
      </w:r>
      <w:proofErr w:type="spellEnd"/>
      <w:r w:rsidR="00B128DA" w:rsidRPr="00BD1B0E">
        <w:t xml:space="preserve"> conspiracy doctrine does not apply to alleged </w:t>
      </w:r>
      <w:proofErr w:type="spellStart"/>
      <w:r w:rsidR="00B128DA" w:rsidRPr="00BD1B0E">
        <w:t>intracorporate</w:t>
      </w:r>
      <w:proofErr w:type="spellEnd"/>
      <w:r w:rsidR="00B128DA" w:rsidRPr="00BD1B0E">
        <w:t xml:space="preserve"> criminal conspiracies</w:t>
      </w:r>
      <w:r w:rsidR="00B128DA">
        <w:t xml:space="preserve">.” </w:t>
      </w:r>
      <w:r w:rsidR="00B128DA" w:rsidRPr="00BD1B0E">
        <w:rPr>
          <w:i/>
          <w:iCs/>
        </w:rPr>
        <w:t>McAndrew v. Lockheed Martin Corp.</w:t>
      </w:r>
      <w:r w:rsidR="00B128DA" w:rsidRPr="00BD1B0E">
        <w:t xml:space="preserve">, 206 </w:t>
      </w:r>
      <w:proofErr w:type="spellStart"/>
      <w:r w:rsidR="00B128DA" w:rsidRPr="00BD1B0E">
        <w:t>F.3d</w:t>
      </w:r>
      <w:proofErr w:type="spellEnd"/>
      <w:r w:rsidR="00B128DA" w:rsidRPr="00BD1B0E">
        <w:t xml:space="preserve"> 1031, 1038 (11th Cir. 2000)</w:t>
      </w:r>
      <w:r w:rsidR="00B128DA">
        <w:t>.</w:t>
      </w:r>
    </w:p>
    <w:p w:rsidR="00CE1F86" w:rsidRDefault="00CE1F86" w:rsidP="00E5648A">
      <w:pPr>
        <w:pStyle w:val="ListParagraph"/>
      </w:pPr>
      <w:r>
        <w:t>All such acts were unlawful and committed by unlawful means, and were further committed in the pursuance</w:t>
      </w:r>
      <w:r w:rsidR="00425810">
        <w:t xml:space="preserve"> and furtherance</w:t>
      </w:r>
      <w:r>
        <w:t xml:space="preserve"> of said conspiracy.</w:t>
      </w:r>
    </w:p>
    <w:p w:rsidR="00CE1F86" w:rsidRDefault="009E0B60" w:rsidP="00E725D5">
      <w:pPr>
        <w:pStyle w:val="ListParagraph"/>
        <w:spacing w:after="0" w:afterAutospacing="0"/>
      </w:pPr>
      <w:r>
        <w:t>Allen</w:t>
      </w:r>
      <w:r w:rsidR="00CE1F86">
        <w:t xml:space="preserve"> was damag</w:t>
      </w:r>
      <w:r w:rsidR="005C248D">
        <w:t>ed as a result of such acts committed</w:t>
      </w:r>
      <w:r w:rsidR="00CE1F86">
        <w:t xml:space="preserve"> under </w:t>
      </w:r>
      <w:r w:rsidR="005C248D">
        <w:t xml:space="preserve">the </w:t>
      </w:r>
      <w:r w:rsidR="00CE1F86">
        <w:t>conspiracy.</w:t>
      </w:r>
    </w:p>
    <w:p w:rsidR="00CE1F86" w:rsidRDefault="00CE1F86" w:rsidP="008C5039">
      <w:pPr>
        <w:pStyle w:val="ListNumber"/>
        <w:numPr>
          <w:ilvl w:val="0"/>
          <w:numId w:val="0"/>
        </w:numPr>
        <w:spacing w:after="0" w:line="480" w:lineRule="auto"/>
        <w:ind w:left="288" w:firstLine="720"/>
      </w:pPr>
      <w:r>
        <w:t xml:space="preserve">WHEREFORE, for the foregoing reasons, </w:t>
      </w:r>
      <w:r w:rsidR="009E0B60">
        <w:t>Allen</w:t>
      </w:r>
      <w:r>
        <w:t xml:space="preserve"> respectfully requests this Honorable</w:t>
      </w:r>
      <w:r w:rsidR="008C5039">
        <w:t xml:space="preserve"> </w:t>
      </w:r>
      <w:r>
        <w:t>Court to take jurisdiction of this cause and the parties to his action and enter an award of</w:t>
      </w:r>
      <w:r w:rsidR="008C5039">
        <w:t xml:space="preserve"> </w:t>
      </w:r>
      <w:r>
        <w:t xml:space="preserve">damages against </w:t>
      </w:r>
      <w:r w:rsidR="008C5039">
        <w:t>all Defendants</w:t>
      </w:r>
      <w:r w:rsidR="00E725D5">
        <w:t xml:space="preserve"> for all </w:t>
      </w:r>
      <w:r>
        <w:t>damages allowed by law, to include damages</w:t>
      </w:r>
      <w:r w:rsidR="008C5039">
        <w:t xml:space="preserve"> </w:t>
      </w:r>
      <w:r>
        <w:t xml:space="preserve">for </w:t>
      </w:r>
      <w:r w:rsidR="009E0B60">
        <w:t>Allen</w:t>
      </w:r>
      <w:r>
        <w:t>’s pai</w:t>
      </w:r>
      <w:r w:rsidR="00F24182">
        <w:t xml:space="preserve">n, suffering, bodily injury, </w:t>
      </w:r>
      <w:r>
        <w:t>loss of</w:t>
      </w:r>
      <w:r w:rsidR="008C5039">
        <w:t xml:space="preserve"> </w:t>
      </w:r>
      <w:r>
        <w:t>enjoyment of li</w:t>
      </w:r>
      <w:r w:rsidR="00F24182">
        <w:t xml:space="preserve">fe, </w:t>
      </w:r>
      <w:r>
        <w:t>embarrassment, inconvenience, mental</w:t>
      </w:r>
      <w:r w:rsidR="008C5039">
        <w:t xml:space="preserve"> </w:t>
      </w:r>
      <w:r>
        <w:t>anguish and such other and further relief this Honorable Court deems just and equitable under</w:t>
      </w:r>
      <w:r w:rsidR="008C5039">
        <w:t xml:space="preserve"> </w:t>
      </w:r>
      <w:r>
        <w:t>the circumstances</w:t>
      </w:r>
      <w:r w:rsidR="00F71E90">
        <w:t>.</w:t>
      </w:r>
      <w:r w:rsidR="00121F09">
        <w:t xml:space="preserve"> </w:t>
      </w:r>
    </w:p>
    <w:p w:rsidR="00D9403A" w:rsidRPr="00C46B57" w:rsidRDefault="00C46B57" w:rsidP="00C46B57">
      <w:pPr>
        <w:pStyle w:val="ListNumber"/>
        <w:numPr>
          <w:ilvl w:val="0"/>
          <w:numId w:val="0"/>
        </w:numPr>
        <w:spacing w:after="0" w:line="480" w:lineRule="auto"/>
        <w:jc w:val="center"/>
        <w:rPr>
          <w:b/>
          <w:u w:val="single"/>
        </w:rPr>
      </w:pPr>
      <w:r w:rsidRPr="00C46B57">
        <w:rPr>
          <w:b/>
          <w:u w:val="single"/>
        </w:rPr>
        <w:t>DEMAND FOR JURY TRIAL</w:t>
      </w:r>
    </w:p>
    <w:p w:rsidR="00C46B57" w:rsidRDefault="00C46B57" w:rsidP="00C46B57">
      <w:pPr>
        <w:pStyle w:val="ListNumber"/>
        <w:numPr>
          <w:ilvl w:val="0"/>
          <w:numId w:val="0"/>
        </w:numPr>
        <w:spacing w:after="0" w:line="480" w:lineRule="auto"/>
      </w:pPr>
      <w:r>
        <w:tab/>
        <w:t xml:space="preserve">Plaintiff demands a trial by jury on all issues </w:t>
      </w:r>
      <w:proofErr w:type="spellStart"/>
      <w:r>
        <w:t>triable</w:t>
      </w:r>
      <w:proofErr w:type="spellEnd"/>
      <w:r>
        <w:t xml:space="preserve"> herein.</w:t>
      </w:r>
    </w:p>
    <w:p w:rsidR="00C46B57" w:rsidRDefault="00C46B57" w:rsidP="00064766">
      <w:pPr>
        <w:pStyle w:val="ListNumber"/>
        <w:numPr>
          <w:ilvl w:val="0"/>
          <w:numId w:val="0"/>
        </w:numPr>
        <w:spacing w:after="0"/>
      </w:pPr>
    </w:p>
    <w:tbl>
      <w:tblPr>
        <w:tblW w:w="9810" w:type="dxa"/>
        <w:tblInd w:w="-90" w:type="dxa"/>
        <w:tblLayout w:type="fixed"/>
        <w:tblCellMar>
          <w:left w:w="0" w:type="dxa"/>
          <w:right w:w="0" w:type="dxa"/>
        </w:tblCellMar>
        <w:tblLook w:val="0000" w:firstRow="0" w:lastRow="0" w:firstColumn="0" w:lastColumn="0" w:noHBand="0" w:noVBand="0"/>
      </w:tblPr>
      <w:tblGrid>
        <w:gridCol w:w="5940"/>
        <w:gridCol w:w="3870"/>
      </w:tblGrid>
      <w:tr w:rsidR="005F3751" w:rsidRPr="00102AED" w:rsidTr="00F92FCD">
        <w:trPr>
          <w:cantSplit/>
        </w:trPr>
        <w:tc>
          <w:tcPr>
            <w:tcW w:w="5940" w:type="dxa"/>
          </w:tcPr>
          <w:p w:rsidR="005F3751" w:rsidRPr="00102AED" w:rsidRDefault="005F3751" w:rsidP="00647BC9"/>
        </w:tc>
        <w:tc>
          <w:tcPr>
            <w:tcW w:w="3870" w:type="dxa"/>
          </w:tcPr>
          <w:p w:rsidR="005F3751" w:rsidRDefault="005F3751" w:rsidP="00647BC9">
            <w:pPr>
              <w:pStyle w:val="SignatureBlock"/>
              <w:keepNext w:val="0"/>
              <w:tabs>
                <w:tab w:val="clear" w:pos="2262"/>
              </w:tabs>
            </w:pPr>
            <w:r>
              <w:t>Respectfully submitted,</w:t>
            </w:r>
          </w:p>
          <w:p w:rsidR="005F3751" w:rsidRPr="001F267D" w:rsidRDefault="005F3751" w:rsidP="00647BC9">
            <w:pPr>
              <w:pStyle w:val="SignatureBlock"/>
              <w:keepNext w:val="0"/>
              <w:tabs>
                <w:tab w:val="clear" w:pos="2262"/>
              </w:tabs>
            </w:pPr>
          </w:p>
          <w:p w:rsidR="001941A0" w:rsidRDefault="005F3751" w:rsidP="001941A0">
            <w:pPr>
              <w:pStyle w:val="SignatureBlock"/>
              <w:keepNext w:val="0"/>
              <w:tabs>
                <w:tab w:val="clear" w:pos="2262"/>
              </w:tabs>
              <w:rPr>
                <w:u w:val="single"/>
              </w:rPr>
            </w:pPr>
            <w:r w:rsidRPr="0071152B">
              <w:softHyphen/>
            </w:r>
            <w:r w:rsidR="00F24182">
              <w:rPr>
                <w:u w:val="single"/>
              </w:rPr>
              <w:t xml:space="preserve"> /s/ Sawyer Smith</w:t>
            </w:r>
          </w:p>
          <w:p w:rsidR="00F24182" w:rsidRDefault="00F24182" w:rsidP="00F24182">
            <w:pPr>
              <w:pStyle w:val="SignatureBlock"/>
              <w:keepNext w:val="0"/>
              <w:tabs>
                <w:tab w:val="clear" w:pos="2262"/>
              </w:tabs>
            </w:pPr>
            <w:r>
              <w:t>SAWYER SMITH, ESQ</w:t>
            </w:r>
            <w:proofErr w:type="gramStart"/>
            <w:r>
              <w:t>.</w:t>
            </w:r>
            <w:proofErr w:type="gramEnd"/>
            <w:r>
              <w:br/>
              <w:t>Florida Bar No. ____________</w:t>
            </w:r>
            <w:r w:rsidR="001941A0">
              <w:br/>
            </w:r>
          </w:p>
          <w:p w:rsidR="001941A0" w:rsidRDefault="001941A0" w:rsidP="001941A0">
            <w:pPr>
              <w:pStyle w:val="SignatureBlock"/>
              <w:keepNext w:val="0"/>
              <w:tabs>
                <w:tab w:val="clear" w:pos="2262"/>
              </w:tabs>
            </w:pPr>
          </w:p>
          <w:p w:rsidR="00647BC9" w:rsidRPr="00102AED" w:rsidRDefault="00647BC9" w:rsidP="00647BC9">
            <w:pPr>
              <w:pStyle w:val="ByLine"/>
              <w:spacing w:before="0"/>
              <w:contextualSpacing/>
            </w:pPr>
          </w:p>
        </w:tc>
      </w:tr>
    </w:tbl>
    <w:p w:rsidR="00C46B57" w:rsidRDefault="001941A0" w:rsidP="00F24182">
      <w:pPr>
        <w:pStyle w:val="ListNumber"/>
        <w:numPr>
          <w:ilvl w:val="0"/>
          <w:numId w:val="0"/>
        </w:numPr>
        <w:spacing w:after="0"/>
        <w:ind w:left="720" w:hanging="720"/>
        <w:jc w:val="left"/>
      </w:pPr>
      <w:r>
        <w:tab/>
      </w:r>
      <w:r>
        <w:tab/>
      </w:r>
      <w:r>
        <w:tab/>
      </w:r>
      <w:r>
        <w:tab/>
      </w:r>
      <w:r>
        <w:tab/>
      </w:r>
      <w:r>
        <w:tab/>
      </w:r>
      <w:r>
        <w:tab/>
      </w:r>
      <w:r w:rsidR="005F3751">
        <w:t xml:space="preserve">            </w:t>
      </w:r>
    </w:p>
    <w:p w:rsidR="00C46B57" w:rsidRDefault="00C46B57" w:rsidP="00064766">
      <w:pPr>
        <w:pStyle w:val="ListNumber"/>
        <w:numPr>
          <w:ilvl w:val="0"/>
          <w:numId w:val="0"/>
        </w:numPr>
        <w:spacing w:after="0"/>
      </w:pPr>
    </w:p>
    <w:p w:rsidR="00C46B57" w:rsidRDefault="00C46B57" w:rsidP="00C46B57">
      <w:pPr>
        <w:pStyle w:val="ListNumber"/>
        <w:numPr>
          <w:ilvl w:val="0"/>
          <w:numId w:val="0"/>
        </w:numPr>
        <w:spacing w:after="0" w:line="480" w:lineRule="auto"/>
      </w:pPr>
    </w:p>
    <w:sectPr w:rsidR="00C46B57" w:rsidSect="00F92FCD">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440" w:right="1440" w:bottom="1080" w:left="1440" w:header="720" w:footer="720" w:gutter="0"/>
      <w:paperSrc w:first="7" w:other="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5F9A" w:rsidRDefault="00ED5F9A">
      <w:r>
        <w:separator/>
      </w:r>
    </w:p>
  </w:endnote>
  <w:endnote w:type="continuationSeparator" w:id="0">
    <w:p w:rsidR="00ED5F9A" w:rsidRDefault="00ED5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B60" w:rsidRDefault="00ED5F9A" w:rsidP="001A5DCF">
    <w:pPr>
      <w:pStyle w:val="DocID"/>
    </w:pPr>
    <w:r>
      <w:fldChar w:fldCharType="begin"/>
    </w:r>
    <w:r>
      <w:instrText xml:space="preserve"> DOCPROPERTY DocXDocID DMS=InterwovenIManage Format=&lt;&lt;NUM&gt;&gt; _&lt;&lt;VER&gt;&gt; PRESERVELOCATION \* MERGEFORMAT </w:instrText>
    </w:r>
    <w:r>
      <w:fldChar w:fldCharType="separate"/>
    </w:r>
    <w:r w:rsidR="009E0B60">
      <w:t>9723016 _1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B60" w:rsidRDefault="009E0B60" w:rsidP="00D52B8B">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604EE2">
      <w:rPr>
        <w:rStyle w:val="PageNumber"/>
        <w:noProof/>
      </w:rPr>
      <w:t>16</w:t>
    </w:r>
    <w:r>
      <w:rPr>
        <w:rStyle w:val="PageNumber"/>
      </w:rPr>
      <w:fldChar w:fldCharType="end"/>
    </w:r>
  </w:p>
  <w:p w:rsidR="009E0B60" w:rsidRDefault="00ED5F9A" w:rsidP="001A5DCF">
    <w:pPr>
      <w:pStyle w:val="DocID"/>
    </w:pPr>
    <w:r>
      <w:fldChar w:fldCharType="begin"/>
    </w:r>
    <w:r>
      <w:instrText xml:space="preserve"> DOCPROPERTY DocXDocID DMS=InterwovenIManage Format=&lt;&lt;NUM&gt;&gt; _&lt;&lt;VER&gt;&gt; PRESERVELOCATION \* MERGEFORMAT </w:instrText>
    </w:r>
    <w:r>
      <w:fldChar w:fldCharType="separate"/>
    </w:r>
    <w:r w:rsidR="009E0B60">
      <w:t>9723016 _1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B60" w:rsidRDefault="00ED5F9A" w:rsidP="001A5DCF">
    <w:pPr>
      <w:pStyle w:val="DocID"/>
    </w:pPr>
    <w:r>
      <w:fldChar w:fldCharType="begin"/>
    </w:r>
    <w:r>
      <w:instrText xml:space="preserve"> DOCPROPERTY </w:instrText>
    </w:r>
    <w:r>
      <w:instrText xml:space="preserve">DocXDocID DMS=InterwovenIManage Format=&lt;&lt;NUM&gt;&gt; _&lt;&lt;VER&gt;&gt; PRESERVELOCATION \* MERGEFORMAT </w:instrText>
    </w:r>
    <w:r>
      <w:fldChar w:fldCharType="separate"/>
    </w:r>
    <w:r w:rsidR="009E0B60">
      <w:t>9723016 _1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5F9A" w:rsidRDefault="00ED5F9A">
      <w:r>
        <w:separator/>
      </w:r>
    </w:p>
  </w:footnote>
  <w:footnote w:type="continuationSeparator" w:id="0">
    <w:p w:rsidR="00ED5F9A" w:rsidRDefault="00ED5F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B60" w:rsidRDefault="009E0B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B60" w:rsidRDefault="009E0B6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B60" w:rsidRDefault="009E0B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E9E0A3C"/>
    <w:lvl w:ilvl="0">
      <w:start w:val="1"/>
      <w:numFmt w:val="lowerLetter"/>
      <w:pStyle w:val="ListNumber5"/>
      <w:lvlText w:val="(%1)"/>
      <w:lvlJc w:val="left"/>
      <w:pPr>
        <w:tabs>
          <w:tab w:val="num" w:pos="720"/>
        </w:tabs>
        <w:ind w:left="720" w:hanging="720"/>
      </w:pPr>
      <w:rPr>
        <w:rFonts w:hint="default"/>
      </w:rPr>
    </w:lvl>
  </w:abstractNum>
  <w:abstractNum w:abstractNumId="1">
    <w:nsid w:val="FFFFFF7D"/>
    <w:multiLevelType w:val="singleLevel"/>
    <w:tmpl w:val="4CC48D32"/>
    <w:lvl w:ilvl="0">
      <w:start w:val="1"/>
      <w:numFmt w:val="decimal"/>
      <w:pStyle w:val="ListNumber4"/>
      <w:lvlText w:val="(%1)"/>
      <w:lvlJc w:val="left"/>
      <w:pPr>
        <w:tabs>
          <w:tab w:val="num" w:pos="720"/>
        </w:tabs>
        <w:ind w:left="720" w:hanging="720"/>
      </w:pPr>
      <w:rPr>
        <w:rFonts w:hint="default"/>
      </w:rPr>
    </w:lvl>
  </w:abstractNum>
  <w:abstractNum w:abstractNumId="2">
    <w:nsid w:val="FFFFFF7E"/>
    <w:multiLevelType w:val="singleLevel"/>
    <w:tmpl w:val="AB72E242"/>
    <w:lvl w:ilvl="0">
      <w:start w:val="1"/>
      <w:numFmt w:val="lowerLetter"/>
      <w:pStyle w:val="ListNumber3"/>
      <w:lvlText w:val="%1."/>
      <w:lvlJc w:val="left"/>
      <w:pPr>
        <w:tabs>
          <w:tab w:val="num" w:pos="720"/>
        </w:tabs>
        <w:ind w:left="720" w:hanging="720"/>
      </w:pPr>
      <w:rPr>
        <w:rFonts w:hint="default"/>
      </w:rPr>
    </w:lvl>
  </w:abstractNum>
  <w:abstractNum w:abstractNumId="3">
    <w:nsid w:val="FFFFFF7F"/>
    <w:multiLevelType w:val="singleLevel"/>
    <w:tmpl w:val="D31454B8"/>
    <w:lvl w:ilvl="0">
      <w:start w:val="1"/>
      <w:numFmt w:val="upperLetter"/>
      <w:pStyle w:val="ListNumber2"/>
      <w:lvlText w:val="%1."/>
      <w:lvlJc w:val="left"/>
      <w:pPr>
        <w:tabs>
          <w:tab w:val="num" w:pos="720"/>
        </w:tabs>
        <w:ind w:left="720" w:hanging="720"/>
      </w:pPr>
      <w:rPr>
        <w:rFonts w:hint="default"/>
      </w:rPr>
    </w:lvl>
  </w:abstractNum>
  <w:abstractNum w:abstractNumId="4">
    <w:nsid w:val="FFFFFF80"/>
    <w:multiLevelType w:val="singleLevel"/>
    <w:tmpl w:val="0DFE1334"/>
    <w:lvl w:ilvl="0">
      <w:start w:val="1"/>
      <w:numFmt w:val="bullet"/>
      <w:pStyle w:val="ListBullet5"/>
      <w:lvlText w:val=""/>
      <w:lvlJc w:val="left"/>
      <w:pPr>
        <w:tabs>
          <w:tab w:val="num" w:pos="3600"/>
        </w:tabs>
        <w:ind w:left="3600" w:hanging="720"/>
      </w:pPr>
      <w:rPr>
        <w:rFonts w:ascii="Symbol" w:hAnsi="Symbol" w:hint="default"/>
      </w:rPr>
    </w:lvl>
  </w:abstractNum>
  <w:abstractNum w:abstractNumId="5">
    <w:nsid w:val="FFFFFF81"/>
    <w:multiLevelType w:val="singleLevel"/>
    <w:tmpl w:val="4B86A0B8"/>
    <w:lvl w:ilvl="0">
      <w:start w:val="1"/>
      <w:numFmt w:val="bullet"/>
      <w:pStyle w:val="ListBullet4"/>
      <w:lvlText w:val=""/>
      <w:lvlJc w:val="left"/>
      <w:pPr>
        <w:tabs>
          <w:tab w:val="num" w:pos="2880"/>
        </w:tabs>
        <w:ind w:left="2880" w:hanging="720"/>
      </w:pPr>
      <w:rPr>
        <w:rFonts w:ascii="Symbol" w:hAnsi="Symbol" w:hint="default"/>
      </w:rPr>
    </w:lvl>
  </w:abstractNum>
  <w:abstractNum w:abstractNumId="6">
    <w:nsid w:val="FFFFFF82"/>
    <w:multiLevelType w:val="singleLevel"/>
    <w:tmpl w:val="89142CD6"/>
    <w:lvl w:ilvl="0">
      <w:start w:val="1"/>
      <w:numFmt w:val="bullet"/>
      <w:pStyle w:val="ListBullet3"/>
      <w:lvlText w:val=""/>
      <w:lvlJc w:val="left"/>
      <w:pPr>
        <w:tabs>
          <w:tab w:val="num" w:pos="2160"/>
        </w:tabs>
        <w:ind w:left="2160" w:hanging="720"/>
      </w:pPr>
      <w:rPr>
        <w:rFonts w:ascii="Symbol" w:hAnsi="Symbol" w:hint="default"/>
      </w:rPr>
    </w:lvl>
  </w:abstractNum>
  <w:abstractNum w:abstractNumId="7">
    <w:nsid w:val="FFFFFF83"/>
    <w:multiLevelType w:val="singleLevel"/>
    <w:tmpl w:val="2F62335C"/>
    <w:lvl w:ilvl="0">
      <w:start w:val="1"/>
      <w:numFmt w:val="bullet"/>
      <w:pStyle w:val="ListBullet2"/>
      <w:lvlText w:val=""/>
      <w:lvlJc w:val="left"/>
      <w:pPr>
        <w:tabs>
          <w:tab w:val="num" w:pos="1440"/>
        </w:tabs>
        <w:ind w:left="1440" w:hanging="720"/>
      </w:pPr>
      <w:rPr>
        <w:rFonts w:ascii="Symbol" w:hAnsi="Symbol" w:hint="default"/>
      </w:rPr>
    </w:lvl>
  </w:abstractNum>
  <w:abstractNum w:abstractNumId="8">
    <w:nsid w:val="FFFFFF88"/>
    <w:multiLevelType w:val="singleLevel"/>
    <w:tmpl w:val="5268D910"/>
    <w:lvl w:ilvl="0">
      <w:start w:val="1"/>
      <w:numFmt w:val="decimal"/>
      <w:pStyle w:val="ListNumber"/>
      <w:lvlText w:val="%1."/>
      <w:lvlJc w:val="left"/>
      <w:pPr>
        <w:tabs>
          <w:tab w:val="num" w:pos="720"/>
        </w:tabs>
        <w:ind w:left="720" w:hanging="720"/>
      </w:pPr>
      <w:rPr>
        <w:rFonts w:hint="default"/>
      </w:rPr>
    </w:lvl>
  </w:abstractNum>
  <w:abstractNum w:abstractNumId="9">
    <w:nsid w:val="FFFFFF89"/>
    <w:multiLevelType w:val="singleLevel"/>
    <w:tmpl w:val="47585F60"/>
    <w:lvl w:ilvl="0">
      <w:start w:val="1"/>
      <w:numFmt w:val="bullet"/>
      <w:pStyle w:val="ListBullet"/>
      <w:lvlText w:val=""/>
      <w:lvlJc w:val="left"/>
      <w:pPr>
        <w:tabs>
          <w:tab w:val="num" w:pos="720"/>
        </w:tabs>
        <w:ind w:left="720" w:hanging="720"/>
      </w:pPr>
      <w:rPr>
        <w:rFonts w:ascii="Symbol" w:hAnsi="Symbol" w:hint="default"/>
      </w:rPr>
    </w:lvl>
  </w:abstractNum>
  <w:abstractNum w:abstractNumId="10">
    <w:nsid w:val="0CB64C44"/>
    <w:multiLevelType w:val="multilevel"/>
    <w:tmpl w:val="04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147746D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9E2379C"/>
    <w:multiLevelType w:val="singleLevel"/>
    <w:tmpl w:val="DE249300"/>
    <w:lvl w:ilvl="0">
      <w:start w:val="1"/>
      <w:numFmt w:val="bullet"/>
      <w:lvlText w:val=""/>
      <w:lvlJc w:val="left"/>
      <w:pPr>
        <w:tabs>
          <w:tab w:val="num" w:pos="360"/>
        </w:tabs>
        <w:ind w:left="360" w:hanging="360"/>
      </w:pPr>
      <w:rPr>
        <w:rFonts w:ascii="Symbol" w:hAnsi="Symbol" w:hint="default"/>
      </w:rPr>
    </w:lvl>
  </w:abstractNum>
  <w:abstractNum w:abstractNumId="13">
    <w:nsid w:val="1A2828B9"/>
    <w:multiLevelType w:val="multilevel"/>
    <w:tmpl w:val="A55431F2"/>
    <w:lvl w:ilvl="0">
      <w:start w:val="1"/>
      <w:numFmt w:val="decimal"/>
      <w:lvlText w:val="%1."/>
      <w:lvlJc w:val="left"/>
      <w:pPr>
        <w:ind w:left="0" w:firstLine="720"/>
      </w:pPr>
      <w:rPr>
        <w:rFonts w:hint="default"/>
        <w:u w:val="none"/>
      </w:rPr>
    </w:lvl>
    <w:lvl w:ilvl="1">
      <w:start w:val="1"/>
      <w:numFmt w:val="lowerLetter"/>
      <w:lvlText w:val="%2."/>
      <w:lvlJc w:val="left"/>
      <w:pPr>
        <w:ind w:left="720" w:firstLine="720"/>
      </w:pPr>
      <w:rPr>
        <w:rFonts w:hint="default"/>
        <w:u w:val="none"/>
      </w:rPr>
    </w:lvl>
    <w:lvl w:ilvl="2">
      <w:start w:val="1"/>
      <w:numFmt w:val="lowerRoman"/>
      <w:lvlText w:val="%3."/>
      <w:lvlJc w:val="left"/>
      <w:pPr>
        <w:ind w:left="1440" w:firstLine="720"/>
      </w:pPr>
      <w:rPr>
        <w:rFonts w:hint="default"/>
        <w:u w:val="none"/>
      </w:rPr>
    </w:lvl>
    <w:lvl w:ilvl="3">
      <w:start w:val="1"/>
      <w:numFmt w:val="decimal"/>
      <w:lvlText w:val="(%4)"/>
      <w:lvlJc w:val="left"/>
      <w:pPr>
        <w:ind w:left="2160" w:firstLine="720"/>
      </w:pPr>
      <w:rPr>
        <w:rFonts w:hint="default"/>
        <w:u w:val="none"/>
      </w:rPr>
    </w:lvl>
    <w:lvl w:ilvl="4">
      <w:start w:val="1"/>
      <w:numFmt w:val="lowerLetter"/>
      <w:lvlText w:val="(%5)"/>
      <w:lvlJc w:val="left"/>
      <w:pPr>
        <w:tabs>
          <w:tab w:val="num" w:pos="4320"/>
        </w:tabs>
        <w:ind w:left="2880" w:firstLine="720"/>
      </w:pPr>
      <w:rPr>
        <w:rFonts w:hint="default"/>
        <w:u w:val="none"/>
      </w:rPr>
    </w:lvl>
    <w:lvl w:ilvl="5">
      <w:start w:val="1"/>
      <w:numFmt w:val="lowerRoman"/>
      <w:lvlRestart w:val="0"/>
      <w:lvlText w:val="(%6)"/>
      <w:lvlJc w:val="left"/>
      <w:pPr>
        <w:tabs>
          <w:tab w:val="num" w:pos="5040"/>
        </w:tabs>
        <w:ind w:left="3600" w:firstLine="720"/>
      </w:pPr>
      <w:rPr>
        <w:rFonts w:hint="default"/>
        <w:u w:val="none"/>
      </w:rPr>
    </w:lvl>
    <w:lvl w:ilvl="6">
      <w:start w:val="1"/>
      <w:numFmt w:val="decimal"/>
      <w:lvlText w:val="%7)"/>
      <w:lvlJc w:val="left"/>
      <w:pPr>
        <w:tabs>
          <w:tab w:val="num" w:pos="5760"/>
        </w:tabs>
        <w:ind w:left="4320" w:firstLine="720"/>
      </w:pPr>
      <w:rPr>
        <w:rFonts w:hint="default"/>
        <w:u w:val="none"/>
      </w:rPr>
    </w:lvl>
    <w:lvl w:ilvl="7">
      <w:start w:val="1"/>
      <w:numFmt w:val="lowerLetter"/>
      <w:lvlText w:val="%8)"/>
      <w:lvlJc w:val="left"/>
      <w:pPr>
        <w:tabs>
          <w:tab w:val="num" w:pos="6480"/>
        </w:tabs>
        <w:ind w:left="5040" w:firstLine="720"/>
      </w:pPr>
      <w:rPr>
        <w:rFonts w:hint="default"/>
        <w:u w:val="none"/>
      </w:rPr>
    </w:lvl>
    <w:lvl w:ilvl="8">
      <w:start w:val="1"/>
      <w:numFmt w:val="upperLetter"/>
      <w:suff w:val="nothing"/>
      <w:lvlText w:val="Exhibit %9"/>
      <w:lvlJc w:val="left"/>
      <w:pPr>
        <w:ind w:left="0" w:firstLine="0"/>
      </w:pPr>
      <w:rPr>
        <w:rFonts w:hint="default"/>
        <w:u w:val="none"/>
      </w:rPr>
    </w:lvl>
  </w:abstractNum>
  <w:abstractNum w:abstractNumId="14">
    <w:nsid w:val="1B890D61"/>
    <w:multiLevelType w:val="multilevel"/>
    <w:tmpl w:val="445A9B0A"/>
    <w:numStyleLink w:val="Exhibits"/>
  </w:abstractNum>
  <w:abstractNum w:abstractNumId="15">
    <w:nsid w:val="2A373242"/>
    <w:multiLevelType w:val="multilevel"/>
    <w:tmpl w:val="77E652F2"/>
    <w:lvl w:ilvl="0">
      <w:start w:val="1"/>
      <w:numFmt w:val="upperRoman"/>
      <w:lvlText w:val="%1."/>
      <w:lvlJc w:val="left"/>
      <w:pPr>
        <w:tabs>
          <w:tab w:val="num" w:pos="720"/>
        </w:tabs>
        <w:ind w:left="720" w:hanging="720"/>
      </w:pPr>
      <w:rPr>
        <w:rFonts w:hint="default"/>
        <w:vanish w:val="0"/>
        <w:u w:val="none"/>
      </w:rPr>
    </w:lvl>
    <w:lvl w:ilvl="1">
      <w:start w:val="1"/>
      <w:numFmt w:val="upperLetter"/>
      <w:pStyle w:val="Heading2"/>
      <w:lvlText w:val="%2."/>
      <w:lvlJc w:val="left"/>
      <w:pPr>
        <w:tabs>
          <w:tab w:val="num" w:pos="1440"/>
        </w:tabs>
        <w:ind w:left="1440" w:hanging="720"/>
      </w:pPr>
      <w:rPr>
        <w:rFonts w:hint="default"/>
        <w:vanish w:val="0"/>
        <w:u w:val="none"/>
      </w:rPr>
    </w:lvl>
    <w:lvl w:ilvl="2">
      <w:start w:val="1"/>
      <w:numFmt w:val="decimal"/>
      <w:pStyle w:val="Heading3"/>
      <w:lvlText w:val="%3."/>
      <w:lvlJc w:val="left"/>
      <w:pPr>
        <w:tabs>
          <w:tab w:val="num" w:pos="2160"/>
        </w:tabs>
        <w:ind w:left="2160" w:hanging="720"/>
      </w:pPr>
      <w:rPr>
        <w:rFonts w:hint="default"/>
        <w:b w:val="0"/>
        <w:i w:val="0"/>
        <w:vanish w:val="0"/>
        <w:u w:val="none"/>
      </w:rPr>
    </w:lvl>
    <w:lvl w:ilvl="3">
      <w:start w:val="1"/>
      <w:numFmt w:val="lowerLetter"/>
      <w:pStyle w:val="Heading4"/>
      <w:lvlText w:val="%4."/>
      <w:lvlJc w:val="left"/>
      <w:pPr>
        <w:tabs>
          <w:tab w:val="num" w:pos="2880"/>
        </w:tabs>
        <w:ind w:left="2880" w:hanging="720"/>
      </w:pPr>
      <w:rPr>
        <w:rFonts w:hint="default"/>
        <w:b w:val="0"/>
        <w:i w:val="0"/>
        <w:vanish w:val="0"/>
        <w:u w:val="none"/>
      </w:rPr>
    </w:lvl>
    <w:lvl w:ilvl="4">
      <w:start w:val="1"/>
      <w:numFmt w:val="decimal"/>
      <w:pStyle w:val="Heading5"/>
      <w:lvlText w:val="(%5)"/>
      <w:lvlJc w:val="left"/>
      <w:pPr>
        <w:tabs>
          <w:tab w:val="num" w:pos="3600"/>
        </w:tabs>
        <w:ind w:left="3600" w:hanging="720"/>
      </w:pPr>
      <w:rPr>
        <w:rFonts w:hint="default"/>
        <w:vanish w:val="0"/>
        <w:u w:val="none"/>
      </w:rPr>
    </w:lvl>
    <w:lvl w:ilvl="5">
      <w:start w:val="1"/>
      <w:numFmt w:val="lowerLetter"/>
      <w:pStyle w:val="Heading6"/>
      <w:lvlText w:val="(%6)"/>
      <w:lvlJc w:val="left"/>
      <w:pPr>
        <w:tabs>
          <w:tab w:val="num" w:pos="4320"/>
        </w:tabs>
        <w:ind w:left="4320" w:hanging="720"/>
      </w:pPr>
      <w:rPr>
        <w:rFonts w:hint="default"/>
        <w:vanish w:val="0"/>
        <w:u w:val="none"/>
      </w:rPr>
    </w:lvl>
    <w:lvl w:ilvl="6">
      <w:start w:val="1"/>
      <w:numFmt w:val="decimal"/>
      <w:lvlRestart w:val="0"/>
      <w:pStyle w:val="Heading7"/>
      <w:lvlText w:val="%7."/>
      <w:lvlJc w:val="left"/>
      <w:pPr>
        <w:tabs>
          <w:tab w:val="num" w:pos="1440"/>
        </w:tabs>
        <w:ind w:left="1440" w:hanging="720"/>
      </w:pPr>
      <w:rPr>
        <w:rFonts w:hint="default"/>
        <w:vanish w:val="0"/>
        <w:u w:val="none"/>
      </w:rPr>
    </w:lvl>
    <w:lvl w:ilvl="7">
      <w:start w:val="1"/>
      <w:numFmt w:val="lowerLetter"/>
      <w:pStyle w:val="Heading8"/>
      <w:lvlText w:val="%8."/>
      <w:lvlJc w:val="left"/>
      <w:pPr>
        <w:tabs>
          <w:tab w:val="num" w:pos="2160"/>
        </w:tabs>
        <w:ind w:left="2160" w:hanging="720"/>
      </w:pPr>
      <w:rPr>
        <w:rFonts w:hint="default"/>
        <w:vanish w:val="0"/>
        <w:u w:val="none"/>
      </w:rPr>
    </w:lvl>
    <w:lvl w:ilvl="8">
      <w:start w:val="1"/>
      <w:numFmt w:val="lowerRoman"/>
      <w:pStyle w:val="Heading9"/>
      <w:lvlText w:val="%9."/>
      <w:lvlJc w:val="left"/>
      <w:pPr>
        <w:tabs>
          <w:tab w:val="num" w:pos="2880"/>
        </w:tabs>
        <w:ind w:left="2880" w:hanging="720"/>
      </w:pPr>
      <w:rPr>
        <w:rFonts w:hint="default"/>
        <w:vanish w:val="0"/>
        <w:u w:val="none"/>
      </w:rPr>
    </w:lvl>
  </w:abstractNum>
  <w:abstractNum w:abstractNumId="16">
    <w:nsid w:val="2AFD57F5"/>
    <w:multiLevelType w:val="multilevel"/>
    <w:tmpl w:val="445A9B0A"/>
    <w:styleLink w:val="Exhibits"/>
    <w:lvl w:ilvl="0">
      <w:start w:val="1"/>
      <w:numFmt w:val="decimal"/>
      <w:pStyle w:val="Exhibit1"/>
      <w:lvlText w:val="%1."/>
      <w:lvlJc w:val="left"/>
      <w:pPr>
        <w:tabs>
          <w:tab w:val="num" w:pos="720"/>
        </w:tabs>
        <w:ind w:left="720" w:hanging="720"/>
      </w:pPr>
      <w:rPr>
        <w:rFonts w:hint="default"/>
      </w:rPr>
    </w:lvl>
    <w:lvl w:ilvl="1">
      <w:start w:val="1"/>
      <w:numFmt w:val="lowerLetter"/>
      <w:pStyle w:val="Exhibit2"/>
      <w:lvlText w:val="%2."/>
      <w:lvlJc w:val="left"/>
      <w:pPr>
        <w:tabs>
          <w:tab w:val="num" w:pos="1440"/>
        </w:tabs>
        <w:ind w:left="1440" w:hanging="720"/>
      </w:pPr>
      <w:rPr>
        <w:rFonts w:hint="default"/>
      </w:rPr>
    </w:lvl>
    <w:lvl w:ilvl="2">
      <w:start w:val="1"/>
      <w:numFmt w:val="lowerRoman"/>
      <w:pStyle w:val="Exhibit3"/>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lowerLetter"/>
      <w:lvlText w:val="(%7)"/>
      <w:lvlJc w:val="left"/>
      <w:pPr>
        <w:tabs>
          <w:tab w:val="num" w:pos="5040"/>
        </w:tabs>
        <w:ind w:left="5040" w:hanging="720"/>
      </w:pPr>
      <w:rPr>
        <w:rFonts w:hint="default"/>
      </w:rPr>
    </w:lvl>
    <w:lvl w:ilvl="7">
      <w:start w:val="1"/>
      <w:numFmt w:val="lowerRoman"/>
      <w:lvlText w:val="(%8)"/>
      <w:lvlJc w:val="left"/>
      <w:pPr>
        <w:tabs>
          <w:tab w:val="num" w:pos="5760"/>
        </w:tabs>
        <w:ind w:left="5760" w:hanging="720"/>
      </w:pPr>
      <w:rPr>
        <w:rFonts w:hint="default"/>
      </w:rPr>
    </w:lvl>
    <w:lvl w:ilvl="8">
      <w:start w:val="1"/>
      <w:numFmt w:val="bullet"/>
      <w:lvlText w:val=""/>
      <w:lvlJc w:val="left"/>
      <w:pPr>
        <w:tabs>
          <w:tab w:val="num" w:pos="1440"/>
        </w:tabs>
        <w:ind w:left="1440" w:hanging="720"/>
      </w:pPr>
      <w:rPr>
        <w:rFonts w:ascii="Symbol" w:hAnsi="Symbol" w:hint="default"/>
      </w:rPr>
    </w:lvl>
  </w:abstractNum>
  <w:abstractNum w:abstractNumId="17">
    <w:nsid w:val="3D6C218D"/>
    <w:multiLevelType w:val="hybridMultilevel"/>
    <w:tmpl w:val="474E0E4E"/>
    <w:lvl w:ilvl="0" w:tplc="B6E4E468">
      <w:start w:val="1"/>
      <w:numFmt w:val="decimal"/>
      <w:pStyle w:val="ListParagraph"/>
      <w:lvlText w:val="%1."/>
      <w:lvlJc w:val="left"/>
      <w:pPr>
        <w:ind w:left="864" w:hanging="576"/>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F577CAE"/>
    <w:multiLevelType w:val="multilevel"/>
    <w:tmpl w:val="9E521B70"/>
    <w:lvl w:ilvl="0">
      <w:start w:val="1"/>
      <w:numFmt w:val="upperRoman"/>
      <w:suff w:val="nothing"/>
      <w:lvlText w:val="%1."/>
      <w:lvlJc w:val="left"/>
      <w:pPr>
        <w:ind w:left="0" w:firstLine="0"/>
      </w:pPr>
      <w:rPr>
        <w:rFonts w:hint="default"/>
        <w:u w:val="none"/>
      </w:rPr>
    </w:lvl>
    <w:lvl w:ilvl="1">
      <w:start w:val="1"/>
      <w:numFmt w:val="upperLetter"/>
      <w:lvlText w:val="%2."/>
      <w:lvlJc w:val="left"/>
      <w:pPr>
        <w:tabs>
          <w:tab w:val="num" w:pos="720"/>
        </w:tabs>
        <w:ind w:left="0" w:firstLine="0"/>
      </w:pPr>
      <w:rPr>
        <w:rFonts w:hint="default"/>
        <w:u w:val="none"/>
      </w:rPr>
    </w:lvl>
    <w:lvl w:ilvl="2">
      <w:start w:val="1"/>
      <w:numFmt w:val="decimal"/>
      <w:lvlText w:val="%3."/>
      <w:lvlJc w:val="left"/>
      <w:pPr>
        <w:tabs>
          <w:tab w:val="num" w:pos="1440"/>
        </w:tabs>
        <w:ind w:left="0" w:firstLine="720"/>
      </w:pPr>
      <w:rPr>
        <w:rFonts w:hint="default"/>
        <w:u w:val="none"/>
      </w:rPr>
    </w:lvl>
    <w:lvl w:ilvl="3">
      <w:start w:val="1"/>
      <w:numFmt w:val="lowerLetter"/>
      <w:lvlText w:val="%4."/>
      <w:lvlJc w:val="left"/>
      <w:pPr>
        <w:tabs>
          <w:tab w:val="num" w:pos="2160"/>
        </w:tabs>
        <w:ind w:left="0" w:firstLine="1440"/>
      </w:pPr>
      <w:rPr>
        <w:rFonts w:hint="default"/>
      </w:rPr>
    </w:lvl>
    <w:lvl w:ilvl="4">
      <w:start w:val="1"/>
      <w:numFmt w:val="decimal"/>
      <w:lvlText w:val="(%5)"/>
      <w:lvlJc w:val="left"/>
      <w:pPr>
        <w:tabs>
          <w:tab w:val="num" w:pos="2880"/>
        </w:tabs>
        <w:ind w:left="0" w:firstLine="2160"/>
      </w:pPr>
      <w:rPr>
        <w:rFonts w:hint="default"/>
      </w:rPr>
    </w:lvl>
    <w:lvl w:ilvl="5">
      <w:start w:val="1"/>
      <w:numFmt w:val="lowerLetter"/>
      <w:lvlText w:val="(%6)"/>
      <w:lvlJc w:val="left"/>
      <w:pPr>
        <w:tabs>
          <w:tab w:val="num" w:pos="3600"/>
        </w:tabs>
        <w:ind w:left="0" w:firstLine="2880"/>
      </w:pPr>
      <w:rPr>
        <w:rFonts w:hint="default"/>
      </w:rPr>
    </w:lvl>
    <w:lvl w:ilvl="6">
      <w:start w:val="1"/>
      <w:numFmt w:val="lowerRoman"/>
      <w:lvlText w:val="(%7)"/>
      <w:lvlJc w:val="left"/>
      <w:pPr>
        <w:tabs>
          <w:tab w:val="num" w:pos="5040"/>
        </w:tabs>
        <w:ind w:left="0" w:firstLine="4320"/>
      </w:pPr>
      <w:rPr>
        <w:rFonts w:hint="default"/>
      </w:rPr>
    </w:lvl>
    <w:lvl w:ilvl="7">
      <w:start w:val="1"/>
      <w:numFmt w:val="lowerLetter"/>
      <w:lvlText w:val="(%8)"/>
      <w:lvlJc w:val="left"/>
      <w:pPr>
        <w:tabs>
          <w:tab w:val="num" w:pos="5400"/>
        </w:tabs>
        <w:ind w:left="0" w:firstLine="5040"/>
      </w:pPr>
      <w:rPr>
        <w:rFonts w:hint="default"/>
      </w:rPr>
    </w:lvl>
    <w:lvl w:ilvl="8">
      <w:start w:val="1"/>
      <w:numFmt w:val="decimal"/>
      <w:lvlText w:val="%9."/>
      <w:lvlJc w:val="left"/>
      <w:pPr>
        <w:tabs>
          <w:tab w:val="num" w:pos="1080"/>
        </w:tabs>
        <w:ind w:left="0" w:firstLine="720"/>
      </w:pPr>
      <w:rPr>
        <w:rFonts w:hint="default"/>
      </w:rPr>
    </w:lvl>
  </w:abstractNum>
  <w:abstractNum w:abstractNumId="19">
    <w:nsid w:val="5AC04A7F"/>
    <w:multiLevelType w:val="singleLevel"/>
    <w:tmpl w:val="BE681362"/>
    <w:lvl w:ilvl="0">
      <w:start w:val="1"/>
      <w:numFmt w:val="decimal"/>
      <w:pStyle w:val="ListNumber1"/>
      <w:lvlText w:val="%1."/>
      <w:lvlJc w:val="left"/>
      <w:pPr>
        <w:tabs>
          <w:tab w:val="num" w:pos="360"/>
        </w:tabs>
        <w:ind w:left="360" w:hanging="360"/>
      </w:pPr>
    </w:lvl>
  </w:abstractNum>
  <w:abstractNum w:abstractNumId="20">
    <w:nsid w:val="5ADD243E"/>
    <w:multiLevelType w:val="multilevel"/>
    <w:tmpl w:val="D15C681C"/>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nsid w:val="6D7D297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nsid w:val="72587BE5"/>
    <w:multiLevelType w:val="multilevel"/>
    <w:tmpl w:val="445A9B0A"/>
    <w:lvl w:ilvl="0">
      <w:start w:val="1"/>
      <w:numFmt w:val="decimal"/>
      <w:pStyle w:val="Schedule1"/>
      <w:lvlText w:val="%1."/>
      <w:lvlJc w:val="left"/>
      <w:pPr>
        <w:tabs>
          <w:tab w:val="num" w:pos="720"/>
        </w:tabs>
        <w:ind w:left="720" w:hanging="720"/>
      </w:pPr>
      <w:rPr>
        <w:rFonts w:hint="default"/>
      </w:rPr>
    </w:lvl>
    <w:lvl w:ilvl="1">
      <w:start w:val="1"/>
      <w:numFmt w:val="lowerLetter"/>
      <w:pStyle w:val="Schedule2"/>
      <w:lvlText w:val="%2."/>
      <w:lvlJc w:val="left"/>
      <w:pPr>
        <w:tabs>
          <w:tab w:val="num" w:pos="1440"/>
        </w:tabs>
        <w:ind w:left="1440" w:hanging="720"/>
      </w:pPr>
      <w:rPr>
        <w:rFonts w:hint="default"/>
      </w:rPr>
    </w:lvl>
    <w:lvl w:ilvl="2">
      <w:start w:val="1"/>
      <w:numFmt w:val="lowerRoman"/>
      <w:pStyle w:val="Schedule3"/>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lowerLetter"/>
      <w:lvlText w:val="(%7)"/>
      <w:lvlJc w:val="left"/>
      <w:pPr>
        <w:tabs>
          <w:tab w:val="num" w:pos="5040"/>
        </w:tabs>
        <w:ind w:left="5040" w:hanging="720"/>
      </w:pPr>
      <w:rPr>
        <w:rFonts w:hint="default"/>
      </w:rPr>
    </w:lvl>
    <w:lvl w:ilvl="7">
      <w:start w:val="1"/>
      <w:numFmt w:val="lowerRoman"/>
      <w:lvlText w:val="(%8)"/>
      <w:lvlJc w:val="left"/>
      <w:pPr>
        <w:tabs>
          <w:tab w:val="num" w:pos="5760"/>
        </w:tabs>
        <w:ind w:left="5760" w:hanging="720"/>
      </w:pPr>
      <w:rPr>
        <w:rFonts w:hint="default"/>
      </w:rPr>
    </w:lvl>
    <w:lvl w:ilvl="8">
      <w:start w:val="1"/>
      <w:numFmt w:val="bullet"/>
      <w:lvlText w:val=""/>
      <w:lvlJc w:val="left"/>
      <w:pPr>
        <w:tabs>
          <w:tab w:val="num" w:pos="1440"/>
        </w:tabs>
        <w:ind w:left="1440" w:hanging="720"/>
      </w:pPr>
      <w:rPr>
        <w:rFonts w:ascii="Symbol" w:hAnsi="Symbol" w:hint="default"/>
      </w:rPr>
    </w:lvl>
  </w:abstractNum>
  <w:abstractNum w:abstractNumId="23">
    <w:nsid w:val="7C17628E"/>
    <w:multiLevelType w:val="multilevel"/>
    <w:tmpl w:val="95B6F8EC"/>
    <w:lvl w:ilvl="0">
      <w:start w:val="1"/>
      <w:numFmt w:val="upperRoman"/>
      <w:pStyle w:val="Outline"/>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5"/>
  </w:num>
  <w:num w:numId="13">
    <w:abstractNumId w:val="12"/>
  </w:num>
  <w:num w:numId="14">
    <w:abstractNumId w:val="19"/>
  </w:num>
  <w:num w:numId="15">
    <w:abstractNumId w:val="20"/>
  </w:num>
  <w:num w:numId="16">
    <w:abstractNumId w:val="23"/>
  </w:num>
  <w:num w:numId="17">
    <w:abstractNumId w:val="16"/>
  </w:num>
  <w:num w:numId="18">
    <w:abstractNumId w:val="14"/>
  </w:num>
  <w:num w:numId="19">
    <w:abstractNumId w:val="22"/>
  </w:num>
  <w:num w:numId="20">
    <w:abstractNumId w:val="21"/>
  </w:num>
  <w:num w:numId="21">
    <w:abstractNumId w:val="11"/>
  </w:num>
  <w:num w:numId="22">
    <w:abstractNumId w:val="10"/>
  </w:num>
  <w:num w:numId="23">
    <w:abstractNumId w:val="17"/>
  </w:num>
  <w:num w:numId="24">
    <w:abstractNumId w:val="17"/>
    <w:lvlOverride w:ilvl="0">
      <w:startOverride w:val="1"/>
    </w:lvlOverride>
  </w:num>
  <w:num w:numId="25">
    <w:abstractNumId w:val="17"/>
    <w:lvlOverride w:ilvl="0">
      <w:startOverride w:val="1"/>
    </w:lvlOverride>
  </w:num>
  <w:num w:numId="26">
    <w:abstractNumId w:val="17"/>
    <w:lvlOverride w:ilvl="0">
      <w:startOverride w:val="1"/>
    </w:lvlOverride>
  </w:num>
  <w:num w:numId="27">
    <w:abstractNumId w:val="17"/>
    <w:lvlOverride w:ilvl="0">
      <w:startOverride w:val="1"/>
    </w:lvlOverride>
  </w:num>
  <w:num w:numId="28">
    <w:abstractNumId w:val="17"/>
    <w:lvlOverride w:ilvl="0">
      <w:startOverride w:val="1"/>
    </w:lvlOverride>
  </w:num>
  <w:num w:numId="29">
    <w:abstractNumId w:val="17"/>
    <w:lvlOverride w:ilvl="0">
      <w:startOverride w:val="1"/>
    </w:lvlOverride>
  </w:num>
  <w:num w:numId="30">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efaultSettings" w:val="-1"/>
  </w:docVars>
  <w:rsids>
    <w:rsidRoot w:val="00107B6B"/>
    <w:rsid w:val="00000A06"/>
    <w:rsid w:val="00007551"/>
    <w:rsid w:val="000113B3"/>
    <w:rsid w:val="00011B6E"/>
    <w:rsid w:val="0001775C"/>
    <w:rsid w:val="00035C0C"/>
    <w:rsid w:val="00042B55"/>
    <w:rsid w:val="00047DE0"/>
    <w:rsid w:val="00064766"/>
    <w:rsid w:val="00072AC7"/>
    <w:rsid w:val="0008036B"/>
    <w:rsid w:val="0008191E"/>
    <w:rsid w:val="000820FC"/>
    <w:rsid w:val="0009347B"/>
    <w:rsid w:val="000A1B85"/>
    <w:rsid w:val="000A432B"/>
    <w:rsid w:val="000A4945"/>
    <w:rsid w:val="000B0C43"/>
    <w:rsid w:val="000B2D65"/>
    <w:rsid w:val="000E7417"/>
    <w:rsid w:val="00102407"/>
    <w:rsid w:val="00106B14"/>
    <w:rsid w:val="00107B6B"/>
    <w:rsid w:val="001170FE"/>
    <w:rsid w:val="00121F09"/>
    <w:rsid w:val="00122BB0"/>
    <w:rsid w:val="001320C5"/>
    <w:rsid w:val="0013289A"/>
    <w:rsid w:val="001362F7"/>
    <w:rsid w:val="0013769F"/>
    <w:rsid w:val="00141C05"/>
    <w:rsid w:val="0014206C"/>
    <w:rsid w:val="0015052B"/>
    <w:rsid w:val="001662FE"/>
    <w:rsid w:val="001742C2"/>
    <w:rsid w:val="00174937"/>
    <w:rsid w:val="0017639A"/>
    <w:rsid w:val="00181D50"/>
    <w:rsid w:val="0018428E"/>
    <w:rsid w:val="00186331"/>
    <w:rsid w:val="0018668D"/>
    <w:rsid w:val="001936CA"/>
    <w:rsid w:val="001941A0"/>
    <w:rsid w:val="001A0784"/>
    <w:rsid w:val="001A5DCF"/>
    <w:rsid w:val="001B4F5C"/>
    <w:rsid w:val="001B6E0E"/>
    <w:rsid w:val="001B7007"/>
    <w:rsid w:val="001C06F7"/>
    <w:rsid w:val="001C25AA"/>
    <w:rsid w:val="001C5415"/>
    <w:rsid w:val="001D7B7A"/>
    <w:rsid w:val="001E423D"/>
    <w:rsid w:val="001F154E"/>
    <w:rsid w:val="001F2AFB"/>
    <w:rsid w:val="001F42A3"/>
    <w:rsid w:val="00206C0B"/>
    <w:rsid w:val="00215BC2"/>
    <w:rsid w:val="00235149"/>
    <w:rsid w:val="00235D6A"/>
    <w:rsid w:val="002378A7"/>
    <w:rsid w:val="00240521"/>
    <w:rsid w:val="002715C1"/>
    <w:rsid w:val="00273591"/>
    <w:rsid w:val="00284356"/>
    <w:rsid w:val="00285164"/>
    <w:rsid w:val="00294A17"/>
    <w:rsid w:val="002A07A9"/>
    <w:rsid w:val="002A09CC"/>
    <w:rsid w:val="002A0A9D"/>
    <w:rsid w:val="002B01C1"/>
    <w:rsid w:val="002C6EA1"/>
    <w:rsid w:val="002D3683"/>
    <w:rsid w:val="002D3809"/>
    <w:rsid w:val="002D43B1"/>
    <w:rsid w:val="002E6A39"/>
    <w:rsid w:val="002F3886"/>
    <w:rsid w:val="002F3E3A"/>
    <w:rsid w:val="002F7EAD"/>
    <w:rsid w:val="00300C1E"/>
    <w:rsid w:val="00300D0C"/>
    <w:rsid w:val="00317355"/>
    <w:rsid w:val="00320CB2"/>
    <w:rsid w:val="003234CD"/>
    <w:rsid w:val="0033116A"/>
    <w:rsid w:val="00331961"/>
    <w:rsid w:val="00337498"/>
    <w:rsid w:val="00346D64"/>
    <w:rsid w:val="00362BBF"/>
    <w:rsid w:val="003818FE"/>
    <w:rsid w:val="003878D8"/>
    <w:rsid w:val="003A128D"/>
    <w:rsid w:val="003A4AB2"/>
    <w:rsid w:val="003A4DFA"/>
    <w:rsid w:val="003A5DF6"/>
    <w:rsid w:val="003A66F9"/>
    <w:rsid w:val="003B1920"/>
    <w:rsid w:val="003B6AC0"/>
    <w:rsid w:val="003B7A50"/>
    <w:rsid w:val="003C08F0"/>
    <w:rsid w:val="003C31B0"/>
    <w:rsid w:val="003D6964"/>
    <w:rsid w:val="003D79B8"/>
    <w:rsid w:val="003E4A4E"/>
    <w:rsid w:val="003E616E"/>
    <w:rsid w:val="0040029D"/>
    <w:rsid w:val="00421503"/>
    <w:rsid w:val="004255ED"/>
    <w:rsid w:val="00425810"/>
    <w:rsid w:val="00425B9C"/>
    <w:rsid w:val="004342B3"/>
    <w:rsid w:val="0043503C"/>
    <w:rsid w:val="00440C3C"/>
    <w:rsid w:val="004452D5"/>
    <w:rsid w:val="0044535D"/>
    <w:rsid w:val="004630A5"/>
    <w:rsid w:val="004775A1"/>
    <w:rsid w:val="004841C6"/>
    <w:rsid w:val="0049722E"/>
    <w:rsid w:val="004A17EA"/>
    <w:rsid w:val="004A2628"/>
    <w:rsid w:val="004B432A"/>
    <w:rsid w:val="004B7788"/>
    <w:rsid w:val="004C0084"/>
    <w:rsid w:val="004C056B"/>
    <w:rsid w:val="004D2764"/>
    <w:rsid w:val="004E778B"/>
    <w:rsid w:val="004E7A91"/>
    <w:rsid w:val="004F0C18"/>
    <w:rsid w:val="005013C7"/>
    <w:rsid w:val="00502C08"/>
    <w:rsid w:val="0051459D"/>
    <w:rsid w:val="0052062C"/>
    <w:rsid w:val="00523378"/>
    <w:rsid w:val="005234B1"/>
    <w:rsid w:val="005455FD"/>
    <w:rsid w:val="0056164D"/>
    <w:rsid w:val="0056241A"/>
    <w:rsid w:val="0057301A"/>
    <w:rsid w:val="005736E5"/>
    <w:rsid w:val="00573789"/>
    <w:rsid w:val="00580E65"/>
    <w:rsid w:val="00581BA9"/>
    <w:rsid w:val="00582D68"/>
    <w:rsid w:val="005C248D"/>
    <w:rsid w:val="005C2E07"/>
    <w:rsid w:val="005E2462"/>
    <w:rsid w:val="005E2981"/>
    <w:rsid w:val="005F0F6C"/>
    <w:rsid w:val="005F22BD"/>
    <w:rsid w:val="005F26C0"/>
    <w:rsid w:val="005F3751"/>
    <w:rsid w:val="005F54F0"/>
    <w:rsid w:val="005F59D4"/>
    <w:rsid w:val="0060307C"/>
    <w:rsid w:val="00604EE2"/>
    <w:rsid w:val="00607899"/>
    <w:rsid w:val="00612151"/>
    <w:rsid w:val="00617F52"/>
    <w:rsid w:val="00624CF4"/>
    <w:rsid w:val="00634A20"/>
    <w:rsid w:val="00645459"/>
    <w:rsid w:val="00647BC9"/>
    <w:rsid w:val="00652CA6"/>
    <w:rsid w:val="00662CA2"/>
    <w:rsid w:val="00667510"/>
    <w:rsid w:val="006957CE"/>
    <w:rsid w:val="006972B4"/>
    <w:rsid w:val="006A54F5"/>
    <w:rsid w:val="006A6297"/>
    <w:rsid w:val="006B129A"/>
    <w:rsid w:val="006C0628"/>
    <w:rsid w:val="006C4E1B"/>
    <w:rsid w:val="006D3D6F"/>
    <w:rsid w:val="006D7D65"/>
    <w:rsid w:val="00707478"/>
    <w:rsid w:val="00707936"/>
    <w:rsid w:val="00715060"/>
    <w:rsid w:val="007375E7"/>
    <w:rsid w:val="00745938"/>
    <w:rsid w:val="00746915"/>
    <w:rsid w:val="00751A6A"/>
    <w:rsid w:val="00767CB3"/>
    <w:rsid w:val="0077201C"/>
    <w:rsid w:val="00784C85"/>
    <w:rsid w:val="007862C8"/>
    <w:rsid w:val="00794EE9"/>
    <w:rsid w:val="007A2127"/>
    <w:rsid w:val="007A5FF4"/>
    <w:rsid w:val="007A633F"/>
    <w:rsid w:val="007B4516"/>
    <w:rsid w:val="007C5E2B"/>
    <w:rsid w:val="007C66EE"/>
    <w:rsid w:val="007F57DE"/>
    <w:rsid w:val="007F6A94"/>
    <w:rsid w:val="00801BD2"/>
    <w:rsid w:val="00820ACF"/>
    <w:rsid w:val="00821FED"/>
    <w:rsid w:val="008248E8"/>
    <w:rsid w:val="00827301"/>
    <w:rsid w:val="00845143"/>
    <w:rsid w:val="00860962"/>
    <w:rsid w:val="00864269"/>
    <w:rsid w:val="008672A2"/>
    <w:rsid w:val="00877C2B"/>
    <w:rsid w:val="00882867"/>
    <w:rsid w:val="00884F9D"/>
    <w:rsid w:val="008A1808"/>
    <w:rsid w:val="008A2839"/>
    <w:rsid w:val="008B3337"/>
    <w:rsid w:val="008B4FFB"/>
    <w:rsid w:val="008C5039"/>
    <w:rsid w:val="008D2D10"/>
    <w:rsid w:val="008E08E5"/>
    <w:rsid w:val="008E2576"/>
    <w:rsid w:val="008E3AEF"/>
    <w:rsid w:val="008E46CA"/>
    <w:rsid w:val="008F2199"/>
    <w:rsid w:val="008F2BE7"/>
    <w:rsid w:val="008F2D94"/>
    <w:rsid w:val="008F7701"/>
    <w:rsid w:val="008F7FEC"/>
    <w:rsid w:val="00912EFE"/>
    <w:rsid w:val="00920A2C"/>
    <w:rsid w:val="00925224"/>
    <w:rsid w:val="00942520"/>
    <w:rsid w:val="009459E1"/>
    <w:rsid w:val="0094669E"/>
    <w:rsid w:val="0095351C"/>
    <w:rsid w:val="009540B8"/>
    <w:rsid w:val="00960434"/>
    <w:rsid w:val="00962067"/>
    <w:rsid w:val="0096395E"/>
    <w:rsid w:val="0096658B"/>
    <w:rsid w:val="0097541E"/>
    <w:rsid w:val="00977419"/>
    <w:rsid w:val="00977A6F"/>
    <w:rsid w:val="00983D9E"/>
    <w:rsid w:val="00985439"/>
    <w:rsid w:val="00992356"/>
    <w:rsid w:val="009A02C5"/>
    <w:rsid w:val="009A0DE8"/>
    <w:rsid w:val="009B246D"/>
    <w:rsid w:val="009C602D"/>
    <w:rsid w:val="009E0B60"/>
    <w:rsid w:val="009F0DFC"/>
    <w:rsid w:val="009F37A1"/>
    <w:rsid w:val="00A06318"/>
    <w:rsid w:val="00A143E5"/>
    <w:rsid w:val="00A20A5C"/>
    <w:rsid w:val="00A26CCD"/>
    <w:rsid w:val="00A332EA"/>
    <w:rsid w:val="00A35C58"/>
    <w:rsid w:val="00A4054B"/>
    <w:rsid w:val="00A470EA"/>
    <w:rsid w:val="00A54E62"/>
    <w:rsid w:val="00A5570A"/>
    <w:rsid w:val="00A60977"/>
    <w:rsid w:val="00A67DD6"/>
    <w:rsid w:val="00A741A0"/>
    <w:rsid w:val="00A82E44"/>
    <w:rsid w:val="00A83BF8"/>
    <w:rsid w:val="00A84180"/>
    <w:rsid w:val="00A91220"/>
    <w:rsid w:val="00A9447E"/>
    <w:rsid w:val="00A948B2"/>
    <w:rsid w:val="00AA1E66"/>
    <w:rsid w:val="00AA7840"/>
    <w:rsid w:val="00AB0EEB"/>
    <w:rsid w:val="00AB1A01"/>
    <w:rsid w:val="00AB26AD"/>
    <w:rsid w:val="00AC58ED"/>
    <w:rsid w:val="00AC5A74"/>
    <w:rsid w:val="00AE11AD"/>
    <w:rsid w:val="00AE7D7E"/>
    <w:rsid w:val="00AF362E"/>
    <w:rsid w:val="00AF7EAC"/>
    <w:rsid w:val="00B03488"/>
    <w:rsid w:val="00B10F8C"/>
    <w:rsid w:val="00B128DA"/>
    <w:rsid w:val="00B23DD7"/>
    <w:rsid w:val="00B25567"/>
    <w:rsid w:val="00B36EBB"/>
    <w:rsid w:val="00B4171B"/>
    <w:rsid w:val="00B46FD3"/>
    <w:rsid w:val="00B509AD"/>
    <w:rsid w:val="00B51DAB"/>
    <w:rsid w:val="00B56873"/>
    <w:rsid w:val="00B80AF9"/>
    <w:rsid w:val="00B87F91"/>
    <w:rsid w:val="00B91610"/>
    <w:rsid w:val="00BB2754"/>
    <w:rsid w:val="00BB79EC"/>
    <w:rsid w:val="00BC674B"/>
    <w:rsid w:val="00BD1B0E"/>
    <w:rsid w:val="00BD6CFF"/>
    <w:rsid w:val="00BE40E0"/>
    <w:rsid w:val="00BE5193"/>
    <w:rsid w:val="00BF7FA2"/>
    <w:rsid w:val="00C46B57"/>
    <w:rsid w:val="00C4734D"/>
    <w:rsid w:val="00C52E1A"/>
    <w:rsid w:val="00C573BC"/>
    <w:rsid w:val="00C72853"/>
    <w:rsid w:val="00C81A78"/>
    <w:rsid w:val="00C8345C"/>
    <w:rsid w:val="00C83DE7"/>
    <w:rsid w:val="00C90826"/>
    <w:rsid w:val="00CA40C7"/>
    <w:rsid w:val="00CC3513"/>
    <w:rsid w:val="00CC3EDD"/>
    <w:rsid w:val="00CD39E4"/>
    <w:rsid w:val="00CD595E"/>
    <w:rsid w:val="00CE16DC"/>
    <w:rsid w:val="00CE1F86"/>
    <w:rsid w:val="00CE3B70"/>
    <w:rsid w:val="00CE60A0"/>
    <w:rsid w:val="00CF01C4"/>
    <w:rsid w:val="00CF27B1"/>
    <w:rsid w:val="00CF71CD"/>
    <w:rsid w:val="00D16E5A"/>
    <w:rsid w:val="00D2049F"/>
    <w:rsid w:val="00D278A8"/>
    <w:rsid w:val="00D31363"/>
    <w:rsid w:val="00D343FF"/>
    <w:rsid w:val="00D47207"/>
    <w:rsid w:val="00D52B8B"/>
    <w:rsid w:val="00D559F3"/>
    <w:rsid w:val="00D75D44"/>
    <w:rsid w:val="00D769BA"/>
    <w:rsid w:val="00D845AE"/>
    <w:rsid w:val="00D90091"/>
    <w:rsid w:val="00D9403A"/>
    <w:rsid w:val="00DA7AD5"/>
    <w:rsid w:val="00DB7D83"/>
    <w:rsid w:val="00DC2508"/>
    <w:rsid w:val="00DC25FF"/>
    <w:rsid w:val="00DC4144"/>
    <w:rsid w:val="00DC4258"/>
    <w:rsid w:val="00DC44D9"/>
    <w:rsid w:val="00DC7F0D"/>
    <w:rsid w:val="00DE4102"/>
    <w:rsid w:val="00DE779B"/>
    <w:rsid w:val="00DF5365"/>
    <w:rsid w:val="00E068D6"/>
    <w:rsid w:val="00E10986"/>
    <w:rsid w:val="00E1763F"/>
    <w:rsid w:val="00E33553"/>
    <w:rsid w:val="00E34B10"/>
    <w:rsid w:val="00E42D94"/>
    <w:rsid w:val="00E43CC5"/>
    <w:rsid w:val="00E5648A"/>
    <w:rsid w:val="00E6189E"/>
    <w:rsid w:val="00E725D5"/>
    <w:rsid w:val="00E72689"/>
    <w:rsid w:val="00E83DB6"/>
    <w:rsid w:val="00E85F98"/>
    <w:rsid w:val="00E86606"/>
    <w:rsid w:val="00EA19FC"/>
    <w:rsid w:val="00EA2771"/>
    <w:rsid w:val="00EB2CD4"/>
    <w:rsid w:val="00EB61C7"/>
    <w:rsid w:val="00EC6EFE"/>
    <w:rsid w:val="00ED0E49"/>
    <w:rsid w:val="00ED29E6"/>
    <w:rsid w:val="00ED5F9A"/>
    <w:rsid w:val="00ED7494"/>
    <w:rsid w:val="00EE557D"/>
    <w:rsid w:val="00EF3CF6"/>
    <w:rsid w:val="00EF5F8F"/>
    <w:rsid w:val="00EF6C21"/>
    <w:rsid w:val="00F029FB"/>
    <w:rsid w:val="00F106F6"/>
    <w:rsid w:val="00F154A2"/>
    <w:rsid w:val="00F24182"/>
    <w:rsid w:val="00F32193"/>
    <w:rsid w:val="00F37ADC"/>
    <w:rsid w:val="00F53CBB"/>
    <w:rsid w:val="00F55B54"/>
    <w:rsid w:val="00F577DE"/>
    <w:rsid w:val="00F62DB5"/>
    <w:rsid w:val="00F707CE"/>
    <w:rsid w:val="00F71E90"/>
    <w:rsid w:val="00F72317"/>
    <w:rsid w:val="00F72790"/>
    <w:rsid w:val="00F76E52"/>
    <w:rsid w:val="00F81754"/>
    <w:rsid w:val="00F849F9"/>
    <w:rsid w:val="00F8636A"/>
    <w:rsid w:val="00F87C10"/>
    <w:rsid w:val="00F92A7F"/>
    <w:rsid w:val="00F92FCD"/>
    <w:rsid w:val="00FB2860"/>
    <w:rsid w:val="00FB6FD5"/>
    <w:rsid w:val="00FC2A7A"/>
    <w:rsid w:val="00FC5CC1"/>
    <w:rsid w:val="00FE6C8F"/>
    <w:rsid w:val="00FE7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0A9D"/>
    <w:pPr>
      <w:jc w:val="both"/>
    </w:pPr>
    <w:rPr>
      <w:sz w:val="24"/>
      <w:szCs w:val="24"/>
    </w:rPr>
  </w:style>
  <w:style w:type="paragraph" w:styleId="Heading1">
    <w:name w:val="heading 1"/>
    <w:basedOn w:val="BodyTextFirstIndent2"/>
    <w:qFormat/>
    <w:rsid w:val="00C52E1A"/>
    <w:pPr>
      <w:ind w:firstLine="0"/>
      <w:jc w:val="center"/>
      <w:outlineLvl w:val="0"/>
    </w:pPr>
    <w:rPr>
      <w:b/>
      <w:u w:val="single"/>
    </w:rPr>
  </w:style>
  <w:style w:type="paragraph" w:styleId="Heading2">
    <w:name w:val="heading 2"/>
    <w:basedOn w:val="Normal"/>
    <w:qFormat/>
    <w:rsid w:val="002A0A9D"/>
    <w:pPr>
      <w:numPr>
        <w:ilvl w:val="1"/>
        <w:numId w:val="12"/>
      </w:numPr>
      <w:spacing w:after="240"/>
      <w:outlineLvl w:val="1"/>
    </w:pPr>
  </w:style>
  <w:style w:type="paragraph" w:styleId="Heading3">
    <w:name w:val="heading 3"/>
    <w:basedOn w:val="Normal"/>
    <w:qFormat/>
    <w:rsid w:val="002A0A9D"/>
    <w:pPr>
      <w:numPr>
        <w:ilvl w:val="2"/>
        <w:numId w:val="12"/>
      </w:numPr>
      <w:spacing w:after="240"/>
      <w:outlineLvl w:val="2"/>
    </w:pPr>
  </w:style>
  <w:style w:type="paragraph" w:styleId="Heading4">
    <w:name w:val="heading 4"/>
    <w:basedOn w:val="Normal"/>
    <w:qFormat/>
    <w:rsid w:val="002A0A9D"/>
    <w:pPr>
      <w:numPr>
        <w:ilvl w:val="3"/>
        <w:numId w:val="12"/>
      </w:numPr>
      <w:spacing w:after="240"/>
      <w:outlineLvl w:val="3"/>
    </w:pPr>
  </w:style>
  <w:style w:type="paragraph" w:styleId="Heading5">
    <w:name w:val="heading 5"/>
    <w:basedOn w:val="Normal"/>
    <w:qFormat/>
    <w:rsid w:val="002A0A9D"/>
    <w:pPr>
      <w:numPr>
        <w:ilvl w:val="4"/>
        <w:numId w:val="12"/>
      </w:numPr>
      <w:spacing w:after="240"/>
      <w:outlineLvl w:val="4"/>
    </w:pPr>
  </w:style>
  <w:style w:type="paragraph" w:styleId="Heading6">
    <w:name w:val="heading 6"/>
    <w:basedOn w:val="Normal"/>
    <w:qFormat/>
    <w:rsid w:val="002A0A9D"/>
    <w:pPr>
      <w:numPr>
        <w:ilvl w:val="5"/>
        <w:numId w:val="12"/>
      </w:numPr>
      <w:spacing w:after="240"/>
      <w:outlineLvl w:val="5"/>
    </w:pPr>
  </w:style>
  <w:style w:type="paragraph" w:styleId="Heading7">
    <w:name w:val="heading 7"/>
    <w:basedOn w:val="Normal"/>
    <w:qFormat/>
    <w:rsid w:val="002A0A9D"/>
    <w:pPr>
      <w:numPr>
        <w:ilvl w:val="6"/>
        <w:numId w:val="12"/>
      </w:numPr>
      <w:spacing w:after="240"/>
      <w:outlineLvl w:val="6"/>
    </w:pPr>
  </w:style>
  <w:style w:type="paragraph" w:styleId="Heading8">
    <w:name w:val="heading 8"/>
    <w:basedOn w:val="Normal"/>
    <w:qFormat/>
    <w:rsid w:val="002A0A9D"/>
    <w:pPr>
      <w:numPr>
        <w:ilvl w:val="7"/>
        <w:numId w:val="12"/>
      </w:numPr>
      <w:spacing w:after="240"/>
      <w:outlineLvl w:val="7"/>
    </w:pPr>
  </w:style>
  <w:style w:type="paragraph" w:styleId="Heading9">
    <w:name w:val="heading 9"/>
    <w:basedOn w:val="Normal"/>
    <w:qFormat/>
    <w:rsid w:val="002A0A9D"/>
    <w:pPr>
      <w:numPr>
        <w:ilvl w:val="8"/>
        <w:numId w:val="12"/>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rsid w:val="002A0A9D"/>
    <w:pPr>
      <w:spacing w:after="240"/>
    </w:pPr>
  </w:style>
  <w:style w:type="paragraph" w:customStyle="1" w:styleId="QuoteContinued">
    <w:name w:val="Quote Continued"/>
    <w:basedOn w:val="Normal"/>
    <w:semiHidden/>
    <w:rsid w:val="002A0A9D"/>
  </w:style>
  <w:style w:type="paragraph" w:styleId="BodyText">
    <w:name w:val="Body Text"/>
    <w:basedOn w:val="Normal"/>
    <w:rsid w:val="002A0A9D"/>
    <w:pPr>
      <w:spacing w:after="240"/>
    </w:pPr>
  </w:style>
  <w:style w:type="paragraph" w:customStyle="1" w:styleId="VenueLine">
    <w:name w:val="VenueLine"/>
    <w:basedOn w:val="Normal"/>
    <w:rsid w:val="00AB0EEB"/>
    <w:pPr>
      <w:spacing w:before="2880" w:after="480"/>
      <w:jc w:val="center"/>
    </w:pPr>
    <w:rPr>
      <w:caps/>
    </w:rPr>
  </w:style>
  <w:style w:type="paragraph" w:customStyle="1" w:styleId="CaptionPartyType">
    <w:name w:val="CaptionPartyType"/>
    <w:basedOn w:val="Caption"/>
    <w:rsid w:val="00EF6C21"/>
    <w:pPr>
      <w:ind w:left="1440"/>
    </w:pPr>
  </w:style>
  <w:style w:type="paragraph" w:styleId="Caption">
    <w:name w:val="caption"/>
    <w:basedOn w:val="Normal"/>
    <w:qFormat/>
    <w:rsid w:val="002A0A9D"/>
    <w:pPr>
      <w:spacing w:before="120" w:after="240"/>
    </w:pPr>
    <w:rPr>
      <w:b/>
    </w:rPr>
  </w:style>
  <w:style w:type="paragraph" w:customStyle="1" w:styleId="CaptionVS">
    <w:name w:val="CaptionVS"/>
    <w:basedOn w:val="Caption"/>
  </w:style>
  <w:style w:type="paragraph" w:customStyle="1" w:styleId="CaptionParty">
    <w:name w:val="CaptionParty"/>
    <w:basedOn w:val="Caption"/>
    <w:rsid w:val="00EF6C21"/>
  </w:style>
  <w:style w:type="paragraph" w:customStyle="1" w:styleId="PleadingTitle">
    <w:name w:val="PleadingTitle"/>
    <w:basedOn w:val="Normal"/>
    <w:rsid w:val="00E42D94"/>
    <w:pPr>
      <w:spacing w:before="240"/>
      <w:ind w:left="720" w:right="720"/>
      <w:jc w:val="center"/>
    </w:pPr>
    <w:rPr>
      <w:caps/>
      <w:szCs w:val="28"/>
    </w:rPr>
  </w:style>
  <w:style w:type="paragraph" w:styleId="Closing">
    <w:name w:val="Closing"/>
    <w:basedOn w:val="Normal"/>
    <w:rsid w:val="002A0A9D"/>
    <w:pPr>
      <w:keepNext/>
      <w:spacing w:after="240"/>
      <w:ind w:left="4680"/>
    </w:pPr>
  </w:style>
  <w:style w:type="character" w:styleId="CommentReference">
    <w:name w:val="annotation reference"/>
    <w:semiHidden/>
    <w:rsid w:val="002A0A9D"/>
    <w:rPr>
      <w:sz w:val="16"/>
    </w:rPr>
  </w:style>
  <w:style w:type="paragraph" w:styleId="CommentText">
    <w:name w:val="annotation text"/>
    <w:basedOn w:val="Normal"/>
    <w:semiHidden/>
    <w:rsid w:val="002A0A9D"/>
    <w:pPr>
      <w:spacing w:after="240"/>
    </w:pPr>
  </w:style>
  <w:style w:type="paragraph" w:styleId="Date">
    <w:name w:val="Date"/>
    <w:basedOn w:val="Normal"/>
    <w:rsid w:val="002A0A9D"/>
    <w:pPr>
      <w:spacing w:after="240"/>
      <w:jc w:val="center"/>
    </w:pPr>
  </w:style>
  <w:style w:type="paragraph" w:styleId="DocumentMap">
    <w:name w:val="Document Map"/>
    <w:basedOn w:val="Normal"/>
    <w:semiHidden/>
    <w:rsid w:val="002A0A9D"/>
    <w:rPr>
      <w:rFonts w:ascii="Tahoma" w:hAnsi="Tahoma"/>
    </w:rPr>
  </w:style>
  <w:style w:type="character" w:styleId="Emphasis">
    <w:name w:val="Emphasis"/>
    <w:basedOn w:val="DefaultParagraphFont"/>
    <w:qFormat/>
    <w:rsid w:val="002A0A9D"/>
    <w:rPr>
      <w:i/>
    </w:rPr>
  </w:style>
  <w:style w:type="character" w:styleId="EndnoteReference">
    <w:name w:val="endnote reference"/>
    <w:basedOn w:val="DefaultParagraphFont"/>
    <w:semiHidden/>
    <w:rsid w:val="002A0A9D"/>
    <w:rPr>
      <w:vertAlign w:val="superscript"/>
    </w:rPr>
  </w:style>
  <w:style w:type="paragraph" w:styleId="EndnoteText">
    <w:name w:val="endnote text"/>
    <w:basedOn w:val="Normal"/>
    <w:semiHidden/>
    <w:rsid w:val="002A0A9D"/>
    <w:rPr>
      <w:sz w:val="20"/>
    </w:rPr>
  </w:style>
  <w:style w:type="paragraph" w:customStyle="1" w:styleId="QuoteDoubleSpace">
    <w:name w:val="Quote DoubleSpace"/>
    <w:basedOn w:val="Normal"/>
    <w:rsid w:val="002A0A9D"/>
    <w:pPr>
      <w:spacing w:line="480" w:lineRule="auto"/>
      <w:ind w:left="1440" w:right="1440"/>
    </w:pPr>
  </w:style>
  <w:style w:type="paragraph" w:customStyle="1" w:styleId="Quote1">
    <w:name w:val="Quote1"/>
    <w:basedOn w:val="Normal"/>
    <w:rsid w:val="002A0A9D"/>
    <w:pPr>
      <w:spacing w:after="240"/>
      <w:ind w:left="1440" w:right="1440"/>
    </w:pPr>
    <w:rPr>
      <w:szCs w:val="20"/>
    </w:rPr>
  </w:style>
  <w:style w:type="character" w:styleId="FollowedHyperlink">
    <w:name w:val="FollowedHyperlink"/>
    <w:basedOn w:val="DefaultParagraphFont"/>
    <w:rsid w:val="002A0A9D"/>
    <w:rPr>
      <w:color w:val="800080"/>
      <w:u w:val="single"/>
    </w:rPr>
  </w:style>
  <w:style w:type="paragraph" w:styleId="Footer">
    <w:name w:val="footer"/>
    <w:basedOn w:val="Normal"/>
    <w:rsid w:val="002A0A9D"/>
    <w:pPr>
      <w:tabs>
        <w:tab w:val="center" w:pos="4680"/>
        <w:tab w:val="right" w:pos="9360"/>
      </w:tabs>
    </w:pPr>
  </w:style>
  <w:style w:type="character" w:styleId="FootnoteReference">
    <w:name w:val="footnote reference"/>
    <w:basedOn w:val="DefaultParagraphFont"/>
    <w:rsid w:val="002A0A9D"/>
    <w:rPr>
      <w:color w:val="auto"/>
      <w:position w:val="6"/>
      <w:sz w:val="20"/>
    </w:rPr>
  </w:style>
  <w:style w:type="paragraph" w:styleId="FootnoteText">
    <w:name w:val="footnote text"/>
    <w:basedOn w:val="Normal"/>
    <w:rsid w:val="002A0A9D"/>
    <w:rPr>
      <w:sz w:val="20"/>
    </w:rPr>
  </w:style>
  <w:style w:type="paragraph" w:styleId="Header">
    <w:name w:val="header"/>
    <w:basedOn w:val="Normal"/>
    <w:rsid w:val="002A0A9D"/>
    <w:pPr>
      <w:tabs>
        <w:tab w:val="center" w:pos="4680"/>
        <w:tab w:val="right" w:pos="9360"/>
      </w:tabs>
    </w:pPr>
  </w:style>
  <w:style w:type="character" w:styleId="Hyperlink">
    <w:name w:val="Hyperlink"/>
    <w:basedOn w:val="DefaultParagraphFont"/>
    <w:rsid w:val="002A0A9D"/>
    <w:rPr>
      <w:color w:val="0000FF"/>
      <w:u w:val="single"/>
    </w:rPr>
  </w:style>
  <w:style w:type="paragraph" w:styleId="Index1">
    <w:name w:val="index 1"/>
    <w:basedOn w:val="Index"/>
    <w:autoRedefine/>
    <w:semiHidden/>
    <w:rsid w:val="002A0A9D"/>
  </w:style>
  <w:style w:type="paragraph" w:styleId="Index2">
    <w:name w:val="index 2"/>
    <w:basedOn w:val="Index1"/>
    <w:autoRedefine/>
    <w:semiHidden/>
    <w:rsid w:val="002A0A9D"/>
    <w:pPr>
      <w:ind w:left="360"/>
    </w:pPr>
  </w:style>
  <w:style w:type="paragraph" w:styleId="Index3">
    <w:name w:val="index 3"/>
    <w:basedOn w:val="Index2"/>
    <w:autoRedefine/>
    <w:semiHidden/>
    <w:rsid w:val="002A0A9D"/>
    <w:pPr>
      <w:ind w:left="720"/>
    </w:pPr>
  </w:style>
  <w:style w:type="paragraph" w:styleId="Index4">
    <w:name w:val="index 4"/>
    <w:basedOn w:val="Index3"/>
    <w:autoRedefine/>
    <w:semiHidden/>
    <w:rsid w:val="002A0A9D"/>
    <w:pPr>
      <w:ind w:left="1080"/>
    </w:pPr>
  </w:style>
  <w:style w:type="paragraph" w:styleId="Index5">
    <w:name w:val="index 5"/>
    <w:basedOn w:val="Index4"/>
    <w:autoRedefine/>
    <w:semiHidden/>
    <w:rsid w:val="002A0A9D"/>
    <w:pPr>
      <w:ind w:left="1440"/>
    </w:pPr>
  </w:style>
  <w:style w:type="paragraph" w:styleId="Index6">
    <w:name w:val="index 6"/>
    <w:basedOn w:val="Index5"/>
    <w:autoRedefine/>
    <w:semiHidden/>
    <w:rsid w:val="002A0A9D"/>
    <w:pPr>
      <w:ind w:left="1800"/>
    </w:pPr>
  </w:style>
  <w:style w:type="paragraph" w:styleId="Index7">
    <w:name w:val="index 7"/>
    <w:basedOn w:val="Index6"/>
    <w:autoRedefine/>
    <w:semiHidden/>
    <w:rsid w:val="002A0A9D"/>
    <w:pPr>
      <w:ind w:left="2160"/>
    </w:pPr>
  </w:style>
  <w:style w:type="paragraph" w:styleId="Index8">
    <w:name w:val="index 8"/>
    <w:basedOn w:val="Index7"/>
    <w:autoRedefine/>
    <w:semiHidden/>
    <w:rsid w:val="002A0A9D"/>
    <w:pPr>
      <w:ind w:left="2520"/>
    </w:pPr>
  </w:style>
  <w:style w:type="paragraph" w:styleId="Index9">
    <w:name w:val="index 9"/>
    <w:basedOn w:val="Index8"/>
    <w:autoRedefine/>
    <w:semiHidden/>
    <w:rsid w:val="002A0A9D"/>
    <w:pPr>
      <w:ind w:left="2880"/>
    </w:pPr>
  </w:style>
  <w:style w:type="paragraph" w:styleId="IndexHeading">
    <w:name w:val="index heading"/>
    <w:basedOn w:val="Normal"/>
    <w:semiHidden/>
    <w:rsid w:val="002A0A9D"/>
  </w:style>
  <w:style w:type="paragraph" w:customStyle="1" w:styleId="InterrogResponse">
    <w:name w:val="Interrog Response"/>
    <w:basedOn w:val="Normal"/>
    <w:rPr>
      <w:b/>
    </w:rPr>
  </w:style>
  <w:style w:type="paragraph" w:customStyle="1" w:styleId="Interrogatory">
    <w:name w:val="Interrogatory"/>
    <w:basedOn w:val="Normal"/>
    <w:pPr>
      <w:keepNext/>
    </w:pPr>
    <w:rPr>
      <w:b/>
      <w:u w:val="single"/>
    </w:rPr>
  </w:style>
  <w:style w:type="character" w:styleId="LineNumber">
    <w:name w:val="line number"/>
    <w:rsid w:val="002A0A9D"/>
  </w:style>
  <w:style w:type="paragraph" w:customStyle="1" w:styleId="LineNumbers">
    <w:name w:val="Line Numbers"/>
    <w:basedOn w:val="Normal"/>
    <w:pPr>
      <w:spacing w:line="480" w:lineRule="auto"/>
    </w:pPr>
  </w:style>
  <w:style w:type="paragraph" w:customStyle="1" w:styleId="LineNums">
    <w:name w:val="LineNums"/>
    <w:pPr>
      <w:framePr w:w="360" w:hSpace="72" w:vSpace="144" w:wrap="around" w:vAnchor="page" w:hAnchor="page" w:x="1512" w:y="1196"/>
      <w:spacing w:line="480" w:lineRule="exact"/>
      <w:jc w:val="right"/>
    </w:pPr>
    <w:rPr>
      <w:rFonts w:ascii="Courier" w:hAnsi="Courier"/>
      <w:color w:val="0000FF"/>
      <w:sz w:val="24"/>
    </w:rPr>
  </w:style>
  <w:style w:type="paragraph" w:customStyle="1" w:styleId="LineNumsLeft">
    <w:name w:val="LineNumsLeft"/>
    <w:basedOn w:val="Normal"/>
    <w:pPr>
      <w:framePr w:w="360" w:wrap="around" w:hAnchor="page" w:x="1620" w:yAlign="top"/>
      <w:pBdr>
        <w:right w:val="double" w:sz="6" w:space="1" w:color="auto"/>
      </w:pBdr>
      <w:spacing w:line="240" w:lineRule="exact"/>
      <w:jc w:val="right"/>
    </w:pPr>
  </w:style>
  <w:style w:type="paragraph" w:customStyle="1" w:styleId="LineNumsLeftLine">
    <w:name w:val="LineNumsLeftLine"/>
    <w:pPr>
      <w:framePr w:hSpace="72" w:wrap="around" w:vAnchor="page" w:hAnchor="page" w:x="1973" w:yAlign="top"/>
      <w:spacing w:line="480" w:lineRule="exact"/>
    </w:pPr>
    <w:rPr>
      <w:rFonts w:ascii="Courier" w:hAnsi="Courier"/>
      <w:color w:val="0000FF"/>
      <w:sz w:val="24"/>
    </w:rPr>
  </w:style>
  <w:style w:type="paragraph" w:customStyle="1" w:styleId="LineNumsRight">
    <w:name w:val="LineNumsRight"/>
    <w:basedOn w:val="Normal"/>
    <w:pPr>
      <w:framePr w:w="216" w:wrap="around" w:hAnchor="page" w:x="11736" w:yAlign="top"/>
      <w:pBdr>
        <w:left w:val="single" w:sz="6" w:space="1" w:color="auto"/>
      </w:pBdr>
      <w:spacing w:line="240" w:lineRule="exact"/>
    </w:pPr>
  </w:style>
  <w:style w:type="paragraph" w:customStyle="1" w:styleId="LineNumsRightLine">
    <w:name w:val="LineNumsRightLine"/>
    <w:pPr>
      <w:framePr w:wrap="auto" w:vAnchor="page" w:hAnchor="page" w:x="11708" w:yAlign="top"/>
      <w:spacing w:line="480" w:lineRule="exact"/>
    </w:pPr>
    <w:rPr>
      <w:rFonts w:ascii="Courier" w:hAnsi="Courier"/>
      <w:color w:val="0000FF"/>
      <w:sz w:val="24"/>
    </w:rPr>
  </w:style>
  <w:style w:type="paragraph" w:styleId="ListBullet">
    <w:name w:val="List Bullet"/>
    <w:basedOn w:val="Normal"/>
    <w:rsid w:val="002A0A9D"/>
    <w:pPr>
      <w:numPr>
        <w:numId w:val="1"/>
      </w:numPr>
      <w:spacing w:after="240"/>
    </w:pPr>
  </w:style>
  <w:style w:type="character" w:styleId="PageNumber">
    <w:name w:val="page number"/>
    <w:basedOn w:val="DefaultParagraphFont"/>
    <w:rsid w:val="002A0A9D"/>
  </w:style>
  <w:style w:type="paragraph" w:styleId="Title">
    <w:name w:val="Title"/>
    <w:basedOn w:val="Normal"/>
    <w:qFormat/>
    <w:rsid w:val="002A0A9D"/>
    <w:pPr>
      <w:keepNext/>
      <w:keepLines/>
      <w:spacing w:after="240"/>
      <w:jc w:val="center"/>
    </w:pPr>
    <w:rPr>
      <w:rFonts w:cs="Arial"/>
      <w:b/>
      <w:bCs/>
      <w:caps/>
    </w:rPr>
  </w:style>
  <w:style w:type="paragraph" w:customStyle="1" w:styleId="QuoteFootnote">
    <w:name w:val="Quote Footnote"/>
    <w:basedOn w:val="Normal"/>
    <w:rsid w:val="002A0A9D"/>
    <w:pPr>
      <w:ind w:left="1440" w:right="259"/>
    </w:pPr>
  </w:style>
  <w:style w:type="paragraph" w:styleId="Salutation">
    <w:name w:val="Salutation"/>
    <w:basedOn w:val="Normal"/>
    <w:rsid w:val="002A0A9D"/>
  </w:style>
  <w:style w:type="character" w:styleId="Strong">
    <w:name w:val="Strong"/>
    <w:basedOn w:val="DefaultParagraphFont"/>
    <w:qFormat/>
    <w:rsid w:val="002A0A9D"/>
    <w:rPr>
      <w:b/>
    </w:rPr>
  </w:style>
  <w:style w:type="paragraph" w:styleId="Subtitle">
    <w:name w:val="Subtitle"/>
    <w:basedOn w:val="Normal"/>
    <w:qFormat/>
    <w:rsid w:val="002A0A9D"/>
    <w:pPr>
      <w:keepNext/>
      <w:spacing w:after="240"/>
      <w:jc w:val="center"/>
    </w:pPr>
    <w:rPr>
      <w:rFonts w:cs="Arial"/>
    </w:rPr>
  </w:style>
  <w:style w:type="paragraph" w:styleId="TableofAuthorities">
    <w:name w:val="table of authorities"/>
    <w:basedOn w:val="Normal"/>
    <w:semiHidden/>
    <w:rsid w:val="002A0A9D"/>
    <w:pPr>
      <w:ind w:left="240" w:hanging="240"/>
    </w:pPr>
  </w:style>
  <w:style w:type="paragraph" w:styleId="TableofFigures">
    <w:name w:val="table of figures"/>
    <w:basedOn w:val="Normal"/>
    <w:semiHidden/>
    <w:rsid w:val="002A0A9D"/>
    <w:pPr>
      <w:ind w:left="480" w:hanging="480"/>
    </w:pPr>
  </w:style>
  <w:style w:type="paragraph" w:customStyle="1" w:styleId="TOA">
    <w:name w:val="TOA"/>
    <w:basedOn w:val="Normal"/>
    <w:pPr>
      <w:tabs>
        <w:tab w:val="right" w:leader="dot" w:pos="9216"/>
      </w:tabs>
      <w:spacing w:before="240"/>
      <w:ind w:left="720" w:right="1440" w:hanging="720"/>
    </w:pPr>
  </w:style>
  <w:style w:type="paragraph" w:styleId="TOAHeading">
    <w:name w:val="toa heading"/>
    <w:basedOn w:val="Normal"/>
    <w:semiHidden/>
    <w:rsid w:val="002A0A9D"/>
    <w:pPr>
      <w:spacing w:before="120"/>
    </w:pPr>
    <w:rPr>
      <w:rFonts w:ascii="Arial" w:hAnsi="Arial"/>
      <w:b/>
    </w:rPr>
  </w:style>
  <w:style w:type="paragraph" w:customStyle="1" w:styleId="TOC">
    <w:name w:val="TOC"/>
    <w:basedOn w:val="Normal"/>
    <w:pPr>
      <w:spacing w:after="240"/>
      <w:jc w:val="center"/>
    </w:pPr>
    <w:rPr>
      <w:u w:val="single"/>
    </w:rPr>
  </w:style>
  <w:style w:type="paragraph" w:styleId="TOC1">
    <w:name w:val="toc 1"/>
    <w:basedOn w:val="Normal"/>
    <w:autoRedefine/>
    <w:semiHidden/>
    <w:rsid w:val="002A0A9D"/>
    <w:pPr>
      <w:tabs>
        <w:tab w:val="decimal" w:leader="dot" w:pos="9360"/>
      </w:tabs>
      <w:spacing w:before="240" w:after="240"/>
    </w:pPr>
    <w:rPr>
      <w:caps/>
    </w:rPr>
  </w:style>
  <w:style w:type="paragraph" w:styleId="TOC2">
    <w:name w:val="toc 2"/>
    <w:basedOn w:val="Normal"/>
    <w:autoRedefine/>
    <w:semiHidden/>
    <w:rsid w:val="002A0A9D"/>
    <w:pPr>
      <w:tabs>
        <w:tab w:val="right" w:leader="dot" w:pos="9360"/>
      </w:tabs>
      <w:ind w:left="360"/>
    </w:pPr>
  </w:style>
  <w:style w:type="paragraph" w:styleId="TOC3">
    <w:name w:val="toc 3"/>
    <w:basedOn w:val="TOC2"/>
    <w:autoRedefine/>
    <w:semiHidden/>
    <w:rsid w:val="002A0A9D"/>
    <w:pPr>
      <w:ind w:left="1080"/>
    </w:pPr>
  </w:style>
  <w:style w:type="paragraph" w:styleId="TOC4">
    <w:name w:val="toc 4"/>
    <w:basedOn w:val="TOC3"/>
    <w:autoRedefine/>
    <w:semiHidden/>
    <w:rsid w:val="002A0A9D"/>
    <w:pPr>
      <w:ind w:left="1440"/>
    </w:pPr>
  </w:style>
  <w:style w:type="paragraph" w:styleId="TOC5">
    <w:name w:val="toc 5"/>
    <w:basedOn w:val="TOC4"/>
    <w:autoRedefine/>
    <w:semiHidden/>
    <w:rsid w:val="002A0A9D"/>
    <w:pPr>
      <w:ind w:left="1800"/>
    </w:pPr>
  </w:style>
  <w:style w:type="paragraph" w:styleId="TOC6">
    <w:name w:val="toc 6"/>
    <w:basedOn w:val="TOC5"/>
    <w:autoRedefine/>
    <w:semiHidden/>
    <w:rsid w:val="002A0A9D"/>
    <w:pPr>
      <w:ind w:left="2160"/>
    </w:pPr>
  </w:style>
  <w:style w:type="paragraph" w:styleId="TOC7">
    <w:name w:val="toc 7"/>
    <w:basedOn w:val="TOC6"/>
    <w:autoRedefine/>
    <w:semiHidden/>
    <w:rsid w:val="002A0A9D"/>
    <w:pPr>
      <w:ind w:left="2520"/>
    </w:pPr>
  </w:style>
  <w:style w:type="paragraph" w:styleId="TOC8">
    <w:name w:val="toc 8"/>
    <w:basedOn w:val="TOC7"/>
    <w:autoRedefine/>
    <w:semiHidden/>
    <w:rsid w:val="002A0A9D"/>
    <w:pPr>
      <w:ind w:left="2880"/>
    </w:pPr>
  </w:style>
  <w:style w:type="paragraph" w:styleId="TOC9">
    <w:name w:val="toc 9"/>
    <w:basedOn w:val="TOC8"/>
    <w:autoRedefine/>
    <w:semiHidden/>
    <w:rsid w:val="002A0A9D"/>
    <w:pPr>
      <w:ind w:left="3240"/>
    </w:pPr>
  </w:style>
  <w:style w:type="paragraph" w:styleId="EnvelopeAddress">
    <w:name w:val="envelope address"/>
    <w:basedOn w:val="Normal"/>
    <w:rsid w:val="002A0A9D"/>
    <w:pPr>
      <w:framePr w:w="7920" w:h="1980" w:hRule="exact" w:hSpace="180" w:wrap="auto" w:hAnchor="page" w:xAlign="center" w:yAlign="bottom"/>
      <w:ind w:left="2880"/>
    </w:pPr>
    <w:rPr>
      <w:rFonts w:cs="Arial"/>
    </w:rPr>
  </w:style>
  <w:style w:type="paragraph" w:styleId="EnvelopeReturn">
    <w:name w:val="envelope return"/>
    <w:basedOn w:val="Normal"/>
    <w:rsid w:val="002A0A9D"/>
    <w:rPr>
      <w:rFonts w:cs="Arial"/>
      <w:sz w:val="20"/>
    </w:rPr>
  </w:style>
  <w:style w:type="paragraph" w:styleId="List">
    <w:name w:val="List"/>
    <w:basedOn w:val="Normal"/>
    <w:semiHidden/>
    <w:rsid w:val="002A0A9D"/>
    <w:pPr>
      <w:ind w:left="360" w:hanging="360"/>
    </w:pPr>
  </w:style>
  <w:style w:type="paragraph" w:styleId="List2">
    <w:name w:val="List 2"/>
    <w:basedOn w:val="Normal"/>
    <w:semiHidden/>
    <w:rsid w:val="002A0A9D"/>
    <w:pPr>
      <w:ind w:left="720" w:hanging="360"/>
    </w:pPr>
  </w:style>
  <w:style w:type="paragraph" w:styleId="List3">
    <w:name w:val="List 3"/>
    <w:basedOn w:val="Normal"/>
    <w:semiHidden/>
    <w:rsid w:val="002A0A9D"/>
    <w:pPr>
      <w:ind w:left="1080" w:hanging="360"/>
    </w:pPr>
  </w:style>
  <w:style w:type="paragraph" w:styleId="List4">
    <w:name w:val="List 4"/>
    <w:basedOn w:val="Normal"/>
    <w:semiHidden/>
    <w:rsid w:val="002A0A9D"/>
    <w:pPr>
      <w:ind w:left="1440" w:hanging="360"/>
    </w:pPr>
  </w:style>
  <w:style w:type="paragraph" w:styleId="List5">
    <w:name w:val="List 5"/>
    <w:basedOn w:val="Normal"/>
    <w:semiHidden/>
    <w:rsid w:val="002A0A9D"/>
    <w:pPr>
      <w:ind w:left="1800" w:hanging="360"/>
    </w:pPr>
  </w:style>
  <w:style w:type="paragraph" w:styleId="ListBullet2">
    <w:name w:val="List Bullet 2"/>
    <w:basedOn w:val="Normal"/>
    <w:rsid w:val="002A0A9D"/>
    <w:pPr>
      <w:numPr>
        <w:numId w:val="2"/>
      </w:numPr>
      <w:spacing w:after="240"/>
    </w:pPr>
  </w:style>
  <w:style w:type="paragraph" w:styleId="ListBullet3">
    <w:name w:val="List Bullet 3"/>
    <w:basedOn w:val="Normal"/>
    <w:rsid w:val="002A0A9D"/>
    <w:pPr>
      <w:numPr>
        <w:numId w:val="3"/>
      </w:numPr>
      <w:spacing w:after="240"/>
    </w:pPr>
  </w:style>
  <w:style w:type="paragraph" w:styleId="ListBullet4">
    <w:name w:val="List Bullet 4"/>
    <w:basedOn w:val="Normal"/>
    <w:rsid w:val="002A0A9D"/>
    <w:pPr>
      <w:numPr>
        <w:numId w:val="4"/>
      </w:numPr>
      <w:spacing w:after="240"/>
    </w:pPr>
  </w:style>
  <w:style w:type="paragraph" w:styleId="ListBullet5">
    <w:name w:val="List Bullet 5"/>
    <w:basedOn w:val="Normal"/>
    <w:rsid w:val="002A0A9D"/>
    <w:pPr>
      <w:numPr>
        <w:numId w:val="5"/>
      </w:numPr>
      <w:spacing w:after="240"/>
    </w:pPr>
  </w:style>
  <w:style w:type="paragraph" w:styleId="ListContinue">
    <w:name w:val="List Continue"/>
    <w:basedOn w:val="Normal"/>
    <w:rsid w:val="002A0A9D"/>
    <w:pPr>
      <w:spacing w:after="240"/>
      <w:ind w:left="720"/>
    </w:pPr>
  </w:style>
  <w:style w:type="paragraph" w:styleId="ListContinue2">
    <w:name w:val="List Continue 2"/>
    <w:basedOn w:val="Normal"/>
    <w:rsid w:val="002A0A9D"/>
    <w:pPr>
      <w:spacing w:after="240"/>
      <w:ind w:left="1440"/>
    </w:pPr>
  </w:style>
  <w:style w:type="paragraph" w:styleId="ListContinue3">
    <w:name w:val="List Continue 3"/>
    <w:basedOn w:val="Normal"/>
    <w:rsid w:val="002A0A9D"/>
    <w:pPr>
      <w:spacing w:after="240"/>
      <w:ind w:left="2160"/>
    </w:pPr>
  </w:style>
  <w:style w:type="paragraph" w:styleId="ListContinue4">
    <w:name w:val="List Continue 4"/>
    <w:basedOn w:val="Normal"/>
    <w:rsid w:val="002A0A9D"/>
    <w:pPr>
      <w:spacing w:after="240"/>
      <w:ind w:left="2880"/>
    </w:pPr>
  </w:style>
  <w:style w:type="paragraph" w:styleId="ListContinue5">
    <w:name w:val="List Continue 5"/>
    <w:basedOn w:val="Normal"/>
    <w:rsid w:val="002A0A9D"/>
    <w:pPr>
      <w:spacing w:after="240"/>
      <w:ind w:left="3600"/>
    </w:pPr>
  </w:style>
  <w:style w:type="paragraph" w:styleId="ListNumber">
    <w:name w:val="List Number"/>
    <w:basedOn w:val="Normal"/>
    <w:rsid w:val="002A0A9D"/>
    <w:pPr>
      <w:numPr>
        <w:numId w:val="6"/>
      </w:numPr>
      <w:spacing w:after="240"/>
    </w:pPr>
  </w:style>
  <w:style w:type="paragraph" w:styleId="ListNumber2">
    <w:name w:val="List Number 2"/>
    <w:basedOn w:val="Normal"/>
    <w:rsid w:val="002A0A9D"/>
    <w:pPr>
      <w:numPr>
        <w:numId w:val="7"/>
      </w:numPr>
      <w:spacing w:after="240"/>
    </w:pPr>
  </w:style>
  <w:style w:type="paragraph" w:styleId="ListNumber3">
    <w:name w:val="List Number 3"/>
    <w:basedOn w:val="Normal"/>
    <w:rsid w:val="002A0A9D"/>
    <w:pPr>
      <w:numPr>
        <w:numId w:val="8"/>
      </w:numPr>
      <w:spacing w:after="240"/>
    </w:pPr>
  </w:style>
  <w:style w:type="paragraph" w:styleId="ListNumber4">
    <w:name w:val="List Number 4"/>
    <w:basedOn w:val="Normal"/>
    <w:rsid w:val="002A0A9D"/>
    <w:pPr>
      <w:numPr>
        <w:numId w:val="9"/>
      </w:numPr>
      <w:spacing w:after="240"/>
    </w:pPr>
  </w:style>
  <w:style w:type="paragraph" w:styleId="ListNumber5">
    <w:name w:val="List Number 5"/>
    <w:basedOn w:val="Normal"/>
    <w:rsid w:val="002A0A9D"/>
    <w:pPr>
      <w:numPr>
        <w:numId w:val="10"/>
      </w:numPr>
      <w:spacing w:after="240"/>
    </w:pPr>
  </w:style>
  <w:style w:type="paragraph" w:styleId="MacroText">
    <w:name w:val="macro"/>
    <w:semiHidden/>
    <w:rsid w:val="002A0A9D"/>
    <w:pPr>
      <w:tabs>
        <w:tab w:val="left" w:pos="180"/>
        <w:tab w:val="left" w:pos="360"/>
        <w:tab w:val="left" w:pos="540"/>
        <w:tab w:val="left" w:pos="720"/>
        <w:tab w:val="left" w:pos="900"/>
        <w:tab w:val="left" w:pos="1080"/>
        <w:tab w:val="left" w:pos="1260"/>
        <w:tab w:val="left" w:pos="1440"/>
        <w:tab w:val="left" w:pos="1620"/>
        <w:tab w:val="left" w:pos="1800"/>
      </w:tabs>
      <w:ind w:right="-14400"/>
    </w:pPr>
    <w:rPr>
      <w:rFonts w:ascii="Arial" w:hAnsi="Arial"/>
      <w:sz w:val="16"/>
    </w:rPr>
  </w:style>
  <w:style w:type="paragraph" w:styleId="MessageHeader">
    <w:name w:val="Message Header"/>
    <w:basedOn w:val="Normal"/>
    <w:semiHidden/>
    <w:rsid w:val="002A0A9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customStyle="1" w:styleId="SignatureBlock">
    <w:name w:val="SignatureBlock"/>
    <w:basedOn w:val="Normal"/>
    <w:link w:val="SignatureBlockChar"/>
    <w:rsid w:val="00985439"/>
    <w:pPr>
      <w:keepNext/>
      <w:tabs>
        <w:tab w:val="left" w:pos="2262"/>
      </w:tabs>
      <w:jc w:val="left"/>
    </w:pPr>
  </w:style>
  <w:style w:type="paragraph" w:styleId="NoteHeading">
    <w:name w:val="Note Heading"/>
    <w:basedOn w:val="Normal"/>
    <w:rsid w:val="002A0A9D"/>
  </w:style>
  <w:style w:type="paragraph" w:customStyle="1" w:styleId="JudgeName">
    <w:name w:val="JudgeName"/>
    <w:basedOn w:val="Normal"/>
    <w:rsid w:val="00AA7840"/>
    <w:pPr>
      <w:spacing w:before="240" w:after="240"/>
      <w:ind w:left="288"/>
    </w:pPr>
  </w:style>
  <w:style w:type="paragraph" w:customStyle="1" w:styleId="AttorneysFor">
    <w:name w:val="AttorneysFor"/>
    <w:basedOn w:val="Normal"/>
    <w:rsid w:val="00AA7840"/>
    <w:pPr>
      <w:spacing w:line="240" w:lineRule="exact"/>
      <w:ind w:right="4320"/>
    </w:pPr>
  </w:style>
  <w:style w:type="paragraph" w:customStyle="1" w:styleId="singlespacing">
    <w:name w:val="single spacing"/>
    <w:pPr>
      <w:spacing w:line="240" w:lineRule="exact"/>
    </w:pPr>
    <w:rPr>
      <w:noProof/>
    </w:rPr>
  </w:style>
  <w:style w:type="paragraph" w:customStyle="1" w:styleId="ByLine">
    <w:name w:val="ByLine"/>
    <w:rsid w:val="003D79B8"/>
    <w:pPr>
      <w:tabs>
        <w:tab w:val="right" w:leader="underscore" w:pos="4860"/>
      </w:tabs>
      <w:spacing w:before="960"/>
    </w:pPr>
    <w:rPr>
      <w:noProof/>
      <w:sz w:val="24"/>
    </w:rPr>
  </w:style>
  <w:style w:type="paragraph" w:customStyle="1" w:styleId="FirmName">
    <w:name w:val="Firm Name"/>
    <w:basedOn w:val="Normal"/>
    <w:pPr>
      <w:spacing w:line="240" w:lineRule="exact"/>
      <w:jc w:val="center"/>
    </w:pPr>
    <w:rPr>
      <w:rFonts w:ascii="Courier New" w:hAnsi="Courier New"/>
    </w:rPr>
  </w:style>
  <w:style w:type="paragraph" w:customStyle="1" w:styleId="POSAddressees">
    <w:name w:val="POS Addressees"/>
    <w:basedOn w:val="Normal"/>
    <w:pPr>
      <w:spacing w:line="240" w:lineRule="exact"/>
    </w:pPr>
  </w:style>
  <w:style w:type="paragraph" w:customStyle="1" w:styleId="CaseNum">
    <w:name w:val="CaseNum"/>
    <w:basedOn w:val="Normal"/>
    <w:rsid w:val="001B7007"/>
    <w:pPr>
      <w:jc w:val="left"/>
    </w:pPr>
  </w:style>
  <w:style w:type="paragraph" w:customStyle="1" w:styleId="TitleLine">
    <w:name w:val="TitleLine"/>
    <w:basedOn w:val="Normal"/>
    <w:rsid w:val="00E42D94"/>
    <w:pPr>
      <w:tabs>
        <w:tab w:val="right" w:leader="underscore" w:pos="9360"/>
      </w:tabs>
      <w:spacing w:after="360"/>
      <w:textboxTightWrap w:val="allLines"/>
    </w:pPr>
  </w:style>
  <w:style w:type="paragraph" w:customStyle="1" w:styleId="VenueLine2-Inch">
    <w:name w:val="VenueLine 2-Inch"/>
    <w:basedOn w:val="VenueLine"/>
    <w:rsid w:val="00AB0EEB"/>
    <w:pPr>
      <w:spacing w:before="1440"/>
    </w:pPr>
  </w:style>
  <w:style w:type="paragraph" w:customStyle="1" w:styleId="VenueLine1-Inch">
    <w:name w:val="VenueLine 1-Inch"/>
    <w:basedOn w:val="VenueLine"/>
    <w:rsid w:val="00AB0EEB"/>
    <w:pPr>
      <w:spacing w:before="0"/>
    </w:pPr>
  </w:style>
  <w:style w:type="paragraph" w:styleId="BalloonText">
    <w:name w:val="Balloon Text"/>
    <w:basedOn w:val="Normal"/>
    <w:semiHidden/>
    <w:rsid w:val="002A0A9D"/>
    <w:rPr>
      <w:rFonts w:ascii="Tahoma" w:hAnsi="Tahoma" w:cs="Tahoma"/>
      <w:sz w:val="16"/>
      <w:szCs w:val="16"/>
    </w:rPr>
  </w:style>
  <w:style w:type="paragraph" w:styleId="BlockText">
    <w:name w:val="Block Text"/>
    <w:basedOn w:val="Normal"/>
    <w:semiHidden/>
    <w:rsid w:val="002A0A9D"/>
    <w:pPr>
      <w:spacing w:after="240"/>
      <w:ind w:left="720" w:right="720"/>
    </w:pPr>
  </w:style>
  <w:style w:type="paragraph" w:styleId="BodyText2">
    <w:name w:val="Body Text 2"/>
    <w:basedOn w:val="Normal"/>
    <w:rsid w:val="002A0A9D"/>
    <w:pPr>
      <w:spacing w:line="480" w:lineRule="auto"/>
    </w:pPr>
  </w:style>
  <w:style w:type="paragraph" w:styleId="BodyText3">
    <w:name w:val="Body Text 3"/>
    <w:basedOn w:val="Normal"/>
    <w:semiHidden/>
    <w:rsid w:val="002A0A9D"/>
    <w:pPr>
      <w:spacing w:after="120"/>
    </w:pPr>
    <w:rPr>
      <w:sz w:val="16"/>
      <w:szCs w:val="16"/>
    </w:rPr>
  </w:style>
  <w:style w:type="paragraph" w:styleId="BodyTextFirstIndent">
    <w:name w:val="Body Text First Indent"/>
    <w:basedOn w:val="Normal"/>
    <w:semiHidden/>
    <w:rsid w:val="002A0A9D"/>
    <w:pPr>
      <w:spacing w:after="240"/>
      <w:ind w:firstLine="720"/>
    </w:pPr>
  </w:style>
  <w:style w:type="paragraph" w:styleId="BodyTextIndent">
    <w:name w:val="Body Text Indent"/>
    <w:basedOn w:val="Normal"/>
    <w:semiHidden/>
    <w:rsid w:val="002A0A9D"/>
    <w:pPr>
      <w:spacing w:after="240"/>
      <w:ind w:left="720"/>
    </w:pPr>
  </w:style>
  <w:style w:type="paragraph" w:styleId="BodyTextFirstIndent2">
    <w:name w:val="Body Text First Indent 2"/>
    <w:basedOn w:val="Normal"/>
    <w:rsid w:val="002A0A9D"/>
    <w:pPr>
      <w:spacing w:line="480" w:lineRule="auto"/>
      <w:ind w:firstLine="720"/>
    </w:pPr>
  </w:style>
  <w:style w:type="paragraph" w:styleId="BodyTextIndent2">
    <w:name w:val="Body Text Indent 2"/>
    <w:basedOn w:val="Normal"/>
    <w:semiHidden/>
    <w:rsid w:val="002A0A9D"/>
    <w:pPr>
      <w:spacing w:after="120" w:line="480" w:lineRule="auto"/>
      <w:ind w:left="360"/>
    </w:pPr>
  </w:style>
  <w:style w:type="paragraph" w:styleId="BodyTextIndent3">
    <w:name w:val="Body Text Indent 3"/>
    <w:basedOn w:val="Normal"/>
    <w:semiHidden/>
    <w:rsid w:val="002A0A9D"/>
    <w:pPr>
      <w:spacing w:after="120"/>
      <w:ind w:left="360"/>
    </w:pPr>
    <w:rPr>
      <w:sz w:val="16"/>
      <w:szCs w:val="16"/>
    </w:rPr>
  </w:style>
  <w:style w:type="paragraph" w:styleId="CommentSubject">
    <w:name w:val="annotation subject"/>
    <w:basedOn w:val="CommentText"/>
    <w:semiHidden/>
    <w:rsid w:val="002A0A9D"/>
    <w:pPr>
      <w:spacing w:after="0"/>
    </w:pPr>
    <w:rPr>
      <w:b/>
      <w:bCs/>
      <w:sz w:val="20"/>
      <w:szCs w:val="20"/>
    </w:rPr>
  </w:style>
  <w:style w:type="paragraph" w:styleId="E-mailSignature">
    <w:name w:val="E-mail Signature"/>
    <w:basedOn w:val="Normal"/>
    <w:semiHidden/>
    <w:rsid w:val="002A0A9D"/>
  </w:style>
  <w:style w:type="paragraph" w:styleId="HTMLAddress">
    <w:name w:val="HTML Address"/>
    <w:basedOn w:val="Normal"/>
    <w:semiHidden/>
    <w:rsid w:val="002A0A9D"/>
    <w:rPr>
      <w:i/>
      <w:iCs/>
    </w:rPr>
  </w:style>
  <w:style w:type="paragraph" w:styleId="HTMLPreformatted">
    <w:name w:val="HTML Preformatted"/>
    <w:basedOn w:val="Normal"/>
    <w:semiHidden/>
    <w:rsid w:val="002A0A9D"/>
    <w:rPr>
      <w:rFonts w:ascii="Courier New" w:hAnsi="Courier New" w:cs="Courier New"/>
      <w:sz w:val="20"/>
      <w:szCs w:val="20"/>
    </w:rPr>
  </w:style>
  <w:style w:type="paragraph" w:styleId="NormalWeb">
    <w:name w:val="Normal (Web)"/>
    <w:basedOn w:val="Normal"/>
    <w:rsid w:val="002A0A9D"/>
  </w:style>
  <w:style w:type="paragraph" w:styleId="NormalIndent">
    <w:name w:val="Normal Indent"/>
    <w:basedOn w:val="Normal"/>
    <w:semiHidden/>
    <w:rsid w:val="002A0A9D"/>
    <w:pPr>
      <w:ind w:left="720"/>
    </w:pPr>
  </w:style>
  <w:style w:type="paragraph" w:styleId="PlainText">
    <w:name w:val="Plain Text"/>
    <w:basedOn w:val="Normal"/>
    <w:semiHidden/>
    <w:rsid w:val="002A0A9D"/>
    <w:rPr>
      <w:rFonts w:ascii="Courier New" w:hAnsi="Courier New" w:cs="Courier New"/>
      <w:sz w:val="20"/>
      <w:szCs w:val="20"/>
    </w:rPr>
  </w:style>
  <w:style w:type="paragraph" w:styleId="Signature">
    <w:name w:val="Signature"/>
    <w:basedOn w:val="Normal"/>
    <w:semiHidden/>
    <w:rsid w:val="002A0A9D"/>
    <w:pPr>
      <w:tabs>
        <w:tab w:val="right" w:leader="underscore" w:pos="9360"/>
      </w:tabs>
      <w:ind w:left="5040"/>
      <w:jc w:val="left"/>
    </w:pPr>
  </w:style>
  <w:style w:type="paragraph" w:customStyle="1" w:styleId="Address">
    <w:name w:val="Address"/>
    <w:basedOn w:val="Normal"/>
    <w:rsid w:val="002A0A9D"/>
    <w:pPr>
      <w:keepLines/>
    </w:pPr>
  </w:style>
  <w:style w:type="paragraph" w:customStyle="1" w:styleId="ccList">
    <w:name w:val="cc List"/>
    <w:basedOn w:val="Normal"/>
    <w:rsid w:val="002A0A9D"/>
  </w:style>
  <w:style w:type="paragraph" w:customStyle="1" w:styleId="Company">
    <w:name w:val="Company"/>
    <w:basedOn w:val="Normal"/>
    <w:rsid w:val="002A0A9D"/>
    <w:pPr>
      <w:spacing w:after="240"/>
    </w:pPr>
  </w:style>
  <w:style w:type="paragraph" w:customStyle="1" w:styleId="CoverText">
    <w:name w:val="Cover Text"/>
    <w:basedOn w:val="Normal"/>
    <w:rsid w:val="002A0A9D"/>
    <w:pPr>
      <w:spacing w:line="480" w:lineRule="auto"/>
      <w:jc w:val="center"/>
    </w:pPr>
  </w:style>
  <w:style w:type="paragraph" w:customStyle="1" w:styleId="DateStamp">
    <w:name w:val="DateStamp"/>
    <w:basedOn w:val="Footer"/>
    <w:rsid w:val="002A0A9D"/>
    <w:pPr>
      <w:tabs>
        <w:tab w:val="left" w:pos="4680"/>
        <w:tab w:val="right" w:pos="9090"/>
      </w:tabs>
      <w:spacing w:line="2" w:lineRule="atLeast"/>
    </w:pPr>
  </w:style>
  <w:style w:type="paragraph" w:customStyle="1" w:styleId="Enclosure">
    <w:name w:val="Enclosure"/>
    <w:basedOn w:val="Normal"/>
    <w:rsid w:val="002A0A9D"/>
    <w:pPr>
      <w:spacing w:after="240"/>
    </w:pPr>
  </w:style>
  <w:style w:type="paragraph" w:customStyle="1" w:styleId="FooterLandscape">
    <w:name w:val="Footer Landscape"/>
    <w:basedOn w:val="Normal"/>
    <w:rsid w:val="002A0A9D"/>
    <w:pPr>
      <w:tabs>
        <w:tab w:val="center" w:pos="6480"/>
        <w:tab w:val="right" w:pos="12960"/>
      </w:tabs>
    </w:pPr>
  </w:style>
  <w:style w:type="paragraph" w:customStyle="1" w:styleId="HeaderLandscape">
    <w:name w:val="Header Landscape"/>
    <w:basedOn w:val="Normal"/>
    <w:rsid w:val="002A0A9D"/>
    <w:pPr>
      <w:tabs>
        <w:tab w:val="center" w:pos="6480"/>
        <w:tab w:val="right" w:pos="12960"/>
      </w:tabs>
    </w:pPr>
  </w:style>
  <w:style w:type="numbering" w:customStyle="1" w:styleId="Exhibits">
    <w:name w:val="Exhibits"/>
    <w:rsid w:val="002A0A9D"/>
    <w:pPr>
      <w:numPr>
        <w:numId w:val="17"/>
      </w:numPr>
    </w:pPr>
  </w:style>
  <w:style w:type="paragraph" w:customStyle="1" w:styleId="Heading1notoc">
    <w:name w:val="Heading 1 (no toc)"/>
    <w:basedOn w:val="Heading1"/>
    <w:rsid w:val="002A0A9D"/>
    <w:pPr>
      <w:outlineLvl w:val="9"/>
    </w:pPr>
  </w:style>
  <w:style w:type="paragraph" w:customStyle="1" w:styleId="Heading2notoc">
    <w:name w:val="Heading 2 (no toc)"/>
    <w:basedOn w:val="Heading2"/>
    <w:rsid w:val="002A0A9D"/>
    <w:pPr>
      <w:outlineLvl w:val="9"/>
    </w:pPr>
  </w:style>
  <w:style w:type="paragraph" w:customStyle="1" w:styleId="Heading3notoc">
    <w:name w:val="Heading 3 (no toc)"/>
    <w:basedOn w:val="Heading3"/>
    <w:rsid w:val="002A0A9D"/>
    <w:pPr>
      <w:outlineLvl w:val="9"/>
    </w:pPr>
  </w:style>
  <w:style w:type="paragraph" w:customStyle="1" w:styleId="Schedule">
    <w:name w:val="Schedule"/>
    <w:basedOn w:val="Normal"/>
    <w:rsid w:val="002A0A9D"/>
  </w:style>
  <w:style w:type="paragraph" w:customStyle="1" w:styleId="Index">
    <w:name w:val="Index"/>
    <w:basedOn w:val="Normal"/>
    <w:rsid w:val="002A0A9D"/>
  </w:style>
  <w:style w:type="paragraph" w:customStyle="1" w:styleId="Initials">
    <w:name w:val="Initials"/>
    <w:basedOn w:val="Normal"/>
    <w:rsid w:val="002A0A9D"/>
    <w:pPr>
      <w:spacing w:after="240"/>
    </w:pPr>
  </w:style>
  <w:style w:type="paragraph" w:customStyle="1" w:styleId="LineNumber0">
    <w:name w:val="LineNumber"/>
    <w:basedOn w:val="Normal"/>
    <w:rsid w:val="002A0A9D"/>
    <w:pPr>
      <w:tabs>
        <w:tab w:val="decimal" w:pos="-270"/>
      </w:tabs>
      <w:spacing w:line="480" w:lineRule="exact"/>
      <w:ind w:left="-547"/>
    </w:pPr>
  </w:style>
  <w:style w:type="paragraph" w:customStyle="1" w:styleId="List1">
    <w:name w:val="List 1"/>
    <w:basedOn w:val="List"/>
    <w:rsid w:val="002A0A9D"/>
    <w:pPr>
      <w:ind w:left="720" w:hanging="720"/>
    </w:pPr>
  </w:style>
  <w:style w:type="paragraph" w:customStyle="1" w:styleId="List1d">
    <w:name w:val="List 1.d"/>
    <w:basedOn w:val="List1"/>
    <w:rsid w:val="002A0A9D"/>
    <w:pPr>
      <w:tabs>
        <w:tab w:val="decimal" w:pos="1080"/>
      </w:tabs>
      <w:ind w:left="1440" w:hanging="1440"/>
    </w:pPr>
  </w:style>
  <w:style w:type="paragraph" w:customStyle="1" w:styleId="List2d">
    <w:name w:val="List 2.d"/>
    <w:basedOn w:val="List2"/>
    <w:rsid w:val="002A0A9D"/>
    <w:pPr>
      <w:tabs>
        <w:tab w:val="decimal" w:pos="1800"/>
      </w:tabs>
      <w:ind w:left="2160" w:hanging="1440"/>
    </w:pPr>
  </w:style>
  <w:style w:type="paragraph" w:customStyle="1" w:styleId="List3d">
    <w:name w:val="List 3.d"/>
    <w:basedOn w:val="List3"/>
    <w:rsid w:val="002A0A9D"/>
    <w:pPr>
      <w:tabs>
        <w:tab w:val="decimal" w:pos="2520"/>
      </w:tabs>
      <w:ind w:left="2880" w:hanging="1440"/>
    </w:pPr>
  </w:style>
  <w:style w:type="paragraph" w:customStyle="1" w:styleId="List4d">
    <w:name w:val="List 4.d"/>
    <w:basedOn w:val="List4"/>
    <w:rsid w:val="002A0A9D"/>
    <w:pPr>
      <w:tabs>
        <w:tab w:val="decimal" w:pos="3240"/>
      </w:tabs>
      <w:ind w:left="3600" w:hanging="1440"/>
    </w:pPr>
  </w:style>
  <w:style w:type="paragraph" w:customStyle="1" w:styleId="List5d">
    <w:name w:val="List 5.d"/>
    <w:basedOn w:val="List5"/>
    <w:rsid w:val="002A0A9D"/>
    <w:pPr>
      <w:tabs>
        <w:tab w:val="decimal" w:pos="3960"/>
      </w:tabs>
      <w:ind w:left="4320" w:hanging="1440"/>
    </w:pPr>
  </w:style>
  <w:style w:type="paragraph" w:customStyle="1" w:styleId="List6">
    <w:name w:val="List 6"/>
    <w:basedOn w:val="List5"/>
    <w:rsid w:val="002A0A9D"/>
    <w:pPr>
      <w:ind w:left="4320"/>
    </w:pPr>
  </w:style>
  <w:style w:type="paragraph" w:customStyle="1" w:styleId="ListNumber1">
    <w:name w:val="List Number 1"/>
    <w:basedOn w:val="Normal"/>
    <w:rsid w:val="002A0A9D"/>
    <w:pPr>
      <w:numPr>
        <w:numId w:val="14"/>
      </w:numPr>
      <w:tabs>
        <w:tab w:val="clear" w:pos="360"/>
      </w:tabs>
      <w:ind w:left="720" w:hanging="720"/>
    </w:pPr>
  </w:style>
  <w:style w:type="paragraph" w:customStyle="1" w:styleId="Outline">
    <w:name w:val="Outline"/>
    <w:basedOn w:val="Normal"/>
    <w:rsid w:val="002A0A9D"/>
    <w:pPr>
      <w:numPr>
        <w:numId w:val="16"/>
      </w:numPr>
    </w:pPr>
    <w:rPr>
      <w:u w:val="single"/>
    </w:rPr>
  </w:style>
  <w:style w:type="character" w:customStyle="1" w:styleId="ParaNum">
    <w:name w:val="ParaNum"/>
    <w:basedOn w:val="DefaultParagraphFont"/>
    <w:rsid w:val="002A0A9D"/>
  </w:style>
  <w:style w:type="paragraph" w:customStyle="1" w:styleId="ReLine">
    <w:name w:val="Re Line"/>
    <w:basedOn w:val="Normal"/>
    <w:rsid w:val="002A0A9D"/>
    <w:pPr>
      <w:spacing w:before="240" w:after="240"/>
      <w:ind w:left="2880" w:hanging="1440"/>
    </w:pPr>
  </w:style>
  <w:style w:type="paragraph" w:customStyle="1" w:styleId="RecipientTitle">
    <w:name w:val="RecipientTitle"/>
    <w:basedOn w:val="Normal"/>
    <w:rsid w:val="002A0A9D"/>
  </w:style>
  <w:style w:type="paragraph" w:customStyle="1" w:styleId="Recital">
    <w:name w:val="Recital"/>
    <w:basedOn w:val="Normal"/>
    <w:rsid w:val="002A0A9D"/>
    <w:pPr>
      <w:spacing w:before="480" w:after="240"/>
      <w:jc w:val="center"/>
    </w:pPr>
    <w:rPr>
      <w:caps/>
      <w:u w:val="words"/>
    </w:rPr>
  </w:style>
  <w:style w:type="paragraph" w:customStyle="1" w:styleId="Table">
    <w:name w:val="Table"/>
    <w:basedOn w:val="Normal"/>
    <w:rsid w:val="002A0A9D"/>
    <w:pPr>
      <w:spacing w:before="60" w:after="60"/>
    </w:pPr>
  </w:style>
  <w:style w:type="paragraph" w:customStyle="1" w:styleId="TableHeadings">
    <w:name w:val="Table Headings"/>
    <w:basedOn w:val="Table"/>
    <w:rsid w:val="002A0A9D"/>
    <w:rPr>
      <w:b/>
    </w:rPr>
  </w:style>
  <w:style w:type="paragraph" w:customStyle="1" w:styleId="TableSubtotal">
    <w:name w:val="Table Subtotal"/>
    <w:basedOn w:val="Table"/>
    <w:rsid w:val="002A0A9D"/>
    <w:pPr>
      <w:pBdr>
        <w:top w:val="single" w:sz="4" w:space="1" w:color="auto"/>
        <w:bottom w:val="single" w:sz="4" w:space="1" w:color="auto"/>
      </w:pBdr>
    </w:pPr>
  </w:style>
  <w:style w:type="paragraph" w:customStyle="1" w:styleId="TableText">
    <w:name w:val="Table Text"/>
    <w:basedOn w:val="Table"/>
    <w:rsid w:val="002A0A9D"/>
    <w:pPr>
      <w:spacing w:before="40" w:after="40"/>
    </w:pPr>
  </w:style>
  <w:style w:type="paragraph" w:customStyle="1" w:styleId="TableTotal">
    <w:name w:val="Table Total"/>
    <w:basedOn w:val="Table"/>
    <w:rsid w:val="002A0A9D"/>
    <w:pPr>
      <w:pBdr>
        <w:bottom w:val="double" w:sz="4" w:space="1" w:color="auto"/>
      </w:pBdr>
    </w:pPr>
    <w:rPr>
      <w:b/>
    </w:rPr>
  </w:style>
  <w:style w:type="paragraph" w:customStyle="1" w:styleId="Exhibit">
    <w:name w:val="Exhibit"/>
    <w:basedOn w:val="Normal"/>
    <w:rsid w:val="002A0A9D"/>
  </w:style>
  <w:style w:type="paragraph" w:customStyle="1" w:styleId="TitleAppendix">
    <w:name w:val="Title Appendix"/>
    <w:basedOn w:val="Title"/>
    <w:rsid w:val="002A0A9D"/>
    <w:pPr>
      <w:spacing w:before="480"/>
    </w:pPr>
  </w:style>
  <w:style w:type="paragraph" w:customStyle="1" w:styleId="TitleCover">
    <w:name w:val="Title Cover"/>
    <w:basedOn w:val="Normal"/>
    <w:rsid w:val="002A0A9D"/>
    <w:pPr>
      <w:spacing w:after="360"/>
      <w:jc w:val="center"/>
    </w:pPr>
    <w:rPr>
      <w:b/>
      <w:sz w:val="28"/>
    </w:rPr>
  </w:style>
  <w:style w:type="paragraph" w:customStyle="1" w:styleId="TitleDate">
    <w:name w:val="Title Date"/>
    <w:basedOn w:val="Normal"/>
    <w:rsid w:val="002A0A9D"/>
    <w:pPr>
      <w:spacing w:before="240"/>
      <w:jc w:val="center"/>
    </w:pPr>
  </w:style>
  <w:style w:type="paragraph" w:customStyle="1" w:styleId="TitleDocument">
    <w:name w:val="Title Document"/>
    <w:basedOn w:val="Normal"/>
    <w:rsid w:val="002A0A9D"/>
    <w:pPr>
      <w:spacing w:after="360"/>
      <w:jc w:val="center"/>
    </w:pPr>
    <w:rPr>
      <w:b/>
      <w:caps/>
    </w:rPr>
  </w:style>
  <w:style w:type="paragraph" w:customStyle="1" w:styleId="TitleExhibit">
    <w:name w:val="Title Exhibit"/>
    <w:basedOn w:val="Title"/>
    <w:rsid w:val="002A0A9D"/>
    <w:pPr>
      <w:spacing w:before="480"/>
    </w:pPr>
  </w:style>
  <w:style w:type="paragraph" w:customStyle="1" w:styleId="TitleIndex">
    <w:name w:val="Title Index"/>
    <w:basedOn w:val="Title"/>
    <w:rsid w:val="002A0A9D"/>
    <w:pPr>
      <w:spacing w:before="480"/>
    </w:pPr>
  </w:style>
  <w:style w:type="paragraph" w:customStyle="1" w:styleId="TitleSchedule">
    <w:name w:val="Title Schedule"/>
    <w:basedOn w:val="Title"/>
    <w:rsid w:val="002A0A9D"/>
    <w:pPr>
      <w:spacing w:before="480"/>
    </w:pPr>
  </w:style>
  <w:style w:type="paragraph" w:customStyle="1" w:styleId="TitleTOC">
    <w:name w:val="Title TOC"/>
    <w:basedOn w:val="Normal"/>
    <w:rsid w:val="002A0A9D"/>
    <w:pPr>
      <w:spacing w:after="360"/>
      <w:jc w:val="center"/>
    </w:pPr>
    <w:rPr>
      <w:b/>
    </w:rPr>
  </w:style>
  <w:style w:type="paragraph" w:customStyle="1" w:styleId="TitleTOE">
    <w:name w:val="Title TOE"/>
    <w:basedOn w:val="TitleTOC"/>
    <w:rsid w:val="002A0A9D"/>
  </w:style>
  <w:style w:type="paragraph" w:customStyle="1" w:styleId="TitleTOCPage">
    <w:name w:val="Title TOC Page"/>
    <w:basedOn w:val="Normal"/>
    <w:rsid w:val="002A0A9D"/>
    <w:pPr>
      <w:jc w:val="right"/>
    </w:pPr>
    <w:rPr>
      <w:u w:val="single"/>
    </w:rPr>
  </w:style>
  <w:style w:type="paragraph" w:customStyle="1" w:styleId="TitleTOEPage">
    <w:name w:val="Title TOE Page"/>
    <w:basedOn w:val="TitleTOCPage"/>
    <w:rsid w:val="002A0A9D"/>
  </w:style>
  <w:style w:type="paragraph" w:customStyle="1" w:styleId="Exhibit1">
    <w:name w:val="Exhibit 1"/>
    <w:basedOn w:val="Exhibit"/>
    <w:rsid w:val="002A0A9D"/>
    <w:pPr>
      <w:numPr>
        <w:numId w:val="18"/>
      </w:numPr>
    </w:pPr>
  </w:style>
  <w:style w:type="paragraph" w:customStyle="1" w:styleId="Exhibit2">
    <w:name w:val="Exhibit 2"/>
    <w:basedOn w:val="Exhibit"/>
    <w:rsid w:val="002A0A9D"/>
    <w:pPr>
      <w:numPr>
        <w:ilvl w:val="1"/>
        <w:numId w:val="18"/>
      </w:numPr>
    </w:pPr>
  </w:style>
  <w:style w:type="paragraph" w:customStyle="1" w:styleId="Exhibit3">
    <w:name w:val="Exhibit 3"/>
    <w:basedOn w:val="Exhibit"/>
    <w:rsid w:val="002A0A9D"/>
    <w:pPr>
      <w:numPr>
        <w:ilvl w:val="2"/>
        <w:numId w:val="18"/>
      </w:numPr>
    </w:pPr>
  </w:style>
  <w:style w:type="paragraph" w:customStyle="1" w:styleId="Schedule1">
    <w:name w:val="Schedule 1"/>
    <w:basedOn w:val="Schedule"/>
    <w:rsid w:val="002A0A9D"/>
    <w:pPr>
      <w:numPr>
        <w:numId w:val="19"/>
      </w:numPr>
      <w:tabs>
        <w:tab w:val="clear" w:pos="720"/>
        <w:tab w:val="num" w:pos="360"/>
      </w:tabs>
      <w:ind w:left="0" w:firstLine="0"/>
    </w:pPr>
  </w:style>
  <w:style w:type="paragraph" w:customStyle="1" w:styleId="Schedule2">
    <w:name w:val="Schedule 2"/>
    <w:basedOn w:val="Schedule"/>
    <w:rsid w:val="002A0A9D"/>
    <w:pPr>
      <w:numPr>
        <w:ilvl w:val="1"/>
        <w:numId w:val="19"/>
      </w:numPr>
      <w:tabs>
        <w:tab w:val="clear" w:pos="1440"/>
        <w:tab w:val="num" w:pos="360"/>
      </w:tabs>
      <w:ind w:left="0" w:firstLine="0"/>
    </w:pPr>
  </w:style>
  <w:style w:type="paragraph" w:customStyle="1" w:styleId="Schedule3">
    <w:name w:val="Schedule 3"/>
    <w:basedOn w:val="Schedule"/>
    <w:rsid w:val="002A0A9D"/>
    <w:pPr>
      <w:numPr>
        <w:ilvl w:val="2"/>
        <w:numId w:val="19"/>
      </w:numPr>
      <w:tabs>
        <w:tab w:val="clear" w:pos="2160"/>
        <w:tab w:val="num" w:pos="360"/>
      </w:tabs>
      <w:ind w:left="0" w:firstLine="0"/>
    </w:pPr>
  </w:style>
  <w:style w:type="numbering" w:styleId="111111">
    <w:name w:val="Outline List 2"/>
    <w:basedOn w:val="NoList"/>
    <w:semiHidden/>
    <w:rsid w:val="002A0A9D"/>
    <w:pPr>
      <w:numPr>
        <w:numId w:val="20"/>
      </w:numPr>
    </w:pPr>
  </w:style>
  <w:style w:type="numbering" w:styleId="1ai">
    <w:name w:val="Outline List 1"/>
    <w:basedOn w:val="NoList"/>
    <w:semiHidden/>
    <w:rsid w:val="002A0A9D"/>
    <w:pPr>
      <w:numPr>
        <w:numId w:val="21"/>
      </w:numPr>
    </w:pPr>
  </w:style>
  <w:style w:type="numbering" w:styleId="ArticleSection">
    <w:name w:val="Outline List 3"/>
    <w:basedOn w:val="NoList"/>
    <w:semiHidden/>
    <w:rsid w:val="002A0A9D"/>
    <w:pPr>
      <w:numPr>
        <w:numId w:val="22"/>
      </w:numPr>
    </w:pPr>
  </w:style>
  <w:style w:type="paragraph" w:customStyle="1" w:styleId="BlockText05">
    <w:name w:val="Block Text 0.5"/>
    <w:basedOn w:val="Normal"/>
    <w:rsid w:val="002A0A9D"/>
    <w:pPr>
      <w:spacing w:after="240"/>
      <w:ind w:left="720" w:right="720"/>
    </w:pPr>
  </w:style>
  <w:style w:type="paragraph" w:customStyle="1" w:styleId="BlockText1">
    <w:name w:val="Block Text 1"/>
    <w:basedOn w:val="Normal"/>
    <w:rsid w:val="002A0A9D"/>
    <w:pPr>
      <w:spacing w:after="240"/>
      <w:ind w:left="1440" w:right="1440"/>
    </w:pPr>
  </w:style>
  <w:style w:type="paragraph" w:customStyle="1" w:styleId="BodyTextFirstIndent1">
    <w:name w:val="Body Text First Indent 1"/>
    <w:basedOn w:val="Normal"/>
    <w:rsid w:val="002A0A9D"/>
    <w:pPr>
      <w:spacing w:after="240"/>
      <w:ind w:firstLine="720"/>
    </w:pPr>
  </w:style>
  <w:style w:type="paragraph" w:customStyle="1" w:styleId="BodyTextIndent05">
    <w:name w:val="Body Text Indent 0.5"/>
    <w:basedOn w:val="Normal"/>
    <w:rsid w:val="002A0A9D"/>
    <w:pPr>
      <w:spacing w:after="240"/>
      <w:ind w:left="720"/>
    </w:pPr>
  </w:style>
  <w:style w:type="paragraph" w:customStyle="1" w:styleId="BodyTextIndent1">
    <w:name w:val="Body Text Indent 1"/>
    <w:basedOn w:val="Normal"/>
    <w:rsid w:val="002A0A9D"/>
    <w:pPr>
      <w:spacing w:after="240"/>
      <w:ind w:left="1440"/>
    </w:pPr>
  </w:style>
  <w:style w:type="paragraph" w:customStyle="1" w:styleId="DocIDEnd">
    <w:name w:val="DocIDEnd"/>
    <w:basedOn w:val="Normal"/>
    <w:rsid w:val="002A0A9D"/>
    <w:rPr>
      <w:sz w:val="16"/>
    </w:rPr>
  </w:style>
  <w:style w:type="character" w:styleId="HTMLAcronym">
    <w:name w:val="HTML Acronym"/>
    <w:basedOn w:val="DefaultParagraphFont"/>
    <w:semiHidden/>
    <w:rsid w:val="002A0A9D"/>
  </w:style>
  <w:style w:type="character" w:styleId="HTMLCite">
    <w:name w:val="HTML Cite"/>
    <w:basedOn w:val="DefaultParagraphFont"/>
    <w:semiHidden/>
    <w:rsid w:val="002A0A9D"/>
    <w:rPr>
      <w:i/>
      <w:iCs/>
    </w:rPr>
  </w:style>
  <w:style w:type="character" w:styleId="HTMLCode">
    <w:name w:val="HTML Code"/>
    <w:basedOn w:val="DefaultParagraphFont"/>
    <w:semiHidden/>
    <w:rsid w:val="002A0A9D"/>
    <w:rPr>
      <w:rFonts w:ascii="Courier New" w:hAnsi="Courier New" w:cs="Courier New"/>
      <w:sz w:val="20"/>
      <w:szCs w:val="20"/>
    </w:rPr>
  </w:style>
  <w:style w:type="character" w:styleId="HTMLDefinition">
    <w:name w:val="HTML Definition"/>
    <w:basedOn w:val="DefaultParagraphFont"/>
    <w:semiHidden/>
    <w:rsid w:val="002A0A9D"/>
    <w:rPr>
      <w:i/>
      <w:iCs/>
    </w:rPr>
  </w:style>
  <w:style w:type="character" w:styleId="HTMLKeyboard">
    <w:name w:val="HTML Keyboard"/>
    <w:basedOn w:val="DefaultParagraphFont"/>
    <w:semiHidden/>
    <w:rsid w:val="002A0A9D"/>
    <w:rPr>
      <w:rFonts w:ascii="Courier New" w:hAnsi="Courier New" w:cs="Courier New"/>
      <w:sz w:val="20"/>
      <w:szCs w:val="20"/>
    </w:rPr>
  </w:style>
  <w:style w:type="character" w:styleId="HTMLSample">
    <w:name w:val="HTML Sample"/>
    <w:basedOn w:val="DefaultParagraphFont"/>
    <w:semiHidden/>
    <w:rsid w:val="002A0A9D"/>
    <w:rPr>
      <w:rFonts w:ascii="Courier New" w:hAnsi="Courier New" w:cs="Courier New"/>
    </w:rPr>
  </w:style>
  <w:style w:type="character" w:styleId="HTMLTypewriter">
    <w:name w:val="HTML Typewriter"/>
    <w:basedOn w:val="DefaultParagraphFont"/>
    <w:semiHidden/>
    <w:rsid w:val="002A0A9D"/>
    <w:rPr>
      <w:rFonts w:ascii="Courier New" w:hAnsi="Courier New" w:cs="Courier New"/>
      <w:sz w:val="20"/>
      <w:szCs w:val="20"/>
    </w:rPr>
  </w:style>
  <w:style w:type="character" w:styleId="HTMLVariable">
    <w:name w:val="HTML Variable"/>
    <w:basedOn w:val="DefaultParagraphFont"/>
    <w:semiHidden/>
    <w:rsid w:val="002A0A9D"/>
    <w:rPr>
      <w:i/>
      <w:iCs/>
    </w:rPr>
  </w:style>
  <w:style w:type="paragraph" w:customStyle="1" w:styleId="SignatureLine">
    <w:name w:val="Signature Line"/>
    <w:basedOn w:val="Normal"/>
    <w:rsid w:val="002A0A9D"/>
    <w:pPr>
      <w:pBdr>
        <w:top w:val="single" w:sz="4" w:space="1" w:color="auto"/>
      </w:pBdr>
      <w:spacing w:before="960"/>
      <w:ind w:left="5040"/>
    </w:pPr>
  </w:style>
  <w:style w:type="table" w:styleId="Table3Deffects1">
    <w:name w:val="Table 3D effects 1"/>
    <w:basedOn w:val="TableNormal"/>
    <w:semiHidden/>
    <w:rsid w:val="002A0A9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A0A9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A0A9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2A0A9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A0A9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A0A9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A0A9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2A0A9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A0A9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A0A9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2A0A9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A0A9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A0A9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A0A9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A0A9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2A0A9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2A0A9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2A0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2A0A9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A0A9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A0A9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A0A9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A0A9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A0A9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A0A9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A0A9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2A0A9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A0A9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A0A9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A0A9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A0A9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A0A9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A0A9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A0A9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A0A9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2A0A9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A0A9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A0A9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2A0A9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A0A9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2A0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2A0A9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A0A9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A0A9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Underline">
    <w:name w:val="Title Underline"/>
    <w:aliases w:val="tu"/>
    <w:basedOn w:val="Normal"/>
    <w:link w:val="TitleUnderlineChar"/>
    <w:rsid w:val="002A0A9D"/>
    <w:pPr>
      <w:keepNext/>
      <w:keepLines/>
      <w:spacing w:after="240"/>
      <w:jc w:val="center"/>
    </w:pPr>
    <w:rPr>
      <w:b/>
      <w:caps/>
      <w:u w:val="single"/>
    </w:rPr>
  </w:style>
  <w:style w:type="paragraph" w:customStyle="1" w:styleId="SignatureNoSpace">
    <w:name w:val="Signature No Space"/>
    <w:basedOn w:val="Normal"/>
    <w:rsid w:val="002A0A9D"/>
    <w:pPr>
      <w:tabs>
        <w:tab w:val="right" w:leader="underscore" w:pos="9360"/>
      </w:tabs>
      <w:ind w:left="5040"/>
      <w:jc w:val="left"/>
    </w:pPr>
  </w:style>
  <w:style w:type="paragraph" w:customStyle="1" w:styleId="SignaturePlusSpace">
    <w:name w:val="Signature Plus Space"/>
    <w:basedOn w:val="Normal"/>
    <w:rsid w:val="002A0A9D"/>
    <w:pPr>
      <w:keepNext/>
      <w:tabs>
        <w:tab w:val="right" w:leader="underscore" w:pos="9360"/>
      </w:tabs>
      <w:spacing w:before="720"/>
      <w:ind w:left="5040"/>
      <w:jc w:val="left"/>
    </w:pPr>
  </w:style>
  <w:style w:type="paragraph" w:customStyle="1" w:styleId="DocID">
    <w:name w:val="DocID"/>
    <w:basedOn w:val="Normal"/>
    <w:uiPriority w:val="98"/>
    <w:rsid w:val="00B56873"/>
    <w:rPr>
      <w:sz w:val="18"/>
      <w:szCs w:val="20"/>
    </w:rPr>
  </w:style>
  <w:style w:type="paragraph" w:styleId="ListParagraph">
    <w:name w:val="List Paragraph"/>
    <w:basedOn w:val="Normal"/>
    <w:uiPriority w:val="34"/>
    <w:qFormat/>
    <w:rsid w:val="00624CF4"/>
    <w:pPr>
      <w:numPr>
        <w:numId w:val="23"/>
      </w:numPr>
      <w:spacing w:after="100" w:afterAutospacing="1" w:line="480" w:lineRule="auto"/>
    </w:pPr>
  </w:style>
  <w:style w:type="paragraph" w:styleId="Revision">
    <w:name w:val="Revision"/>
    <w:hidden/>
    <w:uiPriority w:val="99"/>
    <w:semiHidden/>
    <w:rsid w:val="006C4E1B"/>
    <w:rPr>
      <w:sz w:val="24"/>
      <w:szCs w:val="24"/>
    </w:rPr>
  </w:style>
  <w:style w:type="character" w:customStyle="1" w:styleId="TitleUnderlineChar">
    <w:name w:val="Title Underline Char"/>
    <w:aliases w:val="tu Char"/>
    <w:link w:val="TitleUnderline"/>
    <w:rsid w:val="005F3751"/>
    <w:rPr>
      <w:b/>
      <w:caps/>
      <w:sz w:val="24"/>
      <w:szCs w:val="24"/>
      <w:u w:val="single"/>
    </w:rPr>
  </w:style>
  <w:style w:type="character" w:customStyle="1" w:styleId="SignatureBlockChar">
    <w:name w:val="SignatureBlock Char"/>
    <w:link w:val="SignatureBlock"/>
    <w:rsid w:val="005F3751"/>
    <w:rPr>
      <w:sz w:val="24"/>
      <w:szCs w:val="24"/>
    </w:rPr>
  </w:style>
  <w:style w:type="table" w:customStyle="1" w:styleId="MediumShading21">
    <w:name w:val="Medium Shading 21"/>
    <w:basedOn w:val="TableNormal"/>
    <w:uiPriority w:val="64"/>
    <w:rsid w:val="00662CA2"/>
    <w:rPr>
      <w:sz w:val="24"/>
    </w:rPr>
    <w:tblPr>
      <w:tblStyleRowBandSize w:val="1"/>
      <w:tblStyleColBandSize w:val="1"/>
      <w:tblBorders>
        <w:top w:val="single" w:sz="18" w:space="0" w:color="auto"/>
        <w:bottom w:val="single" w:sz="18" w:space="0" w:color="auto"/>
      </w:tblBorders>
    </w:tblPr>
    <w:tblStylePr w:type="firstRow">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CenterNoSpace">
    <w:name w:val="CenterNoSpace"/>
    <w:basedOn w:val="Normal"/>
    <w:rsid w:val="001941A0"/>
    <w:pPr>
      <w:suppressAutoHyphens/>
      <w:spacing w:after="240"/>
      <w:contextualSpacing/>
      <w:jc w:val="center"/>
      <w:textboxTightWrap w:val="allLine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0A9D"/>
    <w:pPr>
      <w:jc w:val="both"/>
    </w:pPr>
    <w:rPr>
      <w:sz w:val="24"/>
      <w:szCs w:val="24"/>
    </w:rPr>
  </w:style>
  <w:style w:type="paragraph" w:styleId="Heading1">
    <w:name w:val="heading 1"/>
    <w:basedOn w:val="BodyTextFirstIndent2"/>
    <w:qFormat/>
    <w:rsid w:val="00C52E1A"/>
    <w:pPr>
      <w:ind w:firstLine="0"/>
      <w:jc w:val="center"/>
      <w:outlineLvl w:val="0"/>
    </w:pPr>
    <w:rPr>
      <w:b/>
      <w:u w:val="single"/>
    </w:rPr>
  </w:style>
  <w:style w:type="paragraph" w:styleId="Heading2">
    <w:name w:val="heading 2"/>
    <w:basedOn w:val="Normal"/>
    <w:qFormat/>
    <w:rsid w:val="002A0A9D"/>
    <w:pPr>
      <w:numPr>
        <w:ilvl w:val="1"/>
        <w:numId w:val="12"/>
      </w:numPr>
      <w:spacing w:after="240"/>
      <w:outlineLvl w:val="1"/>
    </w:pPr>
  </w:style>
  <w:style w:type="paragraph" w:styleId="Heading3">
    <w:name w:val="heading 3"/>
    <w:basedOn w:val="Normal"/>
    <w:qFormat/>
    <w:rsid w:val="002A0A9D"/>
    <w:pPr>
      <w:numPr>
        <w:ilvl w:val="2"/>
        <w:numId w:val="12"/>
      </w:numPr>
      <w:spacing w:after="240"/>
      <w:outlineLvl w:val="2"/>
    </w:pPr>
  </w:style>
  <w:style w:type="paragraph" w:styleId="Heading4">
    <w:name w:val="heading 4"/>
    <w:basedOn w:val="Normal"/>
    <w:qFormat/>
    <w:rsid w:val="002A0A9D"/>
    <w:pPr>
      <w:numPr>
        <w:ilvl w:val="3"/>
        <w:numId w:val="12"/>
      </w:numPr>
      <w:spacing w:after="240"/>
      <w:outlineLvl w:val="3"/>
    </w:pPr>
  </w:style>
  <w:style w:type="paragraph" w:styleId="Heading5">
    <w:name w:val="heading 5"/>
    <w:basedOn w:val="Normal"/>
    <w:qFormat/>
    <w:rsid w:val="002A0A9D"/>
    <w:pPr>
      <w:numPr>
        <w:ilvl w:val="4"/>
        <w:numId w:val="12"/>
      </w:numPr>
      <w:spacing w:after="240"/>
      <w:outlineLvl w:val="4"/>
    </w:pPr>
  </w:style>
  <w:style w:type="paragraph" w:styleId="Heading6">
    <w:name w:val="heading 6"/>
    <w:basedOn w:val="Normal"/>
    <w:qFormat/>
    <w:rsid w:val="002A0A9D"/>
    <w:pPr>
      <w:numPr>
        <w:ilvl w:val="5"/>
        <w:numId w:val="12"/>
      </w:numPr>
      <w:spacing w:after="240"/>
      <w:outlineLvl w:val="5"/>
    </w:pPr>
  </w:style>
  <w:style w:type="paragraph" w:styleId="Heading7">
    <w:name w:val="heading 7"/>
    <w:basedOn w:val="Normal"/>
    <w:qFormat/>
    <w:rsid w:val="002A0A9D"/>
    <w:pPr>
      <w:numPr>
        <w:ilvl w:val="6"/>
        <w:numId w:val="12"/>
      </w:numPr>
      <w:spacing w:after="240"/>
      <w:outlineLvl w:val="6"/>
    </w:pPr>
  </w:style>
  <w:style w:type="paragraph" w:styleId="Heading8">
    <w:name w:val="heading 8"/>
    <w:basedOn w:val="Normal"/>
    <w:qFormat/>
    <w:rsid w:val="002A0A9D"/>
    <w:pPr>
      <w:numPr>
        <w:ilvl w:val="7"/>
        <w:numId w:val="12"/>
      </w:numPr>
      <w:spacing w:after="240"/>
      <w:outlineLvl w:val="7"/>
    </w:pPr>
  </w:style>
  <w:style w:type="paragraph" w:styleId="Heading9">
    <w:name w:val="heading 9"/>
    <w:basedOn w:val="Normal"/>
    <w:qFormat/>
    <w:rsid w:val="002A0A9D"/>
    <w:pPr>
      <w:numPr>
        <w:ilvl w:val="8"/>
        <w:numId w:val="12"/>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rsid w:val="002A0A9D"/>
    <w:pPr>
      <w:spacing w:after="240"/>
    </w:pPr>
  </w:style>
  <w:style w:type="paragraph" w:customStyle="1" w:styleId="QuoteContinued">
    <w:name w:val="Quote Continued"/>
    <w:basedOn w:val="Normal"/>
    <w:semiHidden/>
    <w:rsid w:val="002A0A9D"/>
  </w:style>
  <w:style w:type="paragraph" w:styleId="BodyText">
    <w:name w:val="Body Text"/>
    <w:basedOn w:val="Normal"/>
    <w:rsid w:val="002A0A9D"/>
    <w:pPr>
      <w:spacing w:after="240"/>
    </w:pPr>
  </w:style>
  <w:style w:type="paragraph" w:customStyle="1" w:styleId="VenueLine">
    <w:name w:val="VenueLine"/>
    <w:basedOn w:val="Normal"/>
    <w:rsid w:val="00AB0EEB"/>
    <w:pPr>
      <w:spacing w:before="2880" w:after="480"/>
      <w:jc w:val="center"/>
    </w:pPr>
    <w:rPr>
      <w:caps/>
    </w:rPr>
  </w:style>
  <w:style w:type="paragraph" w:customStyle="1" w:styleId="CaptionPartyType">
    <w:name w:val="CaptionPartyType"/>
    <w:basedOn w:val="Caption"/>
    <w:rsid w:val="00EF6C21"/>
    <w:pPr>
      <w:ind w:left="1440"/>
    </w:pPr>
  </w:style>
  <w:style w:type="paragraph" w:styleId="Caption">
    <w:name w:val="caption"/>
    <w:basedOn w:val="Normal"/>
    <w:qFormat/>
    <w:rsid w:val="002A0A9D"/>
    <w:pPr>
      <w:spacing w:before="120" w:after="240"/>
    </w:pPr>
    <w:rPr>
      <w:b/>
    </w:rPr>
  </w:style>
  <w:style w:type="paragraph" w:customStyle="1" w:styleId="CaptionVS">
    <w:name w:val="CaptionVS"/>
    <w:basedOn w:val="Caption"/>
  </w:style>
  <w:style w:type="paragraph" w:customStyle="1" w:styleId="CaptionParty">
    <w:name w:val="CaptionParty"/>
    <w:basedOn w:val="Caption"/>
    <w:rsid w:val="00EF6C21"/>
  </w:style>
  <w:style w:type="paragraph" w:customStyle="1" w:styleId="PleadingTitle">
    <w:name w:val="PleadingTitle"/>
    <w:basedOn w:val="Normal"/>
    <w:rsid w:val="00E42D94"/>
    <w:pPr>
      <w:spacing w:before="240"/>
      <w:ind w:left="720" w:right="720"/>
      <w:jc w:val="center"/>
    </w:pPr>
    <w:rPr>
      <w:caps/>
      <w:szCs w:val="28"/>
    </w:rPr>
  </w:style>
  <w:style w:type="paragraph" w:styleId="Closing">
    <w:name w:val="Closing"/>
    <w:basedOn w:val="Normal"/>
    <w:rsid w:val="002A0A9D"/>
    <w:pPr>
      <w:keepNext/>
      <w:spacing w:after="240"/>
      <w:ind w:left="4680"/>
    </w:pPr>
  </w:style>
  <w:style w:type="character" w:styleId="CommentReference">
    <w:name w:val="annotation reference"/>
    <w:semiHidden/>
    <w:rsid w:val="002A0A9D"/>
    <w:rPr>
      <w:sz w:val="16"/>
    </w:rPr>
  </w:style>
  <w:style w:type="paragraph" w:styleId="CommentText">
    <w:name w:val="annotation text"/>
    <w:basedOn w:val="Normal"/>
    <w:semiHidden/>
    <w:rsid w:val="002A0A9D"/>
    <w:pPr>
      <w:spacing w:after="240"/>
    </w:pPr>
  </w:style>
  <w:style w:type="paragraph" w:styleId="Date">
    <w:name w:val="Date"/>
    <w:basedOn w:val="Normal"/>
    <w:rsid w:val="002A0A9D"/>
    <w:pPr>
      <w:spacing w:after="240"/>
      <w:jc w:val="center"/>
    </w:pPr>
  </w:style>
  <w:style w:type="paragraph" w:styleId="DocumentMap">
    <w:name w:val="Document Map"/>
    <w:basedOn w:val="Normal"/>
    <w:semiHidden/>
    <w:rsid w:val="002A0A9D"/>
    <w:rPr>
      <w:rFonts w:ascii="Tahoma" w:hAnsi="Tahoma"/>
    </w:rPr>
  </w:style>
  <w:style w:type="character" w:styleId="Emphasis">
    <w:name w:val="Emphasis"/>
    <w:basedOn w:val="DefaultParagraphFont"/>
    <w:qFormat/>
    <w:rsid w:val="002A0A9D"/>
    <w:rPr>
      <w:i/>
    </w:rPr>
  </w:style>
  <w:style w:type="character" w:styleId="EndnoteReference">
    <w:name w:val="endnote reference"/>
    <w:basedOn w:val="DefaultParagraphFont"/>
    <w:semiHidden/>
    <w:rsid w:val="002A0A9D"/>
    <w:rPr>
      <w:vertAlign w:val="superscript"/>
    </w:rPr>
  </w:style>
  <w:style w:type="paragraph" w:styleId="EndnoteText">
    <w:name w:val="endnote text"/>
    <w:basedOn w:val="Normal"/>
    <w:semiHidden/>
    <w:rsid w:val="002A0A9D"/>
    <w:rPr>
      <w:sz w:val="20"/>
    </w:rPr>
  </w:style>
  <w:style w:type="paragraph" w:customStyle="1" w:styleId="QuoteDoubleSpace">
    <w:name w:val="Quote DoubleSpace"/>
    <w:basedOn w:val="Normal"/>
    <w:rsid w:val="002A0A9D"/>
    <w:pPr>
      <w:spacing w:line="480" w:lineRule="auto"/>
      <w:ind w:left="1440" w:right="1440"/>
    </w:pPr>
  </w:style>
  <w:style w:type="paragraph" w:customStyle="1" w:styleId="Quote1">
    <w:name w:val="Quote1"/>
    <w:basedOn w:val="Normal"/>
    <w:rsid w:val="002A0A9D"/>
    <w:pPr>
      <w:spacing w:after="240"/>
      <w:ind w:left="1440" w:right="1440"/>
    </w:pPr>
    <w:rPr>
      <w:szCs w:val="20"/>
    </w:rPr>
  </w:style>
  <w:style w:type="character" w:styleId="FollowedHyperlink">
    <w:name w:val="FollowedHyperlink"/>
    <w:basedOn w:val="DefaultParagraphFont"/>
    <w:rsid w:val="002A0A9D"/>
    <w:rPr>
      <w:color w:val="800080"/>
      <w:u w:val="single"/>
    </w:rPr>
  </w:style>
  <w:style w:type="paragraph" w:styleId="Footer">
    <w:name w:val="footer"/>
    <w:basedOn w:val="Normal"/>
    <w:rsid w:val="002A0A9D"/>
    <w:pPr>
      <w:tabs>
        <w:tab w:val="center" w:pos="4680"/>
        <w:tab w:val="right" w:pos="9360"/>
      </w:tabs>
    </w:pPr>
  </w:style>
  <w:style w:type="character" w:styleId="FootnoteReference">
    <w:name w:val="footnote reference"/>
    <w:basedOn w:val="DefaultParagraphFont"/>
    <w:rsid w:val="002A0A9D"/>
    <w:rPr>
      <w:color w:val="auto"/>
      <w:position w:val="6"/>
      <w:sz w:val="20"/>
    </w:rPr>
  </w:style>
  <w:style w:type="paragraph" w:styleId="FootnoteText">
    <w:name w:val="footnote text"/>
    <w:basedOn w:val="Normal"/>
    <w:rsid w:val="002A0A9D"/>
    <w:rPr>
      <w:sz w:val="20"/>
    </w:rPr>
  </w:style>
  <w:style w:type="paragraph" w:styleId="Header">
    <w:name w:val="header"/>
    <w:basedOn w:val="Normal"/>
    <w:rsid w:val="002A0A9D"/>
    <w:pPr>
      <w:tabs>
        <w:tab w:val="center" w:pos="4680"/>
        <w:tab w:val="right" w:pos="9360"/>
      </w:tabs>
    </w:pPr>
  </w:style>
  <w:style w:type="character" w:styleId="Hyperlink">
    <w:name w:val="Hyperlink"/>
    <w:basedOn w:val="DefaultParagraphFont"/>
    <w:rsid w:val="002A0A9D"/>
    <w:rPr>
      <w:color w:val="0000FF"/>
      <w:u w:val="single"/>
    </w:rPr>
  </w:style>
  <w:style w:type="paragraph" w:styleId="Index1">
    <w:name w:val="index 1"/>
    <w:basedOn w:val="Index"/>
    <w:autoRedefine/>
    <w:semiHidden/>
    <w:rsid w:val="002A0A9D"/>
  </w:style>
  <w:style w:type="paragraph" w:styleId="Index2">
    <w:name w:val="index 2"/>
    <w:basedOn w:val="Index1"/>
    <w:autoRedefine/>
    <w:semiHidden/>
    <w:rsid w:val="002A0A9D"/>
    <w:pPr>
      <w:ind w:left="360"/>
    </w:pPr>
  </w:style>
  <w:style w:type="paragraph" w:styleId="Index3">
    <w:name w:val="index 3"/>
    <w:basedOn w:val="Index2"/>
    <w:autoRedefine/>
    <w:semiHidden/>
    <w:rsid w:val="002A0A9D"/>
    <w:pPr>
      <w:ind w:left="720"/>
    </w:pPr>
  </w:style>
  <w:style w:type="paragraph" w:styleId="Index4">
    <w:name w:val="index 4"/>
    <w:basedOn w:val="Index3"/>
    <w:autoRedefine/>
    <w:semiHidden/>
    <w:rsid w:val="002A0A9D"/>
    <w:pPr>
      <w:ind w:left="1080"/>
    </w:pPr>
  </w:style>
  <w:style w:type="paragraph" w:styleId="Index5">
    <w:name w:val="index 5"/>
    <w:basedOn w:val="Index4"/>
    <w:autoRedefine/>
    <w:semiHidden/>
    <w:rsid w:val="002A0A9D"/>
    <w:pPr>
      <w:ind w:left="1440"/>
    </w:pPr>
  </w:style>
  <w:style w:type="paragraph" w:styleId="Index6">
    <w:name w:val="index 6"/>
    <w:basedOn w:val="Index5"/>
    <w:autoRedefine/>
    <w:semiHidden/>
    <w:rsid w:val="002A0A9D"/>
    <w:pPr>
      <w:ind w:left="1800"/>
    </w:pPr>
  </w:style>
  <w:style w:type="paragraph" w:styleId="Index7">
    <w:name w:val="index 7"/>
    <w:basedOn w:val="Index6"/>
    <w:autoRedefine/>
    <w:semiHidden/>
    <w:rsid w:val="002A0A9D"/>
    <w:pPr>
      <w:ind w:left="2160"/>
    </w:pPr>
  </w:style>
  <w:style w:type="paragraph" w:styleId="Index8">
    <w:name w:val="index 8"/>
    <w:basedOn w:val="Index7"/>
    <w:autoRedefine/>
    <w:semiHidden/>
    <w:rsid w:val="002A0A9D"/>
    <w:pPr>
      <w:ind w:left="2520"/>
    </w:pPr>
  </w:style>
  <w:style w:type="paragraph" w:styleId="Index9">
    <w:name w:val="index 9"/>
    <w:basedOn w:val="Index8"/>
    <w:autoRedefine/>
    <w:semiHidden/>
    <w:rsid w:val="002A0A9D"/>
    <w:pPr>
      <w:ind w:left="2880"/>
    </w:pPr>
  </w:style>
  <w:style w:type="paragraph" w:styleId="IndexHeading">
    <w:name w:val="index heading"/>
    <w:basedOn w:val="Normal"/>
    <w:semiHidden/>
    <w:rsid w:val="002A0A9D"/>
  </w:style>
  <w:style w:type="paragraph" w:customStyle="1" w:styleId="InterrogResponse">
    <w:name w:val="Interrog Response"/>
    <w:basedOn w:val="Normal"/>
    <w:rPr>
      <w:b/>
    </w:rPr>
  </w:style>
  <w:style w:type="paragraph" w:customStyle="1" w:styleId="Interrogatory">
    <w:name w:val="Interrogatory"/>
    <w:basedOn w:val="Normal"/>
    <w:pPr>
      <w:keepNext/>
    </w:pPr>
    <w:rPr>
      <w:b/>
      <w:u w:val="single"/>
    </w:rPr>
  </w:style>
  <w:style w:type="character" w:styleId="LineNumber">
    <w:name w:val="line number"/>
    <w:rsid w:val="002A0A9D"/>
  </w:style>
  <w:style w:type="paragraph" w:customStyle="1" w:styleId="LineNumbers">
    <w:name w:val="Line Numbers"/>
    <w:basedOn w:val="Normal"/>
    <w:pPr>
      <w:spacing w:line="480" w:lineRule="auto"/>
    </w:pPr>
  </w:style>
  <w:style w:type="paragraph" w:customStyle="1" w:styleId="LineNums">
    <w:name w:val="LineNums"/>
    <w:pPr>
      <w:framePr w:w="360" w:hSpace="72" w:vSpace="144" w:wrap="around" w:vAnchor="page" w:hAnchor="page" w:x="1512" w:y="1196"/>
      <w:spacing w:line="480" w:lineRule="exact"/>
      <w:jc w:val="right"/>
    </w:pPr>
    <w:rPr>
      <w:rFonts w:ascii="Courier" w:hAnsi="Courier"/>
      <w:color w:val="0000FF"/>
      <w:sz w:val="24"/>
    </w:rPr>
  </w:style>
  <w:style w:type="paragraph" w:customStyle="1" w:styleId="LineNumsLeft">
    <w:name w:val="LineNumsLeft"/>
    <w:basedOn w:val="Normal"/>
    <w:pPr>
      <w:framePr w:w="360" w:wrap="around" w:hAnchor="page" w:x="1620" w:yAlign="top"/>
      <w:pBdr>
        <w:right w:val="double" w:sz="6" w:space="1" w:color="auto"/>
      </w:pBdr>
      <w:spacing w:line="240" w:lineRule="exact"/>
      <w:jc w:val="right"/>
    </w:pPr>
  </w:style>
  <w:style w:type="paragraph" w:customStyle="1" w:styleId="LineNumsLeftLine">
    <w:name w:val="LineNumsLeftLine"/>
    <w:pPr>
      <w:framePr w:hSpace="72" w:wrap="around" w:vAnchor="page" w:hAnchor="page" w:x="1973" w:yAlign="top"/>
      <w:spacing w:line="480" w:lineRule="exact"/>
    </w:pPr>
    <w:rPr>
      <w:rFonts w:ascii="Courier" w:hAnsi="Courier"/>
      <w:color w:val="0000FF"/>
      <w:sz w:val="24"/>
    </w:rPr>
  </w:style>
  <w:style w:type="paragraph" w:customStyle="1" w:styleId="LineNumsRight">
    <w:name w:val="LineNumsRight"/>
    <w:basedOn w:val="Normal"/>
    <w:pPr>
      <w:framePr w:w="216" w:wrap="around" w:hAnchor="page" w:x="11736" w:yAlign="top"/>
      <w:pBdr>
        <w:left w:val="single" w:sz="6" w:space="1" w:color="auto"/>
      </w:pBdr>
      <w:spacing w:line="240" w:lineRule="exact"/>
    </w:pPr>
  </w:style>
  <w:style w:type="paragraph" w:customStyle="1" w:styleId="LineNumsRightLine">
    <w:name w:val="LineNumsRightLine"/>
    <w:pPr>
      <w:framePr w:wrap="auto" w:vAnchor="page" w:hAnchor="page" w:x="11708" w:yAlign="top"/>
      <w:spacing w:line="480" w:lineRule="exact"/>
    </w:pPr>
    <w:rPr>
      <w:rFonts w:ascii="Courier" w:hAnsi="Courier"/>
      <w:color w:val="0000FF"/>
      <w:sz w:val="24"/>
    </w:rPr>
  </w:style>
  <w:style w:type="paragraph" w:styleId="ListBullet">
    <w:name w:val="List Bullet"/>
    <w:basedOn w:val="Normal"/>
    <w:rsid w:val="002A0A9D"/>
    <w:pPr>
      <w:numPr>
        <w:numId w:val="1"/>
      </w:numPr>
      <w:spacing w:after="240"/>
    </w:pPr>
  </w:style>
  <w:style w:type="character" w:styleId="PageNumber">
    <w:name w:val="page number"/>
    <w:basedOn w:val="DefaultParagraphFont"/>
    <w:rsid w:val="002A0A9D"/>
  </w:style>
  <w:style w:type="paragraph" w:styleId="Title">
    <w:name w:val="Title"/>
    <w:basedOn w:val="Normal"/>
    <w:qFormat/>
    <w:rsid w:val="002A0A9D"/>
    <w:pPr>
      <w:keepNext/>
      <w:keepLines/>
      <w:spacing w:after="240"/>
      <w:jc w:val="center"/>
    </w:pPr>
    <w:rPr>
      <w:rFonts w:cs="Arial"/>
      <w:b/>
      <w:bCs/>
      <w:caps/>
    </w:rPr>
  </w:style>
  <w:style w:type="paragraph" w:customStyle="1" w:styleId="QuoteFootnote">
    <w:name w:val="Quote Footnote"/>
    <w:basedOn w:val="Normal"/>
    <w:rsid w:val="002A0A9D"/>
    <w:pPr>
      <w:ind w:left="1440" w:right="259"/>
    </w:pPr>
  </w:style>
  <w:style w:type="paragraph" w:styleId="Salutation">
    <w:name w:val="Salutation"/>
    <w:basedOn w:val="Normal"/>
    <w:rsid w:val="002A0A9D"/>
  </w:style>
  <w:style w:type="character" w:styleId="Strong">
    <w:name w:val="Strong"/>
    <w:basedOn w:val="DefaultParagraphFont"/>
    <w:qFormat/>
    <w:rsid w:val="002A0A9D"/>
    <w:rPr>
      <w:b/>
    </w:rPr>
  </w:style>
  <w:style w:type="paragraph" w:styleId="Subtitle">
    <w:name w:val="Subtitle"/>
    <w:basedOn w:val="Normal"/>
    <w:qFormat/>
    <w:rsid w:val="002A0A9D"/>
    <w:pPr>
      <w:keepNext/>
      <w:spacing w:after="240"/>
      <w:jc w:val="center"/>
    </w:pPr>
    <w:rPr>
      <w:rFonts w:cs="Arial"/>
    </w:rPr>
  </w:style>
  <w:style w:type="paragraph" w:styleId="TableofAuthorities">
    <w:name w:val="table of authorities"/>
    <w:basedOn w:val="Normal"/>
    <w:semiHidden/>
    <w:rsid w:val="002A0A9D"/>
    <w:pPr>
      <w:ind w:left="240" w:hanging="240"/>
    </w:pPr>
  </w:style>
  <w:style w:type="paragraph" w:styleId="TableofFigures">
    <w:name w:val="table of figures"/>
    <w:basedOn w:val="Normal"/>
    <w:semiHidden/>
    <w:rsid w:val="002A0A9D"/>
    <w:pPr>
      <w:ind w:left="480" w:hanging="480"/>
    </w:pPr>
  </w:style>
  <w:style w:type="paragraph" w:customStyle="1" w:styleId="TOA">
    <w:name w:val="TOA"/>
    <w:basedOn w:val="Normal"/>
    <w:pPr>
      <w:tabs>
        <w:tab w:val="right" w:leader="dot" w:pos="9216"/>
      </w:tabs>
      <w:spacing w:before="240"/>
      <w:ind w:left="720" w:right="1440" w:hanging="720"/>
    </w:pPr>
  </w:style>
  <w:style w:type="paragraph" w:styleId="TOAHeading">
    <w:name w:val="toa heading"/>
    <w:basedOn w:val="Normal"/>
    <w:semiHidden/>
    <w:rsid w:val="002A0A9D"/>
    <w:pPr>
      <w:spacing w:before="120"/>
    </w:pPr>
    <w:rPr>
      <w:rFonts w:ascii="Arial" w:hAnsi="Arial"/>
      <w:b/>
    </w:rPr>
  </w:style>
  <w:style w:type="paragraph" w:customStyle="1" w:styleId="TOC">
    <w:name w:val="TOC"/>
    <w:basedOn w:val="Normal"/>
    <w:pPr>
      <w:spacing w:after="240"/>
      <w:jc w:val="center"/>
    </w:pPr>
    <w:rPr>
      <w:u w:val="single"/>
    </w:rPr>
  </w:style>
  <w:style w:type="paragraph" w:styleId="TOC1">
    <w:name w:val="toc 1"/>
    <w:basedOn w:val="Normal"/>
    <w:autoRedefine/>
    <w:semiHidden/>
    <w:rsid w:val="002A0A9D"/>
    <w:pPr>
      <w:tabs>
        <w:tab w:val="decimal" w:leader="dot" w:pos="9360"/>
      </w:tabs>
      <w:spacing w:before="240" w:after="240"/>
    </w:pPr>
    <w:rPr>
      <w:caps/>
    </w:rPr>
  </w:style>
  <w:style w:type="paragraph" w:styleId="TOC2">
    <w:name w:val="toc 2"/>
    <w:basedOn w:val="Normal"/>
    <w:autoRedefine/>
    <w:semiHidden/>
    <w:rsid w:val="002A0A9D"/>
    <w:pPr>
      <w:tabs>
        <w:tab w:val="right" w:leader="dot" w:pos="9360"/>
      </w:tabs>
      <w:ind w:left="360"/>
    </w:pPr>
  </w:style>
  <w:style w:type="paragraph" w:styleId="TOC3">
    <w:name w:val="toc 3"/>
    <w:basedOn w:val="TOC2"/>
    <w:autoRedefine/>
    <w:semiHidden/>
    <w:rsid w:val="002A0A9D"/>
    <w:pPr>
      <w:ind w:left="1080"/>
    </w:pPr>
  </w:style>
  <w:style w:type="paragraph" w:styleId="TOC4">
    <w:name w:val="toc 4"/>
    <w:basedOn w:val="TOC3"/>
    <w:autoRedefine/>
    <w:semiHidden/>
    <w:rsid w:val="002A0A9D"/>
    <w:pPr>
      <w:ind w:left="1440"/>
    </w:pPr>
  </w:style>
  <w:style w:type="paragraph" w:styleId="TOC5">
    <w:name w:val="toc 5"/>
    <w:basedOn w:val="TOC4"/>
    <w:autoRedefine/>
    <w:semiHidden/>
    <w:rsid w:val="002A0A9D"/>
    <w:pPr>
      <w:ind w:left="1800"/>
    </w:pPr>
  </w:style>
  <w:style w:type="paragraph" w:styleId="TOC6">
    <w:name w:val="toc 6"/>
    <w:basedOn w:val="TOC5"/>
    <w:autoRedefine/>
    <w:semiHidden/>
    <w:rsid w:val="002A0A9D"/>
    <w:pPr>
      <w:ind w:left="2160"/>
    </w:pPr>
  </w:style>
  <w:style w:type="paragraph" w:styleId="TOC7">
    <w:name w:val="toc 7"/>
    <w:basedOn w:val="TOC6"/>
    <w:autoRedefine/>
    <w:semiHidden/>
    <w:rsid w:val="002A0A9D"/>
    <w:pPr>
      <w:ind w:left="2520"/>
    </w:pPr>
  </w:style>
  <w:style w:type="paragraph" w:styleId="TOC8">
    <w:name w:val="toc 8"/>
    <w:basedOn w:val="TOC7"/>
    <w:autoRedefine/>
    <w:semiHidden/>
    <w:rsid w:val="002A0A9D"/>
    <w:pPr>
      <w:ind w:left="2880"/>
    </w:pPr>
  </w:style>
  <w:style w:type="paragraph" w:styleId="TOC9">
    <w:name w:val="toc 9"/>
    <w:basedOn w:val="TOC8"/>
    <w:autoRedefine/>
    <w:semiHidden/>
    <w:rsid w:val="002A0A9D"/>
    <w:pPr>
      <w:ind w:left="3240"/>
    </w:pPr>
  </w:style>
  <w:style w:type="paragraph" w:styleId="EnvelopeAddress">
    <w:name w:val="envelope address"/>
    <w:basedOn w:val="Normal"/>
    <w:rsid w:val="002A0A9D"/>
    <w:pPr>
      <w:framePr w:w="7920" w:h="1980" w:hRule="exact" w:hSpace="180" w:wrap="auto" w:hAnchor="page" w:xAlign="center" w:yAlign="bottom"/>
      <w:ind w:left="2880"/>
    </w:pPr>
    <w:rPr>
      <w:rFonts w:cs="Arial"/>
    </w:rPr>
  </w:style>
  <w:style w:type="paragraph" w:styleId="EnvelopeReturn">
    <w:name w:val="envelope return"/>
    <w:basedOn w:val="Normal"/>
    <w:rsid w:val="002A0A9D"/>
    <w:rPr>
      <w:rFonts w:cs="Arial"/>
      <w:sz w:val="20"/>
    </w:rPr>
  </w:style>
  <w:style w:type="paragraph" w:styleId="List">
    <w:name w:val="List"/>
    <w:basedOn w:val="Normal"/>
    <w:semiHidden/>
    <w:rsid w:val="002A0A9D"/>
    <w:pPr>
      <w:ind w:left="360" w:hanging="360"/>
    </w:pPr>
  </w:style>
  <w:style w:type="paragraph" w:styleId="List2">
    <w:name w:val="List 2"/>
    <w:basedOn w:val="Normal"/>
    <w:semiHidden/>
    <w:rsid w:val="002A0A9D"/>
    <w:pPr>
      <w:ind w:left="720" w:hanging="360"/>
    </w:pPr>
  </w:style>
  <w:style w:type="paragraph" w:styleId="List3">
    <w:name w:val="List 3"/>
    <w:basedOn w:val="Normal"/>
    <w:semiHidden/>
    <w:rsid w:val="002A0A9D"/>
    <w:pPr>
      <w:ind w:left="1080" w:hanging="360"/>
    </w:pPr>
  </w:style>
  <w:style w:type="paragraph" w:styleId="List4">
    <w:name w:val="List 4"/>
    <w:basedOn w:val="Normal"/>
    <w:semiHidden/>
    <w:rsid w:val="002A0A9D"/>
    <w:pPr>
      <w:ind w:left="1440" w:hanging="360"/>
    </w:pPr>
  </w:style>
  <w:style w:type="paragraph" w:styleId="List5">
    <w:name w:val="List 5"/>
    <w:basedOn w:val="Normal"/>
    <w:semiHidden/>
    <w:rsid w:val="002A0A9D"/>
    <w:pPr>
      <w:ind w:left="1800" w:hanging="360"/>
    </w:pPr>
  </w:style>
  <w:style w:type="paragraph" w:styleId="ListBullet2">
    <w:name w:val="List Bullet 2"/>
    <w:basedOn w:val="Normal"/>
    <w:rsid w:val="002A0A9D"/>
    <w:pPr>
      <w:numPr>
        <w:numId w:val="2"/>
      </w:numPr>
      <w:spacing w:after="240"/>
    </w:pPr>
  </w:style>
  <w:style w:type="paragraph" w:styleId="ListBullet3">
    <w:name w:val="List Bullet 3"/>
    <w:basedOn w:val="Normal"/>
    <w:rsid w:val="002A0A9D"/>
    <w:pPr>
      <w:numPr>
        <w:numId w:val="3"/>
      </w:numPr>
      <w:spacing w:after="240"/>
    </w:pPr>
  </w:style>
  <w:style w:type="paragraph" w:styleId="ListBullet4">
    <w:name w:val="List Bullet 4"/>
    <w:basedOn w:val="Normal"/>
    <w:rsid w:val="002A0A9D"/>
    <w:pPr>
      <w:numPr>
        <w:numId w:val="4"/>
      </w:numPr>
      <w:spacing w:after="240"/>
    </w:pPr>
  </w:style>
  <w:style w:type="paragraph" w:styleId="ListBullet5">
    <w:name w:val="List Bullet 5"/>
    <w:basedOn w:val="Normal"/>
    <w:rsid w:val="002A0A9D"/>
    <w:pPr>
      <w:numPr>
        <w:numId w:val="5"/>
      </w:numPr>
      <w:spacing w:after="240"/>
    </w:pPr>
  </w:style>
  <w:style w:type="paragraph" w:styleId="ListContinue">
    <w:name w:val="List Continue"/>
    <w:basedOn w:val="Normal"/>
    <w:rsid w:val="002A0A9D"/>
    <w:pPr>
      <w:spacing w:after="240"/>
      <w:ind w:left="720"/>
    </w:pPr>
  </w:style>
  <w:style w:type="paragraph" w:styleId="ListContinue2">
    <w:name w:val="List Continue 2"/>
    <w:basedOn w:val="Normal"/>
    <w:rsid w:val="002A0A9D"/>
    <w:pPr>
      <w:spacing w:after="240"/>
      <w:ind w:left="1440"/>
    </w:pPr>
  </w:style>
  <w:style w:type="paragraph" w:styleId="ListContinue3">
    <w:name w:val="List Continue 3"/>
    <w:basedOn w:val="Normal"/>
    <w:rsid w:val="002A0A9D"/>
    <w:pPr>
      <w:spacing w:after="240"/>
      <w:ind w:left="2160"/>
    </w:pPr>
  </w:style>
  <w:style w:type="paragraph" w:styleId="ListContinue4">
    <w:name w:val="List Continue 4"/>
    <w:basedOn w:val="Normal"/>
    <w:rsid w:val="002A0A9D"/>
    <w:pPr>
      <w:spacing w:after="240"/>
      <w:ind w:left="2880"/>
    </w:pPr>
  </w:style>
  <w:style w:type="paragraph" w:styleId="ListContinue5">
    <w:name w:val="List Continue 5"/>
    <w:basedOn w:val="Normal"/>
    <w:rsid w:val="002A0A9D"/>
    <w:pPr>
      <w:spacing w:after="240"/>
      <w:ind w:left="3600"/>
    </w:pPr>
  </w:style>
  <w:style w:type="paragraph" w:styleId="ListNumber">
    <w:name w:val="List Number"/>
    <w:basedOn w:val="Normal"/>
    <w:rsid w:val="002A0A9D"/>
    <w:pPr>
      <w:numPr>
        <w:numId w:val="6"/>
      </w:numPr>
      <w:spacing w:after="240"/>
    </w:pPr>
  </w:style>
  <w:style w:type="paragraph" w:styleId="ListNumber2">
    <w:name w:val="List Number 2"/>
    <w:basedOn w:val="Normal"/>
    <w:rsid w:val="002A0A9D"/>
    <w:pPr>
      <w:numPr>
        <w:numId w:val="7"/>
      </w:numPr>
      <w:spacing w:after="240"/>
    </w:pPr>
  </w:style>
  <w:style w:type="paragraph" w:styleId="ListNumber3">
    <w:name w:val="List Number 3"/>
    <w:basedOn w:val="Normal"/>
    <w:rsid w:val="002A0A9D"/>
    <w:pPr>
      <w:numPr>
        <w:numId w:val="8"/>
      </w:numPr>
      <w:spacing w:after="240"/>
    </w:pPr>
  </w:style>
  <w:style w:type="paragraph" w:styleId="ListNumber4">
    <w:name w:val="List Number 4"/>
    <w:basedOn w:val="Normal"/>
    <w:rsid w:val="002A0A9D"/>
    <w:pPr>
      <w:numPr>
        <w:numId w:val="9"/>
      </w:numPr>
      <w:spacing w:after="240"/>
    </w:pPr>
  </w:style>
  <w:style w:type="paragraph" w:styleId="ListNumber5">
    <w:name w:val="List Number 5"/>
    <w:basedOn w:val="Normal"/>
    <w:rsid w:val="002A0A9D"/>
    <w:pPr>
      <w:numPr>
        <w:numId w:val="10"/>
      </w:numPr>
      <w:spacing w:after="240"/>
    </w:pPr>
  </w:style>
  <w:style w:type="paragraph" w:styleId="MacroText">
    <w:name w:val="macro"/>
    <w:semiHidden/>
    <w:rsid w:val="002A0A9D"/>
    <w:pPr>
      <w:tabs>
        <w:tab w:val="left" w:pos="180"/>
        <w:tab w:val="left" w:pos="360"/>
        <w:tab w:val="left" w:pos="540"/>
        <w:tab w:val="left" w:pos="720"/>
        <w:tab w:val="left" w:pos="900"/>
        <w:tab w:val="left" w:pos="1080"/>
        <w:tab w:val="left" w:pos="1260"/>
        <w:tab w:val="left" w:pos="1440"/>
        <w:tab w:val="left" w:pos="1620"/>
        <w:tab w:val="left" w:pos="1800"/>
      </w:tabs>
      <w:ind w:right="-14400"/>
    </w:pPr>
    <w:rPr>
      <w:rFonts w:ascii="Arial" w:hAnsi="Arial"/>
      <w:sz w:val="16"/>
    </w:rPr>
  </w:style>
  <w:style w:type="paragraph" w:styleId="MessageHeader">
    <w:name w:val="Message Header"/>
    <w:basedOn w:val="Normal"/>
    <w:semiHidden/>
    <w:rsid w:val="002A0A9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customStyle="1" w:styleId="SignatureBlock">
    <w:name w:val="SignatureBlock"/>
    <w:basedOn w:val="Normal"/>
    <w:link w:val="SignatureBlockChar"/>
    <w:rsid w:val="00985439"/>
    <w:pPr>
      <w:keepNext/>
      <w:tabs>
        <w:tab w:val="left" w:pos="2262"/>
      </w:tabs>
      <w:jc w:val="left"/>
    </w:pPr>
  </w:style>
  <w:style w:type="paragraph" w:styleId="NoteHeading">
    <w:name w:val="Note Heading"/>
    <w:basedOn w:val="Normal"/>
    <w:rsid w:val="002A0A9D"/>
  </w:style>
  <w:style w:type="paragraph" w:customStyle="1" w:styleId="JudgeName">
    <w:name w:val="JudgeName"/>
    <w:basedOn w:val="Normal"/>
    <w:rsid w:val="00AA7840"/>
    <w:pPr>
      <w:spacing w:before="240" w:after="240"/>
      <w:ind w:left="288"/>
    </w:pPr>
  </w:style>
  <w:style w:type="paragraph" w:customStyle="1" w:styleId="AttorneysFor">
    <w:name w:val="AttorneysFor"/>
    <w:basedOn w:val="Normal"/>
    <w:rsid w:val="00AA7840"/>
    <w:pPr>
      <w:spacing w:line="240" w:lineRule="exact"/>
      <w:ind w:right="4320"/>
    </w:pPr>
  </w:style>
  <w:style w:type="paragraph" w:customStyle="1" w:styleId="singlespacing">
    <w:name w:val="single spacing"/>
    <w:pPr>
      <w:spacing w:line="240" w:lineRule="exact"/>
    </w:pPr>
    <w:rPr>
      <w:noProof/>
    </w:rPr>
  </w:style>
  <w:style w:type="paragraph" w:customStyle="1" w:styleId="ByLine">
    <w:name w:val="ByLine"/>
    <w:rsid w:val="003D79B8"/>
    <w:pPr>
      <w:tabs>
        <w:tab w:val="right" w:leader="underscore" w:pos="4860"/>
      </w:tabs>
      <w:spacing w:before="960"/>
    </w:pPr>
    <w:rPr>
      <w:noProof/>
      <w:sz w:val="24"/>
    </w:rPr>
  </w:style>
  <w:style w:type="paragraph" w:customStyle="1" w:styleId="FirmName">
    <w:name w:val="Firm Name"/>
    <w:basedOn w:val="Normal"/>
    <w:pPr>
      <w:spacing w:line="240" w:lineRule="exact"/>
      <w:jc w:val="center"/>
    </w:pPr>
    <w:rPr>
      <w:rFonts w:ascii="Courier New" w:hAnsi="Courier New"/>
    </w:rPr>
  </w:style>
  <w:style w:type="paragraph" w:customStyle="1" w:styleId="POSAddressees">
    <w:name w:val="POS Addressees"/>
    <w:basedOn w:val="Normal"/>
    <w:pPr>
      <w:spacing w:line="240" w:lineRule="exact"/>
    </w:pPr>
  </w:style>
  <w:style w:type="paragraph" w:customStyle="1" w:styleId="CaseNum">
    <w:name w:val="CaseNum"/>
    <w:basedOn w:val="Normal"/>
    <w:rsid w:val="001B7007"/>
    <w:pPr>
      <w:jc w:val="left"/>
    </w:pPr>
  </w:style>
  <w:style w:type="paragraph" w:customStyle="1" w:styleId="TitleLine">
    <w:name w:val="TitleLine"/>
    <w:basedOn w:val="Normal"/>
    <w:rsid w:val="00E42D94"/>
    <w:pPr>
      <w:tabs>
        <w:tab w:val="right" w:leader="underscore" w:pos="9360"/>
      </w:tabs>
      <w:spacing w:after="360"/>
      <w:textboxTightWrap w:val="allLines"/>
    </w:pPr>
  </w:style>
  <w:style w:type="paragraph" w:customStyle="1" w:styleId="VenueLine2-Inch">
    <w:name w:val="VenueLine 2-Inch"/>
    <w:basedOn w:val="VenueLine"/>
    <w:rsid w:val="00AB0EEB"/>
    <w:pPr>
      <w:spacing w:before="1440"/>
    </w:pPr>
  </w:style>
  <w:style w:type="paragraph" w:customStyle="1" w:styleId="VenueLine1-Inch">
    <w:name w:val="VenueLine 1-Inch"/>
    <w:basedOn w:val="VenueLine"/>
    <w:rsid w:val="00AB0EEB"/>
    <w:pPr>
      <w:spacing w:before="0"/>
    </w:pPr>
  </w:style>
  <w:style w:type="paragraph" w:styleId="BalloonText">
    <w:name w:val="Balloon Text"/>
    <w:basedOn w:val="Normal"/>
    <w:semiHidden/>
    <w:rsid w:val="002A0A9D"/>
    <w:rPr>
      <w:rFonts w:ascii="Tahoma" w:hAnsi="Tahoma" w:cs="Tahoma"/>
      <w:sz w:val="16"/>
      <w:szCs w:val="16"/>
    </w:rPr>
  </w:style>
  <w:style w:type="paragraph" w:styleId="BlockText">
    <w:name w:val="Block Text"/>
    <w:basedOn w:val="Normal"/>
    <w:semiHidden/>
    <w:rsid w:val="002A0A9D"/>
    <w:pPr>
      <w:spacing w:after="240"/>
      <w:ind w:left="720" w:right="720"/>
    </w:pPr>
  </w:style>
  <w:style w:type="paragraph" w:styleId="BodyText2">
    <w:name w:val="Body Text 2"/>
    <w:basedOn w:val="Normal"/>
    <w:rsid w:val="002A0A9D"/>
    <w:pPr>
      <w:spacing w:line="480" w:lineRule="auto"/>
    </w:pPr>
  </w:style>
  <w:style w:type="paragraph" w:styleId="BodyText3">
    <w:name w:val="Body Text 3"/>
    <w:basedOn w:val="Normal"/>
    <w:semiHidden/>
    <w:rsid w:val="002A0A9D"/>
    <w:pPr>
      <w:spacing w:after="120"/>
    </w:pPr>
    <w:rPr>
      <w:sz w:val="16"/>
      <w:szCs w:val="16"/>
    </w:rPr>
  </w:style>
  <w:style w:type="paragraph" w:styleId="BodyTextFirstIndent">
    <w:name w:val="Body Text First Indent"/>
    <w:basedOn w:val="Normal"/>
    <w:semiHidden/>
    <w:rsid w:val="002A0A9D"/>
    <w:pPr>
      <w:spacing w:after="240"/>
      <w:ind w:firstLine="720"/>
    </w:pPr>
  </w:style>
  <w:style w:type="paragraph" w:styleId="BodyTextIndent">
    <w:name w:val="Body Text Indent"/>
    <w:basedOn w:val="Normal"/>
    <w:semiHidden/>
    <w:rsid w:val="002A0A9D"/>
    <w:pPr>
      <w:spacing w:after="240"/>
      <w:ind w:left="720"/>
    </w:pPr>
  </w:style>
  <w:style w:type="paragraph" w:styleId="BodyTextFirstIndent2">
    <w:name w:val="Body Text First Indent 2"/>
    <w:basedOn w:val="Normal"/>
    <w:rsid w:val="002A0A9D"/>
    <w:pPr>
      <w:spacing w:line="480" w:lineRule="auto"/>
      <w:ind w:firstLine="720"/>
    </w:pPr>
  </w:style>
  <w:style w:type="paragraph" w:styleId="BodyTextIndent2">
    <w:name w:val="Body Text Indent 2"/>
    <w:basedOn w:val="Normal"/>
    <w:semiHidden/>
    <w:rsid w:val="002A0A9D"/>
    <w:pPr>
      <w:spacing w:after="120" w:line="480" w:lineRule="auto"/>
      <w:ind w:left="360"/>
    </w:pPr>
  </w:style>
  <w:style w:type="paragraph" w:styleId="BodyTextIndent3">
    <w:name w:val="Body Text Indent 3"/>
    <w:basedOn w:val="Normal"/>
    <w:semiHidden/>
    <w:rsid w:val="002A0A9D"/>
    <w:pPr>
      <w:spacing w:after="120"/>
      <w:ind w:left="360"/>
    </w:pPr>
    <w:rPr>
      <w:sz w:val="16"/>
      <w:szCs w:val="16"/>
    </w:rPr>
  </w:style>
  <w:style w:type="paragraph" w:styleId="CommentSubject">
    <w:name w:val="annotation subject"/>
    <w:basedOn w:val="CommentText"/>
    <w:semiHidden/>
    <w:rsid w:val="002A0A9D"/>
    <w:pPr>
      <w:spacing w:after="0"/>
    </w:pPr>
    <w:rPr>
      <w:b/>
      <w:bCs/>
      <w:sz w:val="20"/>
      <w:szCs w:val="20"/>
    </w:rPr>
  </w:style>
  <w:style w:type="paragraph" w:styleId="E-mailSignature">
    <w:name w:val="E-mail Signature"/>
    <w:basedOn w:val="Normal"/>
    <w:semiHidden/>
    <w:rsid w:val="002A0A9D"/>
  </w:style>
  <w:style w:type="paragraph" w:styleId="HTMLAddress">
    <w:name w:val="HTML Address"/>
    <w:basedOn w:val="Normal"/>
    <w:semiHidden/>
    <w:rsid w:val="002A0A9D"/>
    <w:rPr>
      <w:i/>
      <w:iCs/>
    </w:rPr>
  </w:style>
  <w:style w:type="paragraph" w:styleId="HTMLPreformatted">
    <w:name w:val="HTML Preformatted"/>
    <w:basedOn w:val="Normal"/>
    <w:semiHidden/>
    <w:rsid w:val="002A0A9D"/>
    <w:rPr>
      <w:rFonts w:ascii="Courier New" w:hAnsi="Courier New" w:cs="Courier New"/>
      <w:sz w:val="20"/>
      <w:szCs w:val="20"/>
    </w:rPr>
  </w:style>
  <w:style w:type="paragraph" w:styleId="NormalWeb">
    <w:name w:val="Normal (Web)"/>
    <w:basedOn w:val="Normal"/>
    <w:rsid w:val="002A0A9D"/>
  </w:style>
  <w:style w:type="paragraph" w:styleId="NormalIndent">
    <w:name w:val="Normal Indent"/>
    <w:basedOn w:val="Normal"/>
    <w:semiHidden/>
    <w:rsid w:val="002A0A9D"/>
    <w:pPr>
      <w:ind w:left="720"/>
    </w:pPr>
  </w:style>
  <w:style w:type="paragraph" w:styleId="PlainText">
    <w:name w:val="Plain Text"/>
    <w:basedOn w:val="Normal"/>
    <w:semiHidden/>
    <w:rsid w:val="002A0A9D"/>
    <w:rPr>
      <w:rFonts w:ascii="Courier New" w:hAnsi="Courier New" w:cs="Courier New"/>
      <w:sz w:val="20"/>
      <w:szCs w:val="20"/>
    </w:rPr>
  </w:style>
  <w:style w:type="paragraph" w:styleId="Signature">
    <w:name w:val="Signature"/>
    <w:basedOn w:val="Normal"/>
    <w:semiHidden/>
    <w:rsid w:val="002A0A9D"/>
    <w:pPr>
      <w:tabs>
        <w:tab w:val="right" w:leader="underscore" w:pos="9360"/>
      </w:tabs>
      <w:ind w:left="5040"/>
      <w:jc w:val="left"/>
    </w:pPr>
  </w:style>
  <w:style w:type="paragraph" w:customStyle="1" w:styleId="Address">
    <w:name w:val="Address"/>
    <w:basedOn w:val="Normal"/>
    <w:rsid w:val="002A0A9D"/>
    <w:pPr>
      <w:keepLines/>
    </w:pPr>
  </w:style>
  <w:style w:type="paragraph" w:customStyle="1" w:styleId="ccList">
    <w:name w:val="cc List"/>
    <w:basedOn w:val="Normal"/>
    <w:rsid w:val="002A0A9D"/>
  </w:style>
  <w:style w:type="paragraph" w:customStyle="1" w:styleId="Company">
    <w:name w:val="Company"/>
    <w:basedOn w:val="Normal"/>
    <w:rsid w:val="002A0A9D"/>
    <w:pPr>
      <w:spacing w:after="240"/>
    </w:pPr>
  </w:style>
  <w:style w:type="paragraph" w:customStyle="1" w:styleId="CoverText">
    <w:name w:val="Cover Text"/>
    <w:basedOn w:val="Normal"/>
    <w:rsid w:val="002A0A9D"/>
    <w:pPr>
      <w:spacing w:line="480" w:lineRule="auto"/>
      <w:jc w:val="center"/>
    </w:pPr>
  </w:style>
  <w:style w:type="paragraph" w:customStyle="1" w:styleId="DateStamp">
    <w:name w:val="DateStamp"/>
    <w:basedOn w:val="Footer"/>
    <w:rsid w:val="002A0A9D"/>
    <w:pPr>
      <w:tabs>
        <w:tab w:val="left" w:pos="4680"/>
        <w:tab w:val="right" w:pos="9090"/>
      </w:tabs>
      <w:spacing w:line="2" w:lineRule="atLeast"/>
    </w:pPr>
  </w:style>
  <w:style w:type="paragraph" w:customStyle="1" w:styleId="Enclosure">
    <w:name w:val="Enclosure"/>
    <w:basedOn w:val="Normal"/>
    <w:rsid w:val="002A0A9D"/>
    <w:pPr>
      <w:spacing w:after="240"/>
    </w:pPr>
  </w:style>
  <w:style w:type="paragraph" w:customStyle="1" w:styleId="FooterLandscape">
    <w:name w:val="Footer Landscape"/>
    <w:basedOn w:val="Normal"/>
    <w:rsid w:val="002A0A9D"/>
    <w:pPr>
      <w:tabs>
        <w:tab w:val="center" w:pos="6480"/>
        <w:tab w:val="right" w:pos="12960"/>
      </w:tabs>
    </w:pPr>
  </w:style>
  <w:style w:type="paragraph" w:customStyle="1" w:styleId="HeaderLandscape">
    <w:name w:val="Header Landscape"/>
    <w:basedOn w:val="Normal"/>
    <w:rsid w:val="002A0A9D"/>
    <w:pPr>
      <w:tabs>
        <w:tab w:val="center" w:pos="6480"/>
        <w:tab w:val="right" w:pos="12960"/>
      </w:tabs>
    </w:pPr>
  </w:style>
  <w:style w:type="numbering" w:customStyle="1" w:styleId="Exhibits">
    <w:name w:val="Exhibits"/>
    <w:rsid w:val="002A0A9D"/>
    <w:pPr>
      <w:numPr>
        <w:numId w:val="17"/>
      </w:numPr>
    </w:pPr>
  </w:style>
  <w:style w:type="paragraph" w:customStyle="1" w:styleId="Heading1notoc">
    <w:name w:val="Heading 1 (no toc)"/>
    <w:basedOn w:val="Heading1"/>
    <w:rsid w:val="002A0A9D"/>
    <w:pPr>
      <w:outlineLvl w:val="9"/>
    </w:pPr>
  </w:style>
  <w:style w:type="paragraph" w:customStyle="1" w:styleId="Heading2notoc">
    <w:name w:val="Heading 2 (no toc)"/>
    <w:basedOn w:val="Heading2"/>
    <w:rsid w:val="002A0A9D"/>
    <w:pPr>
      <w:outlineLvl w:val="9"/>
    </w:pPr>
  </w:style>
  <w:style w:type="paragraph" w:customStyle="1" w:styleId="Heading3notoc">
    <w:name w:val="Heading 3 (no toc)"/>
    <w:basedOn w:val="Heading3"/>
    <w:rsid w:val="002A0A9D"/>
    <w:pPr>
      <w:outlineLvl w:val="9"/>
    </w:pPr>
  </w:style>
  <w:style w:type="paragraph" w:customStyle="1" w:styleId="Schedule">
    <w:name w:val="Schedule"/>
    <w:basedOn w:val="Normal"/>
    <w:rsid w:val="002A0A9D"/>
  </w:style>
  <w:style w:type="paragraph" w:customStyle="1" w:styleId="Index">
    <w:name w:val="Index"/>
    <w:basedOn w:val="Normal"/>
    <w:rsid w:val="002A0A9D"/>
  </w:style>
  <w:style w:type="paragraph" w:customStyle="1" w:styleId="Initials">
    <w:name w:val="Initials"/>
    <w:basedOn w:val="Normal"/>
    <w:rsid w:val="002A0A9D"/>
    <w:pPr>
      <w:spacing w:after="240"/>
    </w:pPr>
  </w:style>
  <w:style w:type="paragraph" w:customStyle="1" w:styleId="LineNumber0">
    <w:name w:val="LineNumber"/>
    <w:basedOn w:val="Normal"/>
    <w:rsid w:val="002A0A9D"/>
    <w:pPr>
      <w:tabs>
        <w:tab w:val="decimal" w:pos="-270"/>
      </w:tabs>
      <w:spacing w:line="480" w:lineRule="exact"/>
      <w:ind w:left="-547"/>
    </w:pPr>
  </w:style>
  <w:style w:type="paragraph" w:customStyle="1" w:styleId="List1">
    <w:name w:val="List 1"/>
    <w:basedOn w:val="List"/>
    <w:rsid w:val="002A0A9D"/>
    <w:pPr>
      <w:ind w:left="720" w:hanging="720"/>
    </w:pPr>
  </w:style>
  <w:style w:type="paragraph" w:customStyle="1" w:styleId="List1d">
    <w:name w:val="List 1.d"/>
    <w:basedOn w:val="List1"/>
    <w:rsid w:val="002A0A9D"/>
    <w:pPr>
      <w:tabs>
        <w:tab w:val="decimal" w:pos="1080"/>
      </w:tabs>
      <w:ind w:left="1440" w:hanging="1440"/>
    </w:pPr>
  </w:style>
  <w:style w:type="paragraph" w:customStyle="1" w:styleId="List2d">
    <w:name w:val="List 2.d"/>
    <w:basedOn w:val="List2"/>
    <w:rsid w:val="002A0A9D"/>
    <w:pPr>
      <w:tabs>
        <w:tab w:val="decimal" w:pos="1800"/>
      </w:tabs>
      <w:ind w:left="2160" w:hanging="1440"/>
    </w:pPr>
  </w:style>
  <w:style w:type="paragraph" w:customStyle="1" w:styleId="List3d">
    <w:name w:val="List 3.d"/>
    <w:basedOn w:val="List3"/>
    <w:rsid w:val="002A0A9D"/>
    <w:pPr>
      <w:tabs>
        <w:tab w:val="decimal" w:pos="2520"/>
      </w:tabs>
      <w:ind w:left="2880" w:hanging="1440"/>
    </w:pPr>
  </w:style>
  <w:style w:type="paragraph" w:customStyle="1" w:styleId="List4d">
    <w:name w:val="List 4.d"/>
    <w:basedOn w:val="List4"/>
    <w:rsid w:val="002A0A9D"/>
    <w:pPr>
      <w:tabs>
        <w:tab w:val="decimal" w:pos="3240"/>
      </w:tabs>
      <w:ind w:left="3600" w:hanging="1440"/>
    </w:pPr>
  </w:style>
  <w:style w:type="paragraph" w:customStyle="1" w:styleId="List5d">
    <w:name w:val="List 5.d"/>
    <w:basedOn w:val="List5"/>
    <w:rsid w:val="002A0A9D"/>
    <w:pPr>
      <w:tabs>
        <w:tab w:val="decimal" w:pos="3960"/>
      </w:tabs>
      <w:ind w:left="4320" w:hanging="1440"/>
    </w:pPr>
  </w:style>
  <w:style w:type="paragraph" w:customStyle="1" w:styleId="List6">
    <w:name w:val="List 6"/>
    <w:basedOn w:val="List5"/>
    <w:rsid w:val="002A0A9D"/>
    <w:pPr>
      <w:ind w:left="4320"/>
    </w:pPr>
  </w:style>
  <w:style w:type="paragraph" w:customStyle="1" w:styleId="ListNumber1">
    <w:name w:val="List Number 1"/>
    <w:basedOn w:val="Normal"/>
    <w:rsid w:val="002A0A9D"/>
    <w:pPr>
      <w:numPr>
        <w:numId w:val="14"/>
      </w:numPr>
      <w:tabs>
        <w:tab w:val="clear" w:pos="360"/>
      </w:tabs>
      <w:ind w:left="720" w:hanging="720"/>
    </w:pPr>
  </w:style>
  <w:style w:type="paragraph" w:customStyle="1" w:styleId="Outline">
    <w:name w:val="Outline"/>
    <w:basedOn w:val="Normal"/>
    <w:rsid w:val="002A0A9D"/>
    <w:pPr>
      <w:numPr>
        <w:numId w:val="16"/>
      </w:numPr>
    </w:pPr>
    <w:rPr>
      <w:u w:val="single"/>
    </w:rPr>
  </w:style>
  <w:style w:type="character" w:customStyle="1" w:styleId="ParaNum">
    <w:name w:val="ParaNum"/>
    <w:basedOn w:val="DefaultParagraphFont"/>
    <w:rsid w:val="002A0A9D"/>
  </w:style>
  <w:style w:type="paragraph" w:customStyle="1" w:styleId="ReLine">
    <w:name w:val="Re Line"/>
    <w:basedOn w:val="Normal"/>
    <w:rsid w:val="002A0A9D"/>
    <w:pPr>
      <w:spacing w:before="240" w:after="240"/>
      <w:ind w:left="2880" w:hanging="1440"/>
    </w:pPr>
  </w:style>
  <w:style w:type="paragraph" w:customStyle="1" w:styleId="RecipientTitle">
    <w:name w:val="RecipientTitle"/>
    <w:basedOn w:val="Normal"/>
    <w:rsid w:val="002A0A9D"/>
  </w:style>
  <w:style w:type="paragraph" w:customStyle="1" w:styleId="Recital">
    <w:name w:val="Recital"/>
    <w:basedOn w:val="Normal"/>
    <w:rsid w:val="002A0A9D"/>
    <w:pPr>
      <w:spacing w:before="480" w:after="240"/>
      <w:jc w:val="center"/>
    </w:pPr>
    <w:rPr>
      <w:caps/>
      <w:u w:val="words"/>
    </w:rPr>
  </w:style>
  <w:style w:type="paragraph" w:customStyle="1" w:styleId="Table">
    <w:name w:val="Table"/>
    <w:basedOn w:val="Normal"/>
    <w:rsid w:val="002A0A9D"/>
    <w:pPr>
      <w:spacing w:before="60" w:after="60"/>
    </w:pPr>
  </w:style>
  <w:style w:type="paragraph" w:customStyle="1" w:styleId="TableHeadings">
    <w:name w:val="Table Headings"/>
    <w:basedOn w:val="Table"/>
    <w:rsid w:val="002A0A9D"/>
    <w:rPr>
      <w:b/>
    </w:rPr>
  </w:style>
  <w:style w:type="paragraph" w:customStyle="1" w:styleId="TableSubtotal">
    <w:name w:val="Table Subtotal"/>
    <w:basedOn w:val="Table"/>
    <w:rsid w:val="002A0A9D"/>
    <w:pPr>
      <w:pBdr>
        <w:top w:val="single" w:sz="4" w:space="1" w:color="auto"/>
        <w:bottom w:val="single" w:sz="4" w:space="1" w:color="auto"/>
      </w:pBdr>
    </w:pPr>
  </w:style>
  <w:style w:type="paragraph" w:customStyle="1" w:styleId="TableText">
    <w:name w:val="Table Text"/>
    <w:basedOn w:val="Table"/>
    <w:rsid w:val="002A0A9D"/>
    <w:pPr>
      <w:spacing w:before="40" w:after="40"/>
    </w:pPr>
  </w:style>
  <w:style w:type="paragraph" w:customStyle="1" w:styleId="TableTotal">
    <w:name w:val="Table Total"/>
    <w:basedOn w:val="Table"/>
    <w:rsid w:val="002A0A9D"/>
    <w:pPr>
      <w:pBdr>
        <w:bottom w:val="double" w:sz="4" w:space="1" w:color="auto"/>
      </w:pBdr>
    </w:pPr>
    <w:rPr>
      <w:b/>
    </w:rPr>
  </w:style>
  <w:style w:type="paragraph" w:customStyle="1" w:styleId="Exhibit">
    <w:name w:val="Exhibit"/>
    <w:basedOn w:val="Normal"/>
    <w:rsid w:val="002A0A9D"/>
  </w:style>
  <w:style w:type="paragraph" w:customStyle="1" w:styleId="TitleAppendix">
    <w:name w:val="Title Appendix"/>
    <w:basedOn w:val="Title"/>
    <w:rsid w:val="002A0A9D"/>
    <w:pPr>
      <w:spacing w:before="480"/>
    </w:pPr>
  </w:style>
  <w:style w:type="paragraph" w:customStyle="1" w:styleId="TitleCover">
    <w:name w:val="Title Cover"/>
    <w:basedOn w:val="Normal"/>
    <w:rsid w:val="002A0A9D"/>
    <w:pPr>
      <w:spacing w:after="360"/>
      <w:jc w:val="center"/>
    </w:pPr>
    <w:rPr>
      <w:b/>
      <w:sz w:val="28"/>
    </w:rPr>
  </w:style>
  <w:style w:type="paragraph" w:customStyle="1" w:styleId="TitleDate">
    <w:name w:val="Title Date"/>
    <w:basedOn w:val="Normal"/>
    <w:rsid w:val="002A0A9D"/>
    <w:pPr>
      <w:spacing w:before="240"/>
      <w:jc w:val="center"/>
    </w:pPr>
  </w:style>
  <w:style w:type="paragraph" w:customStyle="1" w:styleId="TitleDocument">
    <w:name w:val="Title Document"/>
    <w:basedOn w:val="Normal"/>
    <w:rsid w:val="002A0A9D"/>
    <w:pPr>
      <w:spacing w:after="360"/>
      <w:jc w:val="center"/>
    </w:pPr>
    <w:rPr>
      <w:b/>
      <w:caps/>
    </w:rPr>
  </w:style>
  <w:style w:type="paragraph" w:customStyle="1" w:styleId="TitleExhibit">
    <w:name w:val="Title Exhibit"/>
    <w:basedOn w:val="Title"/>
    <w:rsid w:val="002A0A9D"/>
    <w:pPr>
      <w:spacing w:before="480"/>
    </w:pPr>
  </w:style>
  <w:style w:type="paragraph" w:customStyle="1" w:styleId="TitleIndex">
    <w:name w:val="Title Index"/>
    <w:basedOn w:val="Title"/>
    <w:rsid w:val="002A0A9D"/>
    <w:pPr>
      <w:spacing w:before="480"/>
    </w:pPr>
  </w:style>
  <w:style w:type="paragraph" w:customStyle="1" w:styleId="TitleSchedule">
    <w:name w:val="Title Schedule"/>
    <w:basedOn w:val="Title"/>
    <w:rsid w:val="002A0A9D"/>
    <w:pPr>
      <w:spacing w:before="480"/>
    </w:pPr>
  </w:style>
  <w:style w:type="paragraph" w:customStyle="1" w:styleId="TitleTOC">
    <w:name w:val="Title TOC"/>
    <w:basedOn w:val="Normal"/>
    <w:rsid w:val="002A0A9D"/>
    <w:pPr>
      <w:spacing w:after="360"/>
      <w:jc w:val="center"/>
    </w:pPr>
    <w:rPr>
      <w:b/>
    </w:rPr>
  </w:style>
  <w:style w:type="paragraph" w:customStyle="1" w:styleId="TitleTOE">
    <w:name w:val="Title TOE"/>
    <w:basedOn w:val="TitleTOC"/>
    <w:rsid w:val="002A0A9D"/>
  </w:style>
  <w:style w:type="paragraph" w:customStyle="1" w:styleId="TitleTOCPage">
    <w:name w:val="Title TOC Page"/>
    <w:basedOn w:val="Normal"/>
    <w:rsid w:val="002A0A9D"/>
    <w:pPr>
      <w:jc w:val="right"/>
    </w:pPr>
    <w:rPr>
      <w:u w:val="single"/>
    </w:rPr>
  </w:style>
  <w:style w:type="paragraph" w:customStyle="1" w:styleId="TitleTOEPage">
    <w:name w:val="Title TOE Page"/>
    <w:basedOn w:val="TitleTOCPage"/>
    <w:rsid w:val="002A0A9D"/>
  </w:style>
  <w:style w:type="paragraph" w:customStyle="1" w:styleId="Exhibit1">
    <w:name w:val="Exhibit 1"/>
    <w:basedOn w:val="Exhibit"/>
    <w:rsid w:val="002A0A9D"/>
    <w:pPr>
      <w:numPr>
        <w:numId w:val="18"/>
      </w:numPr>
    </w:pPr>
  </w:style>
  <w:style w:type="paragraph" w:customStyle="1" w:styleId="Exhibit2">
    <w:name w:val="Exhibit 2"/>
    <w:basedOn w:val="Exhibit"/>
    <w:rsid w:val="002A0A9D"/>
    <w:pPr>
      <w:numPr>
        <w:ilvl w:val="1"/>
        <w:numId w:val="18"/>
      </w:numPr>
    </w:pPr>
  </w:style>
  <w:style w:type="paragraph" w:customStyle="1" w:styleId="Exhibit3">
    <w:name w:val="Exhibit 3"/>
    <w:basedOn w:val="Exhibit"/>
    <w:rsid w:val="002A0A9D"/>
    <w:pPr>
      <w:numPr>
        <w:ilvl w:val="2"/>
        <w:numId w:val="18"/>
      </w:numPr>
    </w:pPr>
  </w:style>
  <w:style w:type="paragraph" w:customStyle="1" w:styleId="Schedule1">
    <w:name w:val="Schedule 1"/>
    <w:basedOn w:val="Schedule"/>
    <w:rsid w:val="002A0A9D"/>
    <w:pPr>
      <w:numPr>
        <w:numId w:val="19"/>
      </w:numPr>
      <w:tabs>
        <w:tab w:val="clear" w:pos="720"/>
        <w:tab w:val="num" w:pos="360"/>
      </w:tabs>
      <w:ind w:left="0" w:firstLine="0"/>
    </w:pPr>
  </w:style>
  <w:style w:type="paragraph" w:customStyle="1" w:styleId="Schedule2">
    <w:name w:val="Schedule 2"/>
    <w:basedOn w:val="Schedule"/>
    <w:rsid w:val="002A0A9D"/>
    <w:pPr>
      <w:numPr>
        <w:ilvl w:val="1"/>
        <w:numId w:val="19"/>
      </w:numPr>
      <w:tabs>
        <w:tab w:val="clear" w:pos="1440"/>
        <w:tab w:val="num" w:pos="360"/>
      </w:tabs>
      <w:ind w:left="0" w:firstLine="0"/>
    </w:pPr>
  </w:style>
  <w:style w:type="paragraph" w:customStyle="1" w:styleId="Schedule3">
    <w:name w:val="Schedule 3"/>
    <w:basedOn w:val="Schedule"/>
    <w:rsid w:val="002A0A9D"/>
    <w:pPr>
      <w:numPr>
        <w:ilvl w:val="2"/>
        <w:numId w:val="19"/>
      </w:numPr>
      <w:tabs>
        <w:tab w:val="clear" w:pos="2160"/>
        <w:tab w:val="num" w:pos="360"/>
      </w:tabs>
      <w:ind w:left="0" w:firstLine="0"/>
    </w:pPr>
  </w:style>
  <w:style w:type="numbering" w:styleId="111111">
    <w:name w:val="Outline List 2"/>
    <w:basedOn w:val="NoList"/>
    <w:semiHidden/>
    <w:rsid w:val="002A0A9D"/>
    <w:pPr>
      <w:numPr>
        <w:numId w:val="20"/>
      </w:numPr>
    </w:pPr>
  </w:style>
  <w:style w:type="numbering" w:styleId="1ai">
    <w:name w:val="Outline List 1"/>
    <w:basedOn w:val="NoList"/>
    <w:semiHidden/>
    <w:rsid w:val="002A0A9D"/>
    <w:pPr>
      <w:numPr>
        <w:numId w:val="21"/>
      </w:numPr>
    </w:pPr>
  </w:style>
  <w:style w:type="numbering" w:styleId="ArticleSection">
    <w:name w:val="Outline List 3"/>
    <w:basedOn w:val="NoList"/>
    <w:semiHidden/>
    <w:rsid w:val="002A0A9D"/>
    <w:pPr>
      <w:numPr>
        <w:numId w:val="22"/>
      </w:numPr>
    </w:pPr>
  </w:style>
  <w:style w:type="paragraph" w:customStyle="1" w:styleId="BlockText05">
    <w:name w:val="Block Text 0.5"/>
    <w:basedOn w:val="Normal"/>
    <w:rsid w:val="002A0A9D"/>
    <w:pPr>
      <w:spacing w:after="240"/>
      <w:ind w:left="720" w:right="720"/>
    </w:pPr>
  </w:style>
  <w:style w:type="paragraph" w:customStyle="1" w:styleId="BlockText1">
    <w:name w:val="Block Text 1"/>
    <w:basedOn w:val="Normal"/>
    <w:rsid w:val="002A0A9D"/>
    <w:pPr>
      <w:spacing w:after="240"/>
      <w:ind w:left="1440" w:right="1440"/>
    </w:pPr>
  </w:style>
  <w:style w:type="paragraph" w:customStyle="1" w:styleId="BodyTextFirstIndent1">
    <w:name w:val="Body Text First Indent 1"/>
    <w:basedOn w:val="Normal"/>
    <w:rsid w:val="002A0A9D"/>
    <w:pPr>
      <w:spacing w:after="240"/>
      <w:ind w:firstLine="720"/>
    </w:pPr>
  </w:style>
  <w:style w:type="paragraph" w:customStyle="1" w:styleId="BodyTextIndent05">
    <w:name w:val="Body Text Indent 0.5"/>
    <w:basedOn w:val="Normal"/>
    <w:rsid w:val="002A0A9D"/>
    <w:pPr>
      <w:spacing w:after="240"/>
      <w:ind w:left="720"/>
    </w:pPr>
  </w:style>
  <w:style w:type="paragraph" w:customStyle="1" w:styleId="BodyTextIndent1">
    <w:name w:val="Body Text Indent 1"/>
    <w:basedOn w:val="Normal"/>
    <w:rsid w:val="002A0A9D"/>
    <w:pPr>
      <w:spacing w:after="240"/>
      <w:ind w:left="1440"/>
    </w:pPr>
  </w:style>
  <w:style w:type="paragraph" w:customStyle="1" w:styleId="DocIDEnd">
    <w:name w:val="DocIDEnd"/>
    <w:basedOn w:val="Normal"/>
    <w:rsid w:val="002A0A9D"/>
    <w:rPr>
      <w:sz w:val="16"/>
    </w:rPr>
  </w:style>
  <w:style w:type="character" w:styleId="HTMLAcronym">
    <w:name w:val="HTML Acronym"/>
    <w:basedOn w:val="DefaultParagraphFont"/>
    <w:semiHidden/>
    <w:rsid w:val="002A0A9D"/>
  </w:style>
  <w:style w:type="character" w:styleId="HTMLCite">
    <w:name w:val="HTML Cite"/>
    <w:basedOn w:val="DefaultParagraphFont"/>
    <w:semiHidden/>
    <w:rsid w:val="002A0A9D"/>
    <w:rPr>
      <w:i/>
      <w:iCs/>
    </w:rPr>
  </w:style>
  <w:style w:type="character" w:styleId="HTMLCode">
    <w:name w:val="HTML Code"/>
    <w:basedOn w:val="DefaultParagraphFont"/>
    <w:semiHidden/>
    <w:rsid w:val="002A0A9D"/>
    <w:rPr>
      <w:rFonts w:ascii="Courier New" w:hAnsi="Courier New" w:cs="Courier New"/>
      <w:sz w:val="20"/>
      <w:szCs w:val="20"/>
    </w:rPr>
  </w:style>
  <w:style w:type="character" w:styleId="HTMLDefinition">
    <w:name w:val="HTML Definition"/>
    <w:basedOn w:val="DefaultParagraphFont"/>
    <w:semiHidden/>
    <w:rsid w:val="002A0A9D"/>
    <w:rPr>
      <w:i/>
      <w:iCs/>
    </w:rPr>
  </w:style>
  <w:style w:type="character" w:styleId="HTMLKeyboard">
    <w:name w:val="HTML Keyboard"/>
    <w:basedOn w:val="DefaultParagraphFont"/>
    <w:semiHidden/>
    <w:rsid w:val="002A0A9D"/>
    <w:rPr>
      <w:rFonts w:ascii="Courier New" w:hAnsi="Courier New" w:cs="Courier New"/>
      <w:sz w:val="20"/>
      <w:szCs w:val="20"/>
    </w:rPr>
  </w:style>
  <w:style w:type="character" w:styleId="HTMLSample">
    <w:name w:val="HTML Sample"/>
    <w:basedOn w:val="DefaultParagraphFont"/>
    <w:semiHidden/>
    <w:rsid w:val="002A0A9D"/>
    <w:rPr>
      <w:rFonts w:ascii="Courier New" w:hAnsi="Courier New" w:cs="Courier New"/>
    </w:rPr>
  </w:style>
  <w:style w:type="character" w:styleId="HTMLTypewriter">
    <w:name w:val="HTML Typewriter"/>
    <w:basedOn w:val="DefaultParagraphFont"/>
    <w:semiHidden/>
    <w:rsid w:val="002A0A9D"/>
    <w:rPr>
      <w:rFonts w:ascii="Courier New" w:hAnsi="Courier New" w:cs="Courier New"/>
      <w:sz w:val="20"/>
      <w:szCs w:val="20"/>
    </w:rPr>
  </w:style>
  <w:style w:type="character" w:styleId="HTMLVariable">
    <w:name w:val="HTML Variable"/>
    <w:basedOn w:val="DefaultParagraphFont"/>
    <w:semiHidden/>
    <w:rsid w:val="002A0A9D"/>
    <w:rPr>
      <w:i/>
      <w:iCs/>
    </w:rPr>
  </w:style>
  <w:style w:type="paragraph" w:customStyle="1" w:styleId="SignatureLine">
    <w:name w:val="Signature Line"/>
    <w:basedOn w:val="Normal"/>
    <w:rsid w:val="002A0A9D"/>
    <w:pPr>
      <w:pBdr>
        <w:top w:val="single" w:sz="4" w:space="1" w:color="auto"/>
      </w:pBdr>
      <w:spacing w:before="960"/>
      <w:ind w:left="5040"/>
    </w:pPr>
  </w:style>
  <w:style w:type="table" w:styleId="Table3Deffects1">
    <w:name w:val="Table 3D effects 1"/>
    <w:basedOn w:val="TableNormal"/>
    <w:semiHidden/>
    <w:rsid w:val="002A0A9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A0A9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A0A9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2A0A9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A0A9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A0A9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A0A9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2A0A9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A0A9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A0A9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2A0A9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A0A9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A0A9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A0A9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A0A9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2A0A9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2A0A9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2A0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2A0A9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A0A9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A0A9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A0A9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A0A9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A0A9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A0A9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A0A9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2A0A9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A0A9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A0A9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A0A9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A0A9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A0A9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A0A9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A0A9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A0A9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2A0A9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A0A9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A0A9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2A0A9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A0A9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2A0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2A0A9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A0A9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A0A9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Underline">
    <w:name w:val="Title Underline"/>
    <w:aliases w:val="tu"/>
    <w:basedOn w:val="Normal"/>
    <w:link w:val="TitleUnderlineChar"/>
    <w:rsid w:val="002A0A9D"/>
    <w:pPr>
      <w:keepNext/>
      <w:keepLines/>
      <w:spacing w:after="240"/>
      <w:jc w:val="center"/>
    </w:pPr>
    <w:rPr>
      <w:b/>
      <w:caps/>
      <w:u w:val="single"/>
    </w:rPr>
  </w:style>
  <w:style w:type="paragraph" w:customStyle="1" w:styleId="SignatureNoSpace">
    <w:name w:val="Signature No Space"/>
    <w:basedOn w:val="Normal"/>
    <w:rsid w:val="002A0A9D"/>
    <w:pPr>
      <w:tabs>
        <w:tab w:val="right" w:leader="underscore" w:pos="9360"/>
      </w:tabs>
      <w:ind w:left="5040"/>
      <w:jc w:val="left"/>
    </w:pPr>
  </w:style>
  <w:style w:type="paragraph" w:customStyle="1" w:styleId="SignaturePlusSpace">
    <w:name w:val="Signature Plus Space"/>
    <w:basedOn w:val="Normal"/>
    <w:rsid w:val="002A0A9D"/>
    <w:pPr>
      <w:keepNext/>
      <w:tabs>
        <w:tab w:val="right" w:leader="underscore" w:pos="9360"/>
      </w:tabs>
      <w:spacing w:before="720"/>
      <w:ind w:left="5040"/>
      <w:jc w:val="left"/>
    </w:pPr>
  </w:style>
  <w:style w:type="paragraph" w:customStyle="1" w:styleId="DocID">
    <w:name w:val="DocID"/>
    <w:basedOn w:val="Normal"/>
    <w:uiPriority w:val="98"/>
    <w:rsid w:val="00B56873"/>
    <w:rPr>
      <w:sz w:val="18"/>
      <w:szCs w:val="20"/>
    </w:rPr>
  </w:style>
  <w:style w:type="paragraph" w:styleId="ListParagraph">
    <w:name w:val="List Paragraph"/>
    <w:basedOn w:val="Normal"/>
    <w:uiPriority w:val="34"/>
    <w:qFormat/>
    <w:rsid w:val="00624CF4"/>
    <w:pPr>
      <w:numPr>
        <w:numId w:val="23"/>
      </w:numPr>
      <w:spacing w:after="100" w:afterAutospacing="1" w:line="480" w:lineRule="auto"/>
    </w:pPr>
  </w:style>
  <w:style w:type="paragraph" w:styleId="Revision">
    <w:name w:val="Revision"/>
    <w:hidden/>
    <w:uiPriority w:val="99"/>
    <w:semiHidden/>
    <w:rsid w:val="006C4E1B"/>
    <w:rPr>
      <w:sz w:val="24"/>
      <w:szCs w:val="24"/>
    </w:rPr>
  </w:style>
  <w:style w:type="character" w:customStyle="1" w:styleId="TitleUnderlineChar">
    <w:name w:val="Title Underline Char"/>
    <w:aliases w:val="tu Char"/>
    <w:link w:val="TitleUnderline"/>
    <w:rsid w:val="005F3751"/>
    <w:rPr>
      <w:b/>
      <w:caps/>
      <w:sz w:val="24"/>
      <w:szCs w:val="24"/>
      <w:u w:val="single"/>
    </w:rPr>
  </w:style>
  <w:style w:type="character" w:customStyle="1" w:styleId="SignatureBlockChar">
    <w:name w:val="SignatureBlock Char"/>
    <w:link w:val="SignatureBlock"/>
    <w:rsid w:val="005F3751"/>
    <w:rPr>
      <w:sz w:val="24"/>
      <w:szCs w:val="24"/>
    </w:rPr>
  </w:style>
  <w:style w:type="table" w:customStyle="1" w:styleId="MediumShading21">
    <w:name w:val="Medium Shading 21"/>
    <w:basedOn w:val="TableNormal"/>
    <w:uiPriority w:val="64"/>
    <w:rsid w:val="00662CA2"/>
    <w:rPr>
      <w:sz w:val="24"/>
    </w:rPr>
    <w:tblPr>
      <w:tblStyleRowBandSize w:val="1"/>
      <w:tblStyleColBandSize w:val="1"/>
      <w:tblBorders>
        <w:top w:val="single" w:sz="18" w:space="0" w:color="auto"/>
        <w:bottom w:val="single" w:sz="18" w:space="0" w:color="auto"/>
      </w:tblBorders>
    </w:tblPr>
    <w:tblStylePr w:type="firstRow">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CenterNoSpace">
    <w:name w:val="CenterNoSpace"/>
    <w:basedOn w:val="Normal"/>
    <w:rsid w:val="001941A0"/>
    <w:pPr>
      <w:suppressAutoHyphens/>
      <w:spacing w:after="240"/>
      <w:contextualSpacing/>
      <w:jc w:val="center"/>
      <w:textboxTightWrap w:val="allLine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63854">
      <w:bodyDiv w:val="1"/>
      <w:marLeft w:val="0"/>
      <w:marRight w:val="0"/>
      <w:marTop w:val="0"/>
      <w:marBottom w:val="0"/>
      <w:divBdr>
        <w:top w:val="none" w:sz="0" w:space="0" w:color="auto"/>
        <w:left w:val="none" w:sz="0" w:space="0" w:color="auto"/>
        <w:bottom w:val="none" w:sz="0" w:space="0" w:color="auto"/>
        <w:right w:val="none" w:sz="0" w:space="0" w:color="auto"/>
      </w:divBdr>
    </w:div>
    <w:div w:id="259870525">
      <w:bodyDiv w:val="1"/>
      <w:marLeft w:val="0"/>
      <w:marRight w:val="0"/>
      <w:marTop w:val="0"/>
      <w:marBottom w:val="0"/>
      <w:divBdr>
        <w:top w:val="none" w:sz="0" w:space="0" w:color="auto"/>
        <w:left w:val="none" w:sz="0" w:space="0" w:color="auto"/>
        <w:bottom w:val="none" w:sz="0" w:space="0" w:color="auto"/>
        <w:right w:val="none" w:sz="0" w:space="0" w:color="auto"/>
      </w:divBdr>
      <w:divsChild>
        <w:div w:id="1838571177">
          <w:marLeft w:val="0"/>
          <w:marRight w:val="0"/>
          <w:marTop w:val="0"/>
          <w:marBottom w:val="0"/>
          <w:divBdr>
            <w:top w:val="none" w:sz="0" w:space="0" w:color="auto"/>
            <w:left w:val="none" w:sz="0" w:space="0" w:color="auto"/>
            <w:bottom w:val="none" w:sz="0" w:space="0" w:color="auto"/>
            <w:right w:val="none" w:sz="0" w:space="0" w:color="auto"/>
          </w:divBdr>
          <w:divsChild>
            <w:div w:id="212638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172698">
      <w:bodyDiv w:val="1"/>
      <w:marLeft w:val="0"/>
      <w:marRight w:val="0"/>
      <w:marTop w:val="0"/>
      <w:marBottom w:val="0"/>
      <w:divBdr>
        <w:top w:val="none" w:sz="0" w:space="0" w:color="auto"/>
        <w:left w:val="none" w:sz="0" w:space="0" w:color="auto"/>
        <w:bottom w:val="none" w:sz="0" w:space="0" w:color="auto"/>
        <w:right w:val="none" w:sz="0" w:space="0" w:color="auto"/>
      </w:divBdr>
      <w:divsChild>
        <w:div w:id="861940703">
          <w:marLeft w:val="0"/>
          <w:marRight w:val="0"/>
          <w:marTop w:val="0"/>
          <w:marBottom w:val="0"/>
          <w:divBdr>
            <w:top w:val="none" w:sz="0" w:space="0" w:color="auto"/>
            <w:left w:val="none" w:sz="0" w:space="0" w:color="auto"/>
            <w:bottom w:val="none" w:sz="0" w:space="0" w:color="auto"/>
            <w:right w:val="none" w:sz="0" w:space="0" w:color="auto"/>
          </w:divBdr>
          <w:divsChild>
            <w:div w:id="139665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82562">
      <w:bodyDiv w:val="1"/>
      <w:marLeft w:val="0"/>
      <w:marRight w:val="0"/>
      <w:marTop w:val="0"/>
      <w:marBottom w:val="0"/>
      <w:divBdr>
        <w:top w:val="none" w:sz="0" w:space="0" w:color="auto"/>
        <w:left w:val="none" w:sz="0" w:space="0" w:color="auto"/>
        <w:bottom w:val="none" w:sz="0" w:space="0" w:color="auto"/>
        <w:right w:val="none" w:sz="0" w:space="0" w:color="auto"/>
      </w:divBdr>
      <w:divsChild>
        <w:div w:id="2010330931">
          <w:marLeft w:val="0"/>
          <w:marRight w:val="0"/>
          <w:marTop w:val="0"/>
          <w:marBottom w:val="0"/>
          <w:divBdr>
            <w:top w:val="none" w:sz="0" w:space="0" w:color="auto"/>
            <w:left w:val="none" w:sz="0" w:space="0" w:color="auto"/>
            <w:bottom w:val="none" w:sz="0" w:space="0" w:color="auto"/>
            <w:right w:val="none" w:sz="0" w:space="0" w:color="auto"/>
          </w:divBdr>
          <w:divsChild>
            <w:div w:id="2745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086853">
      <w:bodyDiv w:val="1"/>
      <w:marLeft w:val="0"/>
      <w:marRight w:val="0"/>
      <w:marTop w:val="0"/>
      <w:marBottom w:val="0"/>
      <w:divBdr>
        <w:top w:val="none" w:sz="0" w:space="0" w:color="auto"/>
        <w:left w:val="none" w:sz="0" w:space="0" w:color="auto"/>
        <w:bottom w:val="none" w:sz="0" w:space="0" w:color="auto"/>
        <w:right w:val="none" w:sz="0" w:space="0" w:color="auto"/>
      </w:divBdr>
      <w:divsChild>
        <w:div w:id="407195515">
          <w:marLeft w:val="0"/>
          <w:marRight w:val="0"/>
          <w:marTop w:val="0"/>
          <w:marBottom w:val="0"/>
          <w:divBdr>
            <w:top w:val="none" w:sz="0" w:space="0" w:color="auto"/>
            <w:left w:val="none" w:sz="0" w:space="0" w:color="auto"/>
            <w:bottom w:val="none" w:sz="0" w:space="0" w:color="auto"/>
            <w:right w:val="none" w:sz="0" w:space="0" w:color="auto"/>
          </w:divBdr>
          <w:divsChild>
            <w:div w:id="17658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358682">
      <w:bodyDiv w:val="1"/>
      <w:marLeft w:val="0"/>
      <w:marRight w:val="0"/>
      <w:marTop w:val="0"/>
      <w:marBottom w:val="0"/>
      <w:divBdr>
        <w:top w:val="none" w:sz="0" w:space="0" w:color="auto"/>
        <w:left w:val="none" w:sz="0" w:space="0" w:color="auto"/>
        <w:bottom w:val="none" w:sz="0" w:space="0" w:color="auto"/>
        <w:right w:val="none" w:sz="0" w:space="0" w:color="auto"/>
      </w:divBdr>
    </w:div>
    <w:div w:id="1624116345">
      <w:bodyDiv w:val="1"/>
      <w:marLeft w:val="0"/>
      <w:marRight w:val="0"/>
      <w:marTop w:val="0"/>
      <w:marBottom w:val="0"/>
      <w:divBdr>
        <w:top w:val="none" w:sz="0" w:space="0" w:color="auto"/>
        <w:left w:val="none" w:sz="0" w:space="0" w:color="auto"/>
        <w:bottom w:val="none" w:sz="0" w:space="0" w:color="auto"/>
        <w:right w:val="none" w:sz="0" w:space="0" w:color="auto"/>
      </w:divBdr>
      <w:divsChild>
        <w:div w:id="1750424635">
          <w:marLeft w:val="0"/>
          <w:marRight w:val="0"/>
          <w:marTop w:val="0"/>
          <w:marBottom w:val="0"/>
          <w:divBdr>
            <w:top w:val="none" w:sz="0" w:space="0" w:color="auto"/>
            <w:left w:val="none" w:sz="0" w:space="0" w:color="auto"/>
            <w:bottom w:val="none" w:sz="0" w:space="0" w:color="auto"/>
            <w:right w:val="none" w:sz="0" w:space="0" w:color="auto"/>
          </w:divBdr>
          <w:divsChild>
            <w:div w:id="1107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711535">
      <w:bodyDiv w:val="1"/>
      <w:marLeft w:val="0"/>
      <w:marRight w:val="0"/>
      <w:marTop w:val="0"/>
      <w:marBottom w:val="0"/>
      <w:divBdr>
        <w:top w:val="none" w:sz="0" w:space="0" w:color="auto"/>
        <w:left w:val="none" w:sz="0" w:space="0" w:color="auto"/>
        <w:bottom w:val="none" w:sz="0" w:space="0" w:color="auto"/>
        <w:right w:val="none" w:sz="0" w:space="0" w:color="auto"/>
      </w:divBdr>
      <w:divsChild>
        <w:div w:id="1561869493">
          <w:marLeft w:val="0"/>
          <w:marRight w:val="0"/>
          <w:marTop w:val="0"/>
          <w:marBottom w:val="0"/>
          <w:divBdr>
            <w:top w:val="none" w:sz="0" w:space="0" w:color="auto"/>
            <w:left w:val="none" w:sz="0" w:space="0" w:color="auto"/>
            <w:bottom w:val="none" w:sz="0" w:space="0" w:color="auto"/>
            <w:right w:val="none" w:sz="0" w:space="0" w:color="auto"/>
          </w:divBdr>
          <w:divsChild>
            <w:div w:id="151442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RA\Firm%20Templates\Pleading.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E184F-2BDB-47CC-86C6-BEC907EF5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Pleading.dotm</Template>
  <TotalTime>3365</TotalTime>
  <Pages>1</Pages>
  <Words>3701</Words>
  <Characters>21099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Pleading Template</vt:lpstr>
    </vt:vector>
  </TitlesOfParts>
  <Company>Esquire Innovations, Inc.</Company>
  <LinksUpToDate>false</LinksUpToDate>
  <CharactersWithSpaces>24751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Template</dc:title>
  <dc:creator>Administrator</dc:creator>
  <cp:lastModifiedBy>Morgan, Jack</cp:lastModifiedBy>
  <cp:revision>3</cp:revision>
  <cp:lastPrinted>2015-07-06T16:44:00Z</cp:lastPrinted>
  <dcterms:created xsi:type="dcterms:W3CDTF">2016-10-21T20:39:00Z</dcterms:created>
  <dcterms:modified xsi:type="dcterms:W3CDTF">2016-10-24T03:51:00Z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ergeField-&lt;&lt;PARTYONE&gt;&gt;">
    <vt:lpwstr>PARTYONE</vt:lpwstr>
  </property>
  <property fmtid="{D5CDD505-2E9C-101B-9397-08002B2CF9AE}" pid="3" name="iMergeField-&lt;&lt;PartyOneType&gt;&gt;">
    <vt:lpwstr>PartyOneType</vt:lpwstr>
  </property>
  <property fmtid="{D5CDD505-2E9C-101B-9397-08002B2CF9AE}" pid="4" name="iMergeField-&lt;&lt;PARTYTWO&gt;&gt;">
    <vt:lpwstr>PARTYTWO</vt:lpwstr>
  </property>
  <property fmtid="{D5CDD505-2E9C-101B-9397-08002B2CF9AE}" pid="5" name="iMergeField-&lt;&lt;PartyTwoType&gt;&gt;">
    <vt:lpwstr>PartyTwoType</vt:lpwstr>
  </property>
  <property fmtid="{D5CDD505-2E9C-101B-9397-08002B2CF9AE}" pid="6" name="iMergeField-&lt;&lt;CaseNumber&gt;&gt;">
    <vt:lpwstr>CaseNumber</vt:lpwstr>
  </property>
  <property fmtid="{D5CDD505-2E9C-101B-9397-08002B2CF9AE}" pid="7" name="iMergeField-&lt;&lt;PleadingTitle&gt;&gt;">
    <vt:lpwstr>PleadingTitle</vt:lpwstr>
  </property>
  <property fmtid="{D5CDD505-2E9C-101B-9397-08002B2CF9AE}" pid="8" name="iMergeField-&lt;&lt;FirmAddress&gt;&gt;">
    <vt:lpwstr>FirmAddress</vt:lpwstr>
  </property>
  <property fmtid="{D5CDD505-2E9C-101B-9397-08002B2CF9AE}" pid="9" name="iMergeField-&lt;&lt;FirmPhoneNumber&gt;&gt;">
    <vt:lpwstr>FirmPhoneNumber</vt:lpwstr>
  </property>
  <property fmtid="{D5CDD505-2E9C-101B-9397-08002B2CF9AE}" pid="10" name="iMergeField-&lt;&lt;FirmName&gt;&gt;">
    <vt:lpwstr>FirmName</vt:lpwstr>
  </property>
  <property fmtid="{D5CDD505-2E9C-101B-9397-08002B2CF9AE}" pid="11" name="iMergeField-&lt;&lt;AttnyNamesWithBarNumbers&gt;&gt;">
    <vt:lpwstr>AttnyNamesWithBarNumbers</vt:lpwstr>
  </property>
  <property fmtid="{D5CDD505-2E9C-101B-9397-08002B2CF9AE}" pid="12" name="iMergeField-&lt;&lt;AttnysFor&gt;&gt;">
    <vt:lpwstr>AttnysFor</vt:lpwstr>
  </property>
  <property fmtid="{D5CDD505-2E9C-101B-9397-08002B2CF9AE}" pid="13" name="iMergeField-&lt;&lt;FirmFaxNumber&gt;&gt;">
    <vt:lpwstr>FirmFaxNumber</vt:lpwstr>
  </property>
  <property fmtid="{D5CDD505-2E9C-101B-9397-08002B2CF9AE}" pid="14" name="iMergeField-&lt;&lt;District&gt;&gt;">
    <vt:lpwstr>District</vt:lpwstr>
  </property>
  <property fmtid="{D5CDD505-2E9C-101B-9397-08002B2CF9AE}" pid="15" name="iMergeField-&lt;&lt;HearingDept&gt;&gt;">
    <vt:lpwstr>HearingDept</vt:lpwstr>
  </property>
  <property fmtid="{D5CDD505-2E9C-101B-9397-08002B2CF9AE}" pid="16" name="iMergeField-&lt;&lt;PleadingTitleShort&gt;&gt;">
    <vt:lpwstr>PleadingTitleShort</vt:lpwstr>
  </property>
  <property fmtid="{D5CDD505-2E9C-101B-9397-08002B2CF9AE}" pid="17" name="iMergeField-&lt;&lt;County&gt;&gt;">
    <vt:lpwstr>County</vt:lpwstr>
  </property>
  <property fmtid="{D5CDD505-2E9C-101B-9397-08002B2CF9AE}" pid="18" name="DocXDocID">
    <vt:lpwstr>9723016 _1</vt:lpwstr>
  </property>
  <property fmtid="{D5CDD505-2E9C-101B-9397-08002B2CF9AE}" pid="19" name="DocXLocation">
    <vt:lpwstr>Every Page</vt:lpwstr>
  </property>
  <property fmtid="{D5CDD505-2E9C-101B-9397-08002B2CF9AE}" pid="20" name="DocXFormat">
    <vt:lpwstr>DefaultFormat</vt:lpwstr>
  </property>
</Properties>
</file>